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B61" w:rsidRPr="00933A92" w:rsidRDefault="001C2B61" w:rsidP="001C2B61">
      <w:pPr>
        <w:pStyle w:val="5FigureCaption"/>
        <w:jc w:val="center"/>
        <w:rPr>
          <w:sz w:val="28"/>
          <w:szCs w:val="28"/>
        </w:rPr>
      </w:pPr>
      <w:bookmarkStart w:id="0" w:name="_GoBack"/>
      <w:bookmarkEnd w:id="0"/>
      <w:r w:rsidRPr="00933A92">
        <w:rPr>
          <w:sz w:val="28"/>
          <w:szCs w:val="28"/>
        </w:rPr>
        <w:t>Universal Published Paper Review</w:t>
      </w:r>
    </w:p>
    <w:p w:rsidR="00646C3F" w:rsidRDefault="00E476DF" w:rsidP="00933A92">
      <w:pPr>
        <w:pStyle w:val="5FigureCaption"/>
        <w:jc w:val="center"/>
        <w:rPr>
          <w:sz w:val="28"/>
          <w:szCs w:val="28"/>
        </w:rPr>
      </w:pPr>
      <w:r>
        <w:rPr>
          <w:sz w:val="28"/>
          <w:szCs w:val="28"/>
        </w:rPr>
        <w:t>Introduction</w:t>
      </w:r>
    </w:p>
    <w:p w:rsidR="00646C3F" w:rsidRDefault="00E476DF" w:rsidP="00E476DF">
      <w:pPr>
        <w:pStyle w:val="5FigureCaption"/>
        <w:jc w:val="left"/>
        <w:rPr>
          <w:b w:val="0"/>
          <w:sz w:val="20"/>
          <w:szCs w:val="20"/>
        </w:rPr>
      </w:pPr>
      <w:r w:rsidRPr="00E476DF">
        <w:rPr>
          <w:b w:val="0"/>
          <w:sz w:val="20"/>
          <w:szCs w:val="20"/>
        </w:rPr>
        <w:t>The Quinn Fluid Flow Model</w:t>
      </w:r>
      <w:r>
        <w:rPr>
          <w:b w:val="0"/>
          <w:sz w:val="20"/>
          <w:szCs w:val="20"/>
        </w:rPr>
        <w:t xml:space="preserve"> (QFFM) is a totally new and novel theory of fluid dynamics in closed conduits. </w:t>
      </w:r>
      <w:r w:rsidR="006540FA">
        <w:rPr>
          <w:b w:val="0"/>
          <w:sz w:val="20"/>
          <w:szCs w:val="20"/>
        </w:rPr>
        <w:t xml:space="preserve">The underlying intellectual property is owned by The Wrangler Group LLC (TWG). </w:t>
      </w:r>
      <w:r>
        <w:rPr>
          <w:b w:val="0"/>
          <w:sz w:val="20"/>
          <w:szCs w:val="20"/>
        </w:rPr>
        <w:t>It has been developed from first principles and validated in</w:t>
      </w:r>
      <w:r w:rsidR="000A3B2F">
        <w:rPr>
          <w:b w:val="0"/>
          <w:sz w:val="20"/>
          <w:szCs w:val="20"/>
        </w:rPr>
        <w:t xml:space="preserve"> both packed and empty conduits across the enti</w:t>
      </w:r>
      <w:r w:rsidR="00D31824">
        <w:rPr>
          <w:b w:val="0"/>
          <w:sz w:val="20"/>
          <w:szCs w:val="20"/>
        </w:rPr>
        <w:t xml:space="preserve">re fluid flow regime including </w:t>
      </w:r>
      <w:r w:rsidR="00D31824" w:rsidRPr="00D31824">
        <w:rPr>
          <w:b w:val="0"/>
          <w:sz w:val="20"/>
          <w:szCs w:val="20"/>
          <w:u w:val="single"/>
        </w:rPr>
        <w:t>laminar</w:t>
      </w:r>
      <w:r w:rsidR="00D31824">
        <w:rPr>
          <w:b w:val="0"/>
          <w:sz w:val="20"/>
          <w:szCs w:val="20"/>
        </w:rPr>
        <w:t xml:space="preserve">, </w:t>
      </w:r>
      <w:r w:rsidR="00D31824" w:rsidRPr="00D31824">
        <w:rPr>
          <w:b w:val="0"/>
          <w:sz w:val="20"/>
          <w:szCs w:val="20"/>
          <w:u w:val="single"/>
        </w:rPr>
        <w:t>transitional</w:t>
      </w:r>
      <w:r w:rsidR="00D31824">
        <w:rPr>
          <w:b w:val="0"/>
          <w:sz w:val="20"/>
          <w:szCs w:val="20"/>
        </w:rPr>
        <w:t xml:space="preserve"> and</w:t>
      </w:r>
      <w:r w:rsidR="00D31824" w:rsidRPr="00D31824">
        <w:rPr>
          <w:b w:val="0"/>
          <w:sz w:val="20"/>
          <w:szCs w:val="20"/>
          <w:u w:val="single"/>
        </w:rPr>
        <w:t xml:space="preserve"> t</w:t>
      </w:r>
      <w:r w:rsidR="000A3B2F" w:rsidRPr="00D31824">
        <w:rPr>
          <w:b w:val="0"/>
          <w:sz w:val="20"/>
          <w:szCs w:val="20"/>
          <w:u w:val="single"/>
        </w:rPr>
        <w:t>urbulent</w:t>
      </w:r>
      <w:r w:rsidR="000A3B2F">
        <w:rPr>
          <w:b w:val="0"/>
          <w:sz w:val="20"/>
          <w:szCs w:val="20"/>
        </w:rPr>
        <w:t>.</w:t>
      </w:r>
      <w:r>
        <w:rPr>
          <w:b w:val="0"/>
          <w:sz w:val="20"/>
          <w:szCs w:val="20"/>
        </w:rPr>
        <w:t xml:space="preserve"> The validation is made up of  classic studies in both categories of flow embodiments.</w:t>
      </w:r>
      <w:r w:rsidR="00921B1E">
        <w:rPr>
          <w:b w:val="0"/>
          <w:sz w:val="20"/>
          <w:szCs w:val="20"/>
        </w:rPr>
        <w:t xml:space="preserve"> The QFFM is applied in two formats; a </w:t>
      </w:r>
      <w:r w:rsidR="00921B1E" w:rsidRPr="00921B1E">
        <w:rPr>
          <w:b w:val="0"/>
          <w:sz w:val="20"/>
          <w:szCs w:val="20"/>
          <w:u w:val="single"/>
        </w:rPr>
        <w:t>dimensional manifestation</w:t>
      </w:r>
      <w:r w:rsidR="00921B1E">
        <w:rPr>
          <w:b w:val="0"/>
          <w:sz w:val="20"/>
          <w:szCs w:val="20"/>
        </w:rPr>
        <w:t xml:space="preserve"> in which differential pressure across the ends of a conduit is related to the resultant flow rate of the fluid through the many independent and dependent variables pertaining  to the physical fluid flow embodiment as well as the fluid itself; a </w:t>
      </w:r>
      <w:r w:rsidR="00921B1E" w:rsidRPr="00921B1E">
        <w:rPr>
          <w:b w:val="0"/>
          <w:sz w:val="20"/>
          <w:szCs w:val="20"/>
          <w:u w:val="single"/>
        </w:rPr>
        <w:t>dimensionless manifestation</w:t>
      </w:r>
      <w:r w:rsidR="00921B1E">
        <w:rPr>
          <w:b w:val="0"/>
          <w:sz w:val="20"/>
          <w:szCs w:val="20"/>
        </w:rPr>
        <w:t xml:space="preserve"> which we call Quinn’s Law in which </w:t>
      </w:r>
      <w:r w:rsidR="00371BB5">
        <w:rPr>
          <w:b w:val="0"/>
          <w:sz w:val="20"/>
          <w:szCs w:val="20"/>
        </w:rPr>
        <w:t>various</w:t>
      </w:r>
      <w:r w:rsidR="00921B1E">
        <w:rPr>
          <w:b w:val="0"/>
          <w:sz w:val="20"/>
          <w:szCs w:val="20"/>
        </w:rPr>
        <w:t xml:space="preserve"> contributions have been normalized for b</w:t>
      </w:r>
      <w:r w:rsidR="00371BB5">
        <w:rPr>
          <w:b w:val="0"/>
          <w:sz w:val="20"/>
          <w:szCs w:val="20"/>
        </w:rPr>
        <w:t>etween the two entities of, P</w:t>
      </w:r>
      <w:r w:rsidR="00921B1E" w:rsidRPr="00921B1E">
        <w:rPr>
          <w:b w:val="0"/>
          <w:sz w:val="20"/>
          <w:szCs w:val="20"/>
          <w:vertAlign w:val="subscript"/>
        </w:rPr>
        <w:t>Q</w:t>
      </w:r>
      <w:r w:rsidR="00921B1E">
        <w:rPr>
          <w:b w:val="0"/>
          <w:sz w:val="20"/>
          <w:szCs w:val="20"/>
        </w:rPr>
        <w:t xml:space="preserve">, the </w:t>
      </w:r>
      <w:r w:rsidR="00371BB5">
        <w:rPr>
          <w:b w:val="0"/>
          <w:sz w:val="20"/>
          <w:szCs w:val="20"/>
        </w:rPr>
        <w:t>normalized pressure and</w:t>
      </w:r>
      <w:r w:rsidR="00921B1E">
        <w:rPr>
          <w:b w:val="0"/>
          <w:sz w:val="20"/>
          <w:szCs w:val="20"/>
        </w:rPr>
        <w:t>, Q</w:t>
      </w:r>
      <w:r w:rsidR="00921B1E" w:rsidRPr="00921B1E">
        <w:rPr>
          <w:b w:val="0"/>
          <w:sz w:val="20"/>
          <w:szCs w:val="20"/>
          <w:vertAlign w:val="subscript"/>
        </w:rPr>
        <w:t>c</w:t>
      </w:r>
      <w:r w:rsidR="00921B1E">
        <w:rPr>
          <w:b w:val="0"/>
          <w:sz w:val="20"/>
          <w:szCs w:val="20"/>
        </w:rPr>
        <w:t>, the fluid current.</w:t>
      </w:r>
    </w:p>
    <w:p w:rsidR="00C836E4" w:rsidRDefault="00C836E4" w:rsidP="00E476DF">
      <w:pPr>
        <w:pStyle w:val="5FigureCaption"/>
        <w:jc w:val="left"/>
        <w:rPr>
          <w:rFonts w:ascii="Times New Roman" w:hAnsi="Times New Roman" w:cs="Times New Roman"/>
          <w:b w:val="0"/>
          <w:sz w:val="20"/>
          <w:szCs w:val="20"/>
        </w:rPr>
      </w:pPr>
      <w:r>
        <w:rPr>
          <w:b w:val="0"/>
          <w:sz w:val="20"/>
          <w:szCs w:val="20"/>
        </w:rPr>
        <w:t>This is the only extant theoretical/empirical equation which has been validated in</w:t>
      </w:r>
      <w:r w:rsidR="00A67279">
        <w:rPr>
          <w:b w:val="0"/>
          <w:sz w:val="20"/>
          <w:szCs w:val="20"/>
        </w:rPr>
        <w:t xml:space="preserve"> both packed and empty conduits across the entire Reynolds number spectrum. </w:t>
      </w:r>
      <w:r>
        <w:rPr>
          <w:b w:val="0"/>
          <w:sz w:val="20"/>
          <w:szCs w:val="20"/>
        </w:rPr>
        <w:t xml:space="preserve"> Accordingly, it is the only fluid flow model capable of distinguishing</w:t>
      </w:r>
      <w:r w:rsidR="006926EB">
        <w:rPr>
          <w:b w:val="0"/>
          <w:sz w:val="20"/>
          <w:szCs w:val="20"/>
        </w:rPr>
        <w:t xml:space="preserve"> between </w:t>
      </w:r>
      <w:r w:rsidR="006926EB" w:rsidRPr="006926EB">
        <w:rPr>
          <w:b w:val="0"/>
          <w:i/>
          <w:sz w:val="20"/>
          <w:szCs w:val="20"/>
        </w:rPr>
        <w:t>valid</w:t>
      </w:r>
      <w:r w:rsidR="006926EB">
        <w:rPr>
          <w:b w:val="0"/>
          <w:sz w:val="20"/>
          <w:szCs w:val="20"/>
        </w:rPr>
        <w:t xml:space="preserve"> and </w:t>
      </w:r>
      <w:r w:rsidR="006926EB" w:rsidRPr="006926EB">
        <w:rPr>
          <w:b w:val="0"/>
          <w:i/>
          <w:sz w:val="20"/>
          <w:szCs w:val="20"/>
        </w:rPr>
        <w:t xml:space="preserve">invalid </w:t>
      </w:r>
      <w:r w:rsidR="007E2EA1" w:rsidRPr="007E2EA1">
        <w:rPr>
          <w:b w:val="0"/>
          <w:sz w:val="20"/>
          <w:szCs w:val="20"/>
        </w:rPr>
        <w:t xml:space="preserve">experimental </w:t>
      </w:r>
      <w:r w:rsidR="006926EB" w:rsidRPr="006926EB">
        <w:rPr>
          <w:rFonts w:ascii="Times New Roman" w:hAnsi="Times New Roman" w:cs="Times New Roman"/>
          <w:b w:val="0"/>
          <w:sz w:val="20"/>
          <w:szCs w:val="20"/>
        </w:rPr>
        <w:t>data</w:t>
      </w:r>
      <w:r w:rsidR="007E2EA1">
        <w:rPr>
          <w:rFonts w:ascii="Times New Roman" w:hAnsi="Times New Roman" w:cs="Times New Roman"/>
          <w:b w:val="0"/>
          <w:sz w:val="20"/>
          <w:szCs w:val="20"/>
        </w:rPr>
        <w:t xml:space="preserve"> results</w:t>
      </w:r>
      <w:r w:rsidR="006926EB" w:rsidRPr="006926EB">
        <w:rPr>
          <w:rFonts w:ascii="Times New Roman" w:hAnsi="Times New Roman" w:cs="Times New Roman"/>
          <w:b w:val="0"/>
          <w:sz w:val="20"/>
          <w:szCs w:val="20"/>
        </w:rPr>
        <w:t>.</w:t>
      </w:r>
      <w:r w:rsidR="006926EB">
        <w:rPr>
          <w:rFonts w:ascii="Times New Roman" w:hAnsi="Times New Roman" w:cs="Times New Roman"/>
          <w:b w:val="0"/>
          <w:sz w:val="20"/>
          <w:szCs w:val="20"/>
        </w:rPr>
        <w:t xml:space="preserve"> What we mean by this is that any given combination of the underlying </w:t>
      </w:r>
      <w:r w:rsidR="007D6C5E">
        <w:rPr>
          <w:rFonts w:ascii="Times New Roman" w:hAnsi="Times New Roman" w:cs="Times New Roman"/>
          <w:b w:val="0"/>
          <w:sz w:val="20"/>
          <w:szCs w:val="20"/>
        </w:rPr>
        <w:t>variables mentioned above will produce</w:t>
      </w:r>
      <w:r w:rsidR="006926EB">
        <w:rPr>
          <w:rFonts w:ascii="Times New Roman" w:hAnsi="Times New Roman" w:cs="Times New Roman"/>
          <w:b w:val="0"/>
          <w:sz w:val="20"/>
          <w:szCs w:val="20"/>
        </w:rPr>
        <w:t xml:space="preserve"> a unique pressure drop at any given flow rate.</w:t>
      </w:r>
      <w:r w:rsidR="00E13989">
        <w:rPr>
          <w:rFonts w:ascii="Times New Roman" w:hAnsi="Times New Roman" w:cs="Times New Roman"/>
          <w:b w:val="0"/>
          <w:sz w:val="20"/>
          <w:szCs w:val="20"/>
        </w:rPr>
        <w:t xml:space="preserve"> Because the QFFM has been validated against the</w:t>
      </w:r>
      <w:r w:rsidR="007E2EA1">
        <w:rPr>
          <w:rFonts w:ascii="Times New Roman" w:hAnsi="Times New Roman" w:cs="Times New Roman"/>
          <w:b w:val="0"/>
          <w:sz w:val="20"/>
          <w:szCs w:val="20"/>
        </w:rPr>
        <w:t xml:space="preserve"> empirical</w:t>
      </w:r>
      <w:r w:rsidR="00E13989">
        <w:rPr>
          <w:rFonts w:ascii="Times New Roman" w:hAnsi="Times New Roman" w:cs="Times New Roman"/>
          <w:b w:val="0"/>
          <w:sz w:val="20"/>
          <w:szCs w:val="20"/>
        </w:rPr>
        <w:t xml:space="preserve"> gold standard classical studies, it is capable of identifying</w:t>
      </w:r>
      <w:r w:rsidR="006926EB">
        <w:rPr>
          <w:rFonts w:ascii="Times New Roman" w:hAnsi="Times New Roman" w:cs="Times New Roman"/>
          <w:b w:val="0"/>
          <w:sz w:val="20"/>
          <w:szCs w:val="20"/>
        </w:rPr>
        <w:t xml:space="preserve"> a mismatch between the measured variables and the measured flow rate and pres</w:t>
      </w:r>
      <w:r w:rsidR="00E13989">
        <w:rPr>
          <w:rFonts w:ascii="Times New Roman" w:hAnsi="Times New Roman" w:cs="Times New Roman"/>
          <w:b w:val="0"/>
          <w:sz w:val="20"/>
          <w:szCs w:val="20"/>
        </w:rPr>
        <w:t>sure drop. W</w:t>
      </w:r>
      <w:r w:rsidR="006926EB">
        <w:rPr>
          <w:rFonts w:ascii="Times New Roman" w:hAnsi="Times New Roman" w:cs="Times New Roman"/>
          <w:b w:val="0"/>
          <w:sz w:val="20"/>
          <w:szCs w:val="20"/>
        </w:rPr>
        <w:t xml:space="preserve">e consider </w:t>
      </w:r>
      <w:r w:rsidR="00E13989">
        <w:rPr>
          <w:rFonts w:ascii="Times New Roman" w:hAnsi="Times New Roman" w:cs="Times New Roman"/>
          <w:b w:val="0"/>
          <w:sz w:val="20"/>
          <w:szCs w:val="20"/>
        </w:rPr>
        <w:t xml:space="preserve">any mismatch </w:t>
      </w:r>
      <w:r w:rsidR="006926EB">
        <w:rPr>
          <w:rFonts w:ascii="Times New Roman" w:hAnsi="Times New Roman" w:cs="Times New Roman"/>
          <w:b w:val="0"/>
          <w:sz w:val="20"/>
          <w:szCs w:val="20"/>
        </w:rPr>
        <w:t xml:space="preserve">to be an </w:t>
      </w:r>
      <w:r w:rsidR="006926EB" w:rsidRPr="006926EB">
        <w:rPr>
          <w:rFonts w:ascii="Times New Roman" w:hAnsi="Times New Roman" w:cs="Times New Roman"/>
          <w:b w:val="0"/>
          <w:i/>
          <w:sz w:val="20"/>
          <w:szCs w:val="20"/>
        </w:rPr>
        <w:t>invalid</w:t>
      </w:r>
      <w:r w:rsidR="006926EB">
        <w:rPr>
          <w:rFonts w:ascii="Times New Roman" w:hAnsi="Times New Roman" w:cs="Times New Roman"/>
          <w:b w:val="0"/>
          <w:i/>
          <w:sz w:val="20"/>
          <w:szCs w:val="20"/>
        </w:rPr>
        <w:t xml:space="preserve"> </w:t>
      </w:r>
      <w:r w:rsidR="006926EB" w:rsidRPr="006926EB">
        <w:rPr>
          <w:rFonts w:ascii="Times New Roman" w:hAnsi="Times New Roman" w:cs="Times New Roman"/>
          <w:b w:val="0"/>
          <w:sz w:val="20"/>
          <w:szCs w:val="20"/>
        </w:rPr>
        <w:t>empirical result.</w:t>
      </w:r>
      <w:r w:rsidR="00771D98">
        <w:rPr>
          <w:rFonts w:ascii="Times New Roman" w:hAnsi="Times New Roman" w:cs="Times New Roman"/>
          <w:b w:val="0"/>
          <w:sz w:val="20"/>
          <w:szCs w:val="20"/>
        </w:rPr>
        <w:t xml:space="preserve"> It follows that for every </w:t>
      </w:r>
      <w:r w:rsidR="00771D98" w:rsidRPr="00771D98">
        <w:rPr>
          <w:rFonts w:ascii="Times New Roman" w:hAnsi="Times New Roman" w:cs="Times New Roman"/>
          <w:b w:val="0"/>
          <w:i/>
          <w:sz w:val="20"/>
          <w:szCs w:val="20"/>
        </w:rPr>
        <w:t>invalid</w:t>
      </w:r>
      <w:r w:rsidR="00771D98">
        <w:rPr>
          <w:rFonts w:ascii="Times New Roman" w:hAnsi="Times New Roman" w:cs="Times New Roman"/>
          <w:b w:val="0"/>
          <w:sz w:val="20"/>
          <w:szCs w:val="20"/>
        </w:rPr>
        <w:t xml:space="preserve"> empirical result there is but one </w:t>
      </w:r>
      <w:r w:rsidR="00771D98" w:rsidRPr="00771D98">
        <w:rPr>
          <w:rFonts w:ascii="Times New Roman" w:hAnsi="Times New Roman" w:cs="Times New Roman"/>
          <w:b w:val="0"/>
          <w:i/>
          <w:sz w:val="20"/>
          <w:szCs w:val="20"/>
        </w:rPr>
        <w:t xml:space="preserve">valid </w:t>
      </w:r>
      <w:r w:rsidR="00771D98">
        <w:rPr>
          <w:rFonts w:ascii="Times New Roman" w:hAnsi="Times New Roman" w:cs="Times New Roman"/>
          <w:b w:val="0"/>
          <w:sz w:val="20"/>
          <w:szCs w:val="20"/>
        </w:rPr>
        <w:t>corrected result. In general, we can state that since most of the underlying variables pertaining to a fluid flow embodiment are relatively easy to measure</w:t>
      </w:r>
      <w:r w:rsidR="007E29FD">
        <w:rPr>
          <w:rFonts w:ascii="Times New Roman" w:hAnsi="Times New Roman" w:cs="Times New Roman"/>
          <w:b w:val="0"/>
          <w:sz w:val="20"/>
          <w:szCs w:val="20"/>
        </w:rPr>
        <w:t xml:space="preserve">, the correction usually pertains to the more difficult to measure variables of </w:t>
      </w:r>
      <w:r w:rsidR="007E29FD" w:rsidRPr="007E29FD">
        <w:rPr>
          <w:rFonts w:ascii="Times New Roman" w:hAnsi="Times New Roman" w:cs="Times New Roman"/>
          <w:b w:val="0"/>
          <w:sz w:val="20"/>
          <w:szCs w:val="20"/>
          <w:u w:val="single"/>
        </w:rPr>
        <w:t>particle sphericity</w:t>
      </w:r>
      <w:r w:rsidR="007E29FD">
        <w:rPr>
          <w:rFonts w:ascii="Times New Roman" w:hAnsi="Times New Roman" w:cs="Times New Roman"/>
          <w:b w:val="0"/>
          <w:sz w:val="20"/>
          <w:szCs w:val="20"/>
        </w:rPr>
        <w:t xml:space="preserve">, </w:t>
      </w:r>
      <w:r w:rsidR="007E29FD">
        <w:rPr>
          <w:rFonts w:ascii="Times New Roman" w:hAnsi="Times New Roman" w:cs="Times New Roman"/>
          <w:b w:val="0"/>
          <w:sz w:val="20"/>
          <w:szCs w:val="20"/>
          <w:u w:val="single"/>
        </w:rPr>
        <w:t>average particle diameter</w:t>
      </w:r>
      <w:r w:rsidR="007E29FD">
        <w:rPr>
          <w:rFonts w:ascii="Times New Roman" w:hAnsi="Times New Roman" w:cs="Times New Roman"/>
          <w:b w:val="0"/>
          <w:sz w:val="20"/>
          <w:szCs w:val="20"/>
        </w:rPr>
        <w:t xml:space="preserve"> and conduit </w:t>
      </w:r>
      <w:r w:rsidR="007E29FD" w:rsidRPr="007E29FD">
        <w:rPr>
          <w:rFonts w:ascii="Times New Roman" w:hAnsi="Times New Roman" w:cs="Times New Roman"/>
          <w:b w:val="0"/>
          <w:sz w:val="20"/>
          <w:szCs w:val="20"/>
          <w:u w:val="single"/>
        </w:rPr>
        <w:t>external porosity</w:t>
      </w:r>
      <w:r w:rsidR="007E29FD">
        <w:rPr>
          <w:rFonts w:ascii="Times New Roman" w:hAnsi="Times New Roman" w:cs="Times New Roman"/>
          <w:b w:val="0"/>
          <w:sz w:val="20"/>
          <w:szCs w:val="20"/>
        </w:rPr>
        <w:t xml:space="preserve">, in the case of a packed conduit, and </w:t>
      </w:r>
      <w:r w:rsidR="007E29FD" w:rsidRPr="007E29FD">
        <w:rPr>
          <w:rFonts w:ascii="Times New Roman" w:hAnsi="Times New Roman" w:cs="Times New Roman"/>
          <w:b w:val="0"/>
          <w:sz w:val="20"/>
          <w:szCs w:val="20"/>
          <w:u w:val="single"/>
        </w:rPr>
        <w:t>inner wall roughness</w:t>
      </w:r>
      <w:r w:rsidR="007E29FD">
        <w:rPr>
          <w:rFonts w:ascii="Times New Roman" w:hAnsi="Times New Roman" w:cs="Times New Roman"/>
          <w:b w:val="0"/>
          <w:sz w:val="20"/>
          <w:szCs w:val="20"/>
        </w:rPr>
        <w:t xml:space="preserve"> in the case of an empty conduit.</w:t>
      </w:r>
      <w:r w:rsidR="009D1D18">
        <w:rPr>
          <w:rFonts w:ascii="Times New Roman" w:hAnsi="Times New Roman" w:cs="Times New Roman"/>
          <w:b w:val="0"/>
          <w:sz w:val="20"/>
          <w:szCs w:val="20"/>
        </w:rPr>
        <w:t xml:space="preserve"> It is vital that before one can apply Quinn’s Law to any given empirical result, that result has to be validated using the </w:t>
      </w:r>
      <w:r w:rsidR="009D1D18" w:rsidRPr="009D1D18">
        <w:rPr>
          <w:rFonts w:ascii="Times New Roman" w:hAnsi="Times New Roman" w:cs="Times New Roman"/>
          <w:b w:val="0"/>
          <w:sz w:val="20"/>
          <w:szCs w:val="20"/>
          <w:u w:val="single"/>
        </w:rPr>
        <w:t>dimensional manifestation</w:t>
      </w:r>
      <w:r w:rsidR="009D1D18">
        <w:rPr>
          <w:rFonts w:ascii="Times New Roman" w:hAnsi="Times New Roman" w:cs="Times New Roman"/>
          <w:b w:val="0"/>
          <w:sz w:val="20"/>
          <w:szCs w:val="20"/>
          <w:u w:val="single"/>
        </w:rPr>
        <w:t xml:space="preserve"> </w:t>
      </w:r>
      <w:r w:rsidR="009D1D18" w:rsidRPr="009D1D18">
        <w:rPr>
          <w:rFonts w:ascii="Times New Roman" w:hAnsi="Times New Roman" w:cs="Times New Roman"/>
          <w:b w:val="0"/>
          <w:sz w:val="20"/>
          <w:szCs w:val="20"/>
        </w:rPr>
        <w:t>of the QFFM</w:t>
      </w:r>
      <w:r w:rsidR="009D1D18">
        <w:rPr>
          <w:rFonts w:ascii="Times New Roman" w:hAnsi="Times New Roman" w:cs="Times New Roman"/>
          <w:b w:val="0"/>
          <w:sz w:val="20"/>
          <w:szCs w:val="20"/>
        </w:rPr>
        <w:t>. This, in turn, is because one cannot normalize</w:t>
      </w:r>
      <w:r w:rsidR="00215219">
        <w:rPr>
          <w:rFonts w:ascii="Times New Roman" w:hAnsi="Times New Roman" w:cs="Times New Roman"/>
          <w:b w:val="0"/>
          <w:sz w:val="20"/>
          <w:szCs w:val="20"/>
        </w:rPr>
        <w:t xml:space="preserve"> properly</w:t>
      </w:r>
      <w:r w:rsidR="009D1D18">
        <w:rPr>
          <w:rFonts w:ascii="Times New Roman" w:hAnsi="Times New Roman" w:cs="Times New Roman"/>
          <w:b w:val="0"/>
          <w:sz w:val="20"/>
          <w:szCs w:val="20"/>
        </w:rPr>
        <w:t xml:space="preserve"> for</w:t>
      </w:r>
      <w:r w:rsidR="00215219">
        <w:rPr>
          <w:rFonts w:ascii="Times New Roman" w:hAnsi="Times New Roman" w:cs="Times New Roman"/>
          <w:b w:val="0"/>
          <w:sz w:val="20"/>
          <w:szCs w:val="20"/>
        </w:rPr>
        <w:t xml:space="preserve"> all</w:t>
      </w:r>
      <w:r w:rsidR="009D1D18">
        <w:rPr>
          <w:rFonts w:ascii="Times New Roman" w:hAnsi="Times New Roman" w:cs="Times New Roman"/>
          <w:b w:val="0"/>
          <w:sz w:val="20"/>
          <w:szCs w:val="20"/>
        </w:rPr>
        <w:t xml:space="preserve"> </w:t>
      </w:r>
      <w:r w:rsidR="00DF4436" w:rsidRPr="00DF4436">
        <w:rPr>
          <w:rFonts w:ascii="Times New Roman" w:hAnsi="Times New Roman" w:cs="Times New Roman"/>
          <w:b w:val="0"/>
          <w:sz w:val="20"/>
          <w:szCs w:val="20"/>
        </w:rPr>
        <w:t>individual</w:t>
      </w:r>
      <w:r w:rsidR="009D1D18" w:rsidRPr="00DF4436">
        <w:rPr>
          <w:rFonts w:ascii="Times New Roman" w:hAnsi="Times New Roman" w:cs="Times New Roman"/>
          <w:b w:val="0"/>
          <w:sz w:val="20"/>
          <w:szCs w:val="20"/>
        </w:rPr>
        <w:t xml:space="preserve"> contributions</w:t>
      </w:r>
      <w:r w:rsidR="009D1D18">
        <w:rPr>
          <w:rFonts w:ascii="Times New Roman" w:hAnsi="Times New Roman" w:cs="Times New Roman"/>
          <w:b w:val="0"/>
          <w:sz w:val="20"/>
          <w:szCs w:val="20"/>
        </w:rPr>
        <w:t xml:space="preserve"> unless all</w:t>
      </w:r>
      <w:r w:rsidR="00215219">
        <w:rPr>
          <w:rFonts w:ascii="Times New Roman" w:hAnsi="Times New Roman" w:cs="Times New Roman"/>
          <w:b w:val="0"/>
          <w:sz w:val="20"/>
          <w:szCs w:val="20"/>
        </w:rPr>
        <w:t xml:space="preserve"> the</w:t>
      </w:r>
      <w:r w:rsidR="009D1D18">
        <w:rPr>
          <w:rFonts w:ascii="Times New Roman" w:hAnsi="Times New Roman" w:cs="Times New Roman"/>
          <w:b w:val="0"/>
          <w:sz w:val="20"/>
          <w:szCs w:val="20"/>
        </w:rPr>
        <w:t xml:space="preserve"> variables </w:t>
      </w:r>
      <w:r w:rsidR="009D1D18" w:rsidRPr="00AD30A9">
        <w:rPr>
          <w:rFonts w:ascii="Times New Roman" w:hAnsi="Times New Roman" w:cs="Times New Roman"/>
          <w:b w:val="0"/>
          <w:sz w:val="20"/>
          <w:szCs w:val="20"/>
        </w:rPr>
        <w:t>are</w:t>
      </w:r>
      <w:r w:rsidR="00AD30A9" w:rsidRPr="00AD30A9">
        <w:rPr>
          <w:rFonts w:ascii="Times New Roman" w:hAnsi="Times New Roman" w:cs="Times New Roman"/>
          <w:b w:val="0"/>
          <w:sz w:val="20"/>
          <w:szCs w:val="20"/>
        </w:rPr>
        <w:t xml:space="preserve"> correctly identified and their </w:t>
      </w:r>
      <w:r w:rsidR="00AD30A9" w:rsidRPr="00694A43">
        <w:rPr>
          <w:rFonts w:ascii="Times New Roman" w:hAnsi="Times New Roman" w:cs="Times New Roman"/>
          <w:b w:val="0"/>
          <w:i/>
          <w:sz w:val="20"/>
          <w:szCs w:val="20"/>
        </w:rPr>
        <w:t>values</w:t>
      </w:r>
      <w:r w:rsidR="00AD30A9" w:rsidRPr="00694A43">
        <w:rPr>
          <w:rFonts w:ascii="Times New Roman" w:hAnsi="Times New Roman" w:cs="Times New Roman"/>
          <w:b w:val="0"/>
          <w:i/>
          <w:sz w:val="20"/>
          <w:szCs w:val="20"/>
          <w:u w:val="single"/>
        </w:rPr>
        <w:t xml:space="preserve"> </w:t>
      </w:r>
      <w:r w:rsidR="00AD30A9">
        <w:rPr>
          <w:rFonts w:ascii="Times New Roman" w:hAnsi="Times New Roman" w:cs="Times New Roman"/>
          <w:b w:val="0"/>
          <w:sz w:val="20"/>
          <w:szCs w:val="20"/>
          <w:u w:val="single"/>
        </w:rPr>
        <w:t xml:space="preserve">are </w:t>
      </w:r>
      <w:r w:rsidR="00215219" w:rsidRPr="00215219">
        <w:rPr>
          <w:rFonts w:ascii="Times New Roman" w:hAnsi="Times New Roman" w:cs="Times New Roman"/>
          <w:b w:val="0"/>
          <w:sz w:val="20"/>
          <w:szCs w:val="20"/>
          <w:u w:val="single"/>
        </w:rPr>
        <w:t>commensurate with</w:t>
      </w:r>
      <w:r w:rsidR="00215219">
        <w:rPr>
          <w:rFonts w:ascii="Times New Roman" w:hAnsi="Times New Roman" w:cs="Times New Roman"/>
          <w:b w:val="0"/>
          <w:sz w:val="20"/>
          <w:szCs w:val="20"/>
        </w:rPr>
        <w:t xml:space="preserve"> the measured pressure drop.</w:t>
      </w:r>
    </w:p>
    <w:p w:rsidR="006B2099" w:rsidRPr="001C2B61" w:rsidRDefault="00C14B1B" w:rsidP="001C2B61">
      <w:pPr>
        <w:pStyle w:val="5FigureCaption"/>
        <w:jc w:val="left"/>
        <w:rPr>
          <w:rFonts w:ascii="Times New Roman" w:hAnsi="Times New Roman" w:cs="Times New Roman"/>
          <w:b w:val="0"/>
          <w:sz w:val="20"/>
          <w:szCs w:val="20"/>
        </w:rPr>
      </w:pPr>
      <w:r>
        <w:rPr>
          <w:rFonts w:ascii="Times New Roman" w:hAnsi="Times New Roman" w:cs="Times New Roman"/>
          <w:b w:val="0"/>
          <w:sz w:val="20"/>
          <w:szCs w:val="20"/>
        </w:rPr>
        <w:t>It is clear from above that the QFFM is a unique and powerful new tool in the arsenal of the fluid flow practitioner.</w:t>
      </w:r>
      <w:r w:rsidR="00502D29">
        <w:rPr>
          <w:rFonts w:ascii="Times New Roman" w:hAnsi="Times New Roman" w:cs="Times New Roman"/>
          <w:b w:val="0"/>
          <w:sz w:val="20"/>
          <w:szCs w:val="20"/>
        </w:rPr>
        <w:t xml:space="preserve"> In particular, when experiments are conducted in the transitional and/or turbulent regimes, the </w:t>
      </w:r>
      <w:r w:rsidR="003D42FD">
        <w:rPr>
          <w:rFonts w:ascii="Times New Roman" w:hAnsi="Times New Roman" w:cs="Times New Roman"/>
          <w:b w:val="0"/>
          <w:sz w:val="20"/>
          <w:szCs w:val="20"/>
        </w:rPr>
        <w:t xml:space="preserve">conventional </w:t>
      </w:r>
      <w:r w:rsidR="00502D29">
        <w:rPr>
          <w:rFonts w:ascii="Times New Roman" w:hAnsi="Times New Roman" w:cs="Times New Roman"/>
          <w:b w:val="0"/>
          <w:sz w:val="20"/>
          <w:szCs w:val="20"/>
        </w:rPr>
        <w:t xml:space="preserve">methodology does not provide any reliable methodology across a broad spectrum of Reynolds numbers. It is in these regions of the fluid flow regime that the QFFM will be shown to be most useful. </w:t>
      </w:r>
      <w:r>
        <w:rPr>
          <w:rFonts w:ascii="Times New Roman" w:hAnsi="Times New Roman" w:cs="Times New Roman"/>
          <w:b w:val="0"/>
          <w:sz w:val="20"/>
          <w:szCs w:val="20"/>
        </w:rPr>
        <w:t>In fact</w:t>
      </w:r>
      <w:r w:rsidR="00635F60">
        <w:rPr>
          <w:rFonts w:ascii="Times New Roman" w:hAnsi="Times New Roman" w:cs="Times New Roman"/>
          <w:b w:val="0"/>
          <w:sz w:val="20"/>
          <w:szCs w:val="20"/>
        </w:rPr>
        <w:t>,</w:t>
      </w:r>
      <w:r>
        <w:rPr>
          <w:rFonts w:ascii="Times New Roman" w:hAnsi="Times New Roman" w:cs="Times New Roman"/>
          <w:b w:val="0"/>
          <w:sz w:val="20"/>
          <w:szCs w:val="20"/>
        </w:rPr>
        <w:t xml:space="preserve"> it is a direct consequence from the statements</w:t>
      </w:r>
      <w:r w:rsidR="00502D29">
        <w:rPr>
          <w:rFonts w:ascii="Times New Roman" w:hAnsi="Times New Roman" w:cs="Times New Roman"/>
          <w:b w:val="0"/>
          <w:sz w:val="20"/>
          <w:szCs w:val="20"/>
        </w:rPr>
        <w:t xml:space="preserve"> contained herein</w:t>
      </w:r>
      <w:r>
        <w:rPr>
          <w:rFonts w:ascii="Times New Roman" w:hAnsi="Times New Roman" w:cs="Times New Roman"/>
          <w:b w:val="0"/>
          <w:sz w:val="20"/>
          <w:szCs w:val="20"/>
        </w:rPr>
        <w:t xml:space="preserve"> that one </w:t>
      </w:r>
      <w:r w:rsidR="00502D29">
        <w:rPr>
          <w:rFonts w:ascii="Times New Roman" w:hAnsi="Times New Roman" w:cs="Times New Roman"/>
          <w:b w:val="0"/>
          <w:sz w:val="20"/>
          <w:szCs w:val="20"/>
        </w:rPr>
        <w:t>needs only to measure pressure drop now to evaluate the quality of one’s experimental technique.</w:t>
      </w:r>
      <w:r w:rsidR="00E13989">
        <w:rPr>
          <w:rFonts w:ascii="Times New Roman" w:hAnsi="Times New Roman" w:cs="Times New Roman"/>
          <w:b w:val="0"/>
          <w:sz w:val="20"/>
          <w:szCs w:val="20"/>
        </w:rPr>
        <w:t xml:space="preserve"> This new development in fluid dynamics means that those of us who have spent our entire lives doing fluid flow measurements ca</w:t>
      </w:r>
      <w:r w:rsidR="00C10C57">
        <w:rPr>
          <w:rFonts w:ascii="Times New Roman" w:hAnsi="Times New Roman" w:cs="Times New Roman"/>
          <w:b w:val="0"/>
          <w:sz w:val="20"/>
          <w:szCs w:val="20"/>
        </w:rPr>
        <w:t>n now enjoy the same benefits</w:t>
      </w:r>
      <w:r w:rsidR="00E13989">
        <w:rPr>
          <w:rFonts w:ascii="Times New Roman" w:hAnsi="Times New Roman" w:cs="Times New Roman"/>
          <w:b w:val="0"/>
          <w:sz w:val="20"/>
          <w:szCs w:val="20"/>
        </w:rPr>
        <w:t xml:space="preserve"> as that of our counterparts within the field of </w:t>
      </w:r>
      <w:r w:rsidR="00E13989" w:rsidRPr="00E13989">
        <w:rPr>
          <w:rFonts w:ascii="Times New Roman" w:hAnsi="Times New Roman" w:cs="Times New Roman"/>
          <w:b w:val="0"/>
          <w:sz w:val="20"/>
          <w:szCs w:val="20"/>
          <w:u w:val="single"/>
        </w:rPr>
        <w:t>electricity and magnetism.</w:t>
      </w:r>
    </w:p>
    <w:p w:rsidR="00437FAB" w:rsidRDefault="001C2B61" w:rsidP="00437FAB">
      <w:pPr>
        <w:jc w:val="center"/>
        <w:rPr>
          <w:b/>
          <w:szCs w:val="24"/>
        </w:rPr>
      </w:pPr>
      <w:r w:rsidRPr="00437FAB">
        <w:rPr>
          <w:b/>
          <w:szCs w:val="24"/>
        </w:rPr>
        <w:t xml:space="preserve">Paper </w:t>
      </w:r>
      <w:r w:rsidR="00EE18E2" w:rsidRPr="00437FAB">
        <w:rPr>
          <w:b/>
          <w:szCs w:val="24"/>
        </w:rPr>
        <w:t>Summary</w:t>
      </w:r>
    </w:p>
    <w:p w:rsidR="00437FAB" w:rsidRPr="00437FAB" w:rsidRDefault="00437FAB" w:rsidP="00437FAB">
      <w:pPr>
        <w:jc w:val="center"/>
        <w:rPr>
          <w:b/>
          <w:szCs w:val="24"/>
        </w:rPr>
      </w:pPr>
    </w:p>
    <w:p w:rsidR="00437FAB" w:rsidRDefault="00437FAB" w:rsidP="00437FAB">
      <w:pPr>
        <w:rPr>
          <w:sz w:val="20"/>
          <w:szCs w:val="20"/>
        </w:rPr>
      </w:pPr>
      <w:r w:rsidRPr="00437FAB">
        <w:rPr>
          <w:sz w:val="20"/>
          <w:szCs w:val="20"/>
        </w:rPr>
        <w:t xml:space="preserve"> </w:t>
      </w:r>
      <w:r w:rsidRPr="00933A92">
        <w:rPr>
          <w:sz w:val="20"/>
          <w:szCs w:val="20"/>
        </w:rPr>
        <w:t xml:space="preserve">In a published article </w:t>
      </w:r>
      <w:r w:rsidR="002F4669">
        <w:rPr>
          <w:sz w:val="20"/>
          <w:szCs w:val="20"/>
        </w:rPr>
        <w:t xml:space="preserve">in </w:t>
      </w:r>
      <w:proofErr w:type="spellStart"/>
      <w:r w:rsidR="002F4669">
        <w:rPr>
          <w:sz w:val="20"/>
          <w:szCs w:val="20"/>
        </w:rPr>
        <w:t>Transp</w:t>
      </w:r>
      <w:proofErr w:type="spellEnd"/>
      <w:r w:rsidR="002F4669">
        <w:rPr>
          <w:sz w:val="20"/>
          <w:szCs w:val="20"/>
        </w:rPr>
        <w:t xml:space="preserve"> Porous Med (2017) 116: 413-431</w:t>
      </w:r>
      <w:r>
        <w:rPr>
          <w:b/>
          <w:i/>
          <w:sz w:val="20"/>
          <w:szCs w:val="20"/>
        </w:rPr>
        <w:t xml:space="preserve">, </w:t>
      </w:r>
      <w:r w:rsidRPr="00933A92">
        <w:rPr>
          <w:sz w:val="20"/>
          <w:szCs w:val="20"/>
        </w:rPr>
        <w:t xml:space="preserve">entitled </w:t>
      </w:r>
      <w:r w:rsidR="002F4669">
        <w:rPr>
          <w:b/>
          <w:i/>
          <w:sz w:val="20"/>
          <w:szCs w:val="20"/>
        </w:rPr>
        <w:t>Measurements of transitional and Turbulent Flow in a Randomly Packed Bed of Spheres with Particle Image Velocimetry</w:t>
      </w:r>
      <w:r w:rsidRPr="00933A92">
        <w:rPr>
          <w:b/>
          <w:i/>
          <w:sz w:val="20"/>
          <w:szCs w:val="20"/>
        </w:rPr>
        <w:t xml:space="preserve"> </w:t>
      </w:r>
      <w:r w:rsidRPr="00933A92">
        <w:rPr>
          <w:sz w:val="20"/>
          <w:szCs w:val="20"/>
        </w:rPr>
        <w:t xml:space="preserve">the authors, </w:t>
      </w:r>
      <w:proofErr w:type="spellStart"/>
      <w:r w:rsidR="002F4669">
        <w:rPr>
          <w:b/>
          <w:sz w:val="20"/>
          <w:szCs w:val="20"/>
        </w:rPr>
        <w:t>Lundstrom</w:t>
      </w:r>
      <w:proofErr w:type="spellEnd"/>
      <w:r w:rsidRPr="00933A92">
        <w:rPr>
          <w:b/>
          <w:sz w:val="20"/>
          <w:szCs w:val="20"/>
        </w:rPr>
        <w:t xml:space="preserve"> et al</w:t>
      </w:r>
      <w:r w:rsidRPr="00933A92">
        <w:rPr>
          <w:sz w:val="20"/>
          <w:szCs w:val="20"/>
        </w:rPr>
        <w:t>, concluded as follows; “</w:t>
      </w:r>
      <w:r w:rsidR="00BC6FE7">
        <w:rPr>
          <w:sz w:val="20"/>
          <w:szCs w:val="20"/>
        </w:rPr>
        <w:t xml:space="preserve"> PIV measurements have been conducted for 20</w:t>
      </w:r>
      <w:r w:rsidR="00BC6FE7">
        <w:rPr>
          <w:rFonts w:ascii="Cambria Math" w:hAnsi="Cambria Math"/>
          <w:sz w:val="20"/>
          <w:szCs w:val="20"/>
        </w:rPr>
        <w:t>≤</w:t>
      </w:r>
      <w:r w:rsidR="00BC6FE7">
        <w:rPr>
          <w:sz w:val="20"/>
          <w:szCs w:val="20"/>
        </w:rPr>
        <w:t xml:space="preserve"> Re</w:t>
      </w:r>
      <w:r w:rsidR="00BC6FE7" w:rsidRPr="00BC6FE7">
        <w:rPr>
          <w:sz w:val="20"/>
          <w:szCs w:val="20"/>
          <w:vertAlign w:val="subscript"/>
        </w:rPr>
        <w:t>p</w:t>
      </w:r>
      <w:r w:rsidR="00BC6FE7">
        <w:rPr>
          <w:sz w:val="20"/>
          <w:szCs w:val="20"/>
        </w:rPr>
        <w:t xml:space="preserve"> </w:t>
      </w:r>
      <w:r w:rsidR="00BC6FE7">
        <w:rPr>
          <w:rFonts w:ascii="Cambria Math" w:hAnsi="Cambria Math"/>
          <w:sz w:val="20"/>
          <w:szCs w:val="20"/>
        </w:rPr>
        <w:t>≤</w:t>
      </w:r>
      <w:r w:rsidR="00BC6FE7">
        <w:rPr>
          <w:sz w:val="20"/>
          <w:szCs w:val="20"/>
        </w:rPr>
        <w:t xml:space="preserve"> 3220 within a refractive index-matched packed bed of mono-sized spheres</w:t>
      </w:r>
      <w:r>
        <w:rPr>
          <w:sz w:val="20"/>
          <w:szCs w:val="20"/>
        </w:rPr>
        <w:t>”. For easy reference to the reader, we print here in its entirety the paper abstract.</w:t>
      </w:r>
    </w:p>
    <w:p w:rsidR="00437FAB" w:rsidRDefault="00437FAB" w:rsidP="00437FAB">
      <w:pPr>
        <w:rPr>
          <w:sz w:val="20"/>
          <w:szCs w:val="20"/>
        </w:rPr>
      </w:pPr>
    </w:p>
    <w:p w:rsidR="00437FAB" w:rsidRDefault="00437FAB" w:rsidP="00437FAB">
      <w:pPr>
        <w:jc w:val="center"/>
        <w:rPr>
          <w:b/>
          <w:sz w:val="20"/>
          <w:szCs w:val="20"/>
        </w:rPr>
      </w:pPr>
      <w:r w:rsidRPr="00EF4C61">
        <w:rPr>
          <w:b/>
          <w:sz w:val="20"/>
          <w:szCs w:val="20"/>
        </w:rPr>
        <w:t>Paper Abstract</w:t>
      </w:r>
    </w:p>
    <w:p w:rsidR="00437FAB" w:rsidRDefault="00437FAB" w:rsidP="00437FAB">
      <w:pPr>
        <w:jc w:val="center"/>
        <w:rPr>
          <w:b/>
          <w:sz w:val="20"/>
          <w:szCs w:val="20"/>
        </w:rPr>
      </w:pPr>
    </w:p>
    <w:p w:rsidR="003044B6" w:rsidRDefault="00BC6FE7" w:rsidP="00D437BD">
      <w:pPr>
        <w:ind w:firstLine="0"/>
        <w:rPr>
          <w:rFonts w:ascii="Cambria Math" w:hAnsi="Cambria Math"/>
          <w:sz w:val="20"/>
          <w:szCs w:val="20"/>
        </w:rPr>
      </w:pPr>
      <w:r>
        <w:rPr>
          <w:sz w:val="20"/>
          <w:szCs w:val="20"/>
        </w:rPr>
        <w:t xml:space="preserve">Particle image velocimetry (PIV) has been used to investigate transitional and turbulent flow in a randomly packed bed of mono-sized transparent sphered at particle Reynolds number, 20 </w:t>
      </w:r>
      <w:r>
        <w:rPr>
          <w:rFonts w:ascii="Cambria Math" w:hAnsi="Cambria Math"/>
          <w:sz w:val="20"/>
          <w:szCs w:val="20"/>
        </w:rPr>
        <w:t>≤</w:t>
      </w:r>
      <w:r>
        <w:rPr>
          <w:sz w:val="20"/>
          <w:szCs w:val="20"/>
        </w:rPr>
        <w:t xml:space="preserve"> Re</w:t>
      </w:r>
      <w:r w:rsidRPr="00BC6FE7">
        <w:rPr>
          <w:sz w:val="20"/>
          <w:szCs w:val="20"/>
          <w:vertAlign w:val="subscript"/>
        </w:rPr>
        <w:t>p</w:t>
      </w:r>
      <w:r>
        <w:rPr>
          <w:sz w:val="20"/>
          <w:szCs w:val="20"/>
        </w:rPr>
        <w:t xml:space="preserve"> </w:t>
      </w:r>
      <w:r>
        <w:rPr>
          <w:rFonts w:ascii="Cambria Math" w:hAnsi="Cambria Math"/>
          <w:sz w:val="20"/>
          <w:szCs w:val="20"/>
        </w:rPr>
        <w:t>≤</w:t>
      </w:r>
      <w:r>
        <w:rPr>
          <w:sz w:val="20"/>
          <w:szCs w:val="20"/>
        </w:rPr>
        <w:t xml:space="preserve"> 3220. The refractive index of the liquid is matched with the spheres to provide optical access to the flow within the bed without distortions. Integrated pressure drop data yield that Darcy law is valid Re</w:t>
      </w:r>
      <w:r w:rsidRPr="00BC6FE7">
        <w:rPr>
          <w:sz w:val="20"/>
          <w:szCs w:val="20"/>
          <w:vertAlign w:val="subscript"/>
        </w:rPr>
        <w:t>p</w:t>
      </w:r>
      <w:r>
        <w:rPr>
          <w:sz w:val="20"/>
          <w:szCs w:val="20"/>
        </w:rPr>
        <w:t xml:space="preserve"> </w:t>
      </w:r>
      <w:r>
        <w:rPr>
          <w:rFonts w:ascii="Cambria Math" w:hAnsi="Cambria Math"/>
          <w:sz w:val="20"/>
          <w:szCs w:val="20"/>
        </w:rPr>
        <w:t>∿ 80.</w:t>
      </w:r>
      <w:r w:rsidR="00957BD5">
        <w:rPr>
          <w:rFonts w:ascii="Cambria Math" w:hAnsi="Cambria Math"/>
          <w:sz w:val="20"/>
          <w:szCs w:val="20"/>
        </w:rPr>
        <w:t xml:space="preserve"> The PIV measurements show that the velocity fluctuations increase and that the time-averaged velocity distribution start to change at </w:t>
      </w:r>
      <w:r w:rsidR="00957BD5">
        <w:rPr>
          <w:rFonts w:ascii="Cambria Math" w:hAnsi="Cambria Math"/>
          <w:sz w:val="20"/>
          <w:szCs w:val="20"/>
        </w:rPr>
        <w:lastRenderedPageBreak/>
        <w:t>lower Re</w:t>
      </w:r>
      <w:r w:rsidR="00957BD5" w:rsidRPr="00957BD5">
        <w:rPr>
          <w:rFonts w:ascii="Cambria Math" w:hAnsi="Cambria Math"/>
          <w:sz w:val="20"/>
          <w:szCs w:val="20"/>
          <w:vertAlign w:val="subscript"/>
        </w:rPr>
        <w:t>p</w:t>
      </w:r>
      <w:r w:rsidR="00957BD5">
        <w:rPr>
          <w:rFonts w:ascii="Cambria Math" w:hAnsi="Cambria Math"/>
          <w:sz w:val="20"/>
          <w:szCs w:val="20"/>
        </w:rPr>
        <w:t>. The probability for relatively low and high velocities decreases with Re</w:t>
      </w:r>
      <w:r w:rsidR="00957BD5" w:rsidRPr="00957BD5">
        <w:rPr>
          <w:rFonts w:ascii="Cambria Math" w:hAnsi="Cambria Math"/>
          <w:sz w:val="20"/>
          <w:szCs w:val="20"/>
          <w:vertAlign w:val="subscript"/>
        </w:rPr>
        <w:t>p</w:t>
      </w:r>
      <w:r w:rsidR="00957BD5">
        <w:rPr>
          <w:rFonts w:ascii="Cambria Math" w:hAnsi="Cambria Math"/>
          <w:sz w:val="20"/>
          <w:szCs w:val="20"/>
        </w:rPr>
        <w:t xml:space="preserve"> and recirculation zones that appear in inertia dominated flows are suppressed by the turbulent flow at higher Re</w:t>
      </w:r>
      <w:r w:rsidR="00957BD5" w:rsidRPr="00957BD5">
        <w:rPr>
          <w:rFonts w:ascii="Cambria Math" w:hAnsi="Cambria Math"/>
          <w:sz w:val="20"/>
          <w:szCs w:val="20"/>
          <w:vertAlign w:val="subscript"/>
        </w:rPr>
        <w:t>p</w:t>
      </w:r>
      <w:r w:rsidR="00957BD5">
        <w:rPr>
          <w:rFonts w:ascii="Cambria Math" w:hAnsi="Cambria Math"/>
          <w:sz w:val="20"/>
          <w:szCs w:val="20"/>
        </w:rPr>
        <w:t>. Hence there is a maximum of recirculation at about Re</w:t>
      </w:r>
      <w:r w:rsidR="00957BD5" w:rsidRPr="00957BD5">
        <w:rPr>
          <w:rFonts w:ascii="Cambria Math" w:hAnsi="Cambria Math"/>
          <w:sz w:val="20"/>
          <w:szCs w:val="20"/>
          <w:vertAlign w:val="subscript"/>
        </w:rPr>
        <w:t>p</w:t>
      </w:r>
      <w:r w:rsidR="00957BD5">
        <w:rPr>
          <w:rFonts w:ascii="Cambria Math" w:hAnsi="Cambria Math"/>
          <w:sz w:val="20"/>
          <w:szCs w:val="20"/>
        </w:rPr>
        <w:t xml:space="preserve"> ∿ 400. Finally, statistical analysis of the spatial distributions of time-averaged velocities shows that the velocity distribution is clearly and weakly self-similar with respect to Re</w:t>
      </w:r>
      <w:r w:rsidR="00957BD5" w:rsidRPr="00957BD5">
        <w:rPr>
          <w:rFonts w:ascii="Cambria Math" w:hAnsi="Cambria Math"/>
          <w:sz w:val="20"/>
          <w:szCs w:val="20"/>
          <w:vertAlign w:val="subscript"/>
        </w:rPr>
        <w:t>p</w:t>
      </w:r>
      <w:r w:rsidR="00957BD5">
        <w:rPr>
          <w:rFonts w:ascii="Cambria Math" w:hAnsi="Cambria Math"/>
          <w:sz w:val="20"/>
          <w:szCs w:val="20"/>
        </w:rPr>
        <w:t xml:space="preserve"> for turbulent and laminar flow, respectively.</w:t>
      </w:r>
    </w:p>
    <w:p w:rsidR="00957BD5" w:rsidRPr="00933A92" w:rsidRDefault="00957BD5" w:rsidP="00D437BD">
      <w:pPr>
        <w:ind w:firstLine="0"/>
        <w:rPr>
          <w:sz w:val="20"/>
          <w:szCs w:val="20"/>
        </w:rPr>
      </w:pPr>
    </w:p>
    <w:p w:rsidR="00AB6EF7" w:rsidRDefault="000C5C64" w:rsidP="00D437BD">
      <w:pPr>
        <w:ind w:firstLine="0"/>
        <w:rPr>
          <w:sz w:val="20"/>
          <w:szCs w:val="20"/>
        </w:rPr>
      </w:pPr>
      <w:r w:rsidRPr="00933A92">
        <w:rPr>
          <w:sz w:val="20"/>
          <w:szCs w:val="20"/>
        </w:rPr>
        <w:t>TWG has performed an extensive evaluation of the above referenced published article</w:t>
      </w:r>
      <w:r w:rsidR="00104242">
        <w:rPr>
          <w:sz w:val="20"/>
          <w:szCs w:val="20"/>
        </w:rPr>
        <w:t xml:space="preserve"> u</w:t>
      </w:r>
      <w:r w:rsidR="00D42517" w:rsidRPr="00933A92">
        <w:rPr>
          <w:sz w:val="20"/>
          <w:szCs w:val="20"/>
        </w:rPr>
        <w:t>tilizing</w:t>
      </w:r>
      <w:r w:rsidRPr="00933A92">
        <w:rPr>
          <w:sz w:val="20"/>
          <w:szCs w:val="20"/>
        </w:rPr>
        <w:t xml:space="preserve"> </w:t>
      </w:r>
      <w:r w:rsidR="006C3CB8" w:rsidRPr="00933A92">
        <w:rPr>
          <w:sz w:val="20"/>
          <w:szCs w:val="20"/>
        </w:rPr>
        <w:t xml:space="preserve">the QFFM.  </w:t>
      </w:r>
      <w:r w:rsidR="00104242">
        <w:rPr>
          <w:sz w:val="20"/>
          <w:szCs w:val="20"/>
        </w:rPr>
        <w:t>We commence our evaluation of the paper with an in depth analysis.</w:t>
      </w:r>
    </w:p>
    <w:p w:rsidR="00AB6EF7" w:rsidRPr="00933A92" w:rsidRDefault="00AB6EF7" w:rsidP="00D437BD">
      <w:pPr>
        <w:ind w:firstLine="0"/>
        <w:rPr>
          <w:sz w:val="20"/>
          <w:szCs w:val="20"/>
        </w:rPr>
      </w:pPr>
    </w:p>
    <w:p w:rsidR="00F04216" w:rsidRPr="00933A92" w:rsidRDefault="00814BB6" w:rsidP="00814BB6">
      <w:pPr>
        <w:pStyle w:val="Body"/>
        <w:jc w:val="center"/>
        <w:rPr>
          <w:b/>
          <w:szCs w:val="24"/>
        </w:rPr>
      </w:pPr>
      <w:r w:rsidRPr="00933A92">
        <w:rPr>
          <w:b/>
          <w:szCs w:val="24"/>
        </w:rPr>
        <w:t>Data Analysis</w:t>
      </w:r>
    </w:p>
    <w:p w:rsidR="00AB6EF7" w:rsidRDefault="00AB6EF7">
      <w:pPr>
        <w:rPr>
          <w:sz w:val="20"/>
          <w:szCs w:val="20"/>
        </w:rPr>
      </w:pPr>
      <w:r>
        <w:rPr>
          <w:sz w:val="20"/>
          <w:szCs w:val="20"/>
        </w:rPr>
        <w:t xml:space="preserve">In our Fig. 1 herein, we show </w:t>
      </w:r>
      <w:r w:rsidR="0056767B">
        <w:rPr>
          <w:sz w:val="20"/>
          <w:szCs w:val="20"/>
        </w:rPr>
        <w:t xml:space="preserve">our calculated results for pressure drop based upon the information provided in the paper. We are somewhat surprised that the authors did not provide the measured pressure drop data in a meaningful format in the paper but rather instead opted for a detailed plot of calculated superficial and </w:t>
      </w:r>
      <w:r w:rsidR="00D13CFE">
        <w:rPr>
          <w:sz w:val="20"/>
          <w:szCs w:val="20"/>
        </w:rPr>
        <w:t>interstitial velocity</w:t>
      </w:r>
      <w:r w:rsidR="0056767B">
        <w:rPr>
          <w:sz w:val="20"/>
          <w:szCs w:val="20"/>
        </w:rPr>
        <w:t xml:space="preserve">. Accordingly, we cannot determine precisely if there is a mismatch in the reported data due to measurement technique deficiencies. </w:t>
      </w:r>
    </w:p>
    <w:p w:rsidR="00B40C70" w:rsidRDefault="00B40C70" w:rsidP="00B40C70">
      <w:pPr>
        <w:ind w:firstLine="0"/>
        <w:rPr>
          <w:sz w:val="20"/>
          <w:szCs w:val="20"/>
        </w:rPr>
      </w:pPr>
    </w:p>
    <w:p w:rsidR="00AB6EF7" w:rsidRDefault="00AB6EF7" w:rsidP="00E42D64">
      <w:pPr>
        <w:ind w:firstLine="0"/>
        <w:rPr>
          <w:sz w:val="20"/>
          <w:szCs w:val="20"/>
        </w:rPr>
      </w:pPr>
    </w:p>
    <w:p w:rsidR="00C23315" w:rsidRPr="00933A92" w:rsidRDefault="00780377">
      <w:pPr>
        <w:rPr>
          <w:sz w:val="20"/>
          <w:szCs w:val="20"/>
        </w:rPr>
      </w:pPr>
      <w:r w:rsidRPr="00933A92">
        <w:rPr>
          <w:sz w:val="20"/>
          <w:szCs w:val="20"/>
        </w:rPr>
        <w:t xml:space="preserve">Fig. 1 </w:t>
      </w:r>
    </w:p>
    <w:p w:rsidR="009673A2" w:rsidRPr="00933A92" w:rsidRDefault="00431565">
      <w:pPr>
        <w:rPr>
          <w:sz w:val="20"/>
          <w:szCs w:val="20"/>
        </w:rPr>
      </w:pPr>
      <w:r w:rsidRPr="00933A92">
        <w:rPr>
          <w:noProof/>
          <w:sz w:val="20"/>
          <w:szCs w:val="20"/>
        </w:rPr>
        <w:t xml:space="preserve"> </w:t>
      </w:r>
    </w:p>
    <w:p w:rsidR="009673A2" w:rsidRPr="00933A92" w:rsidRDefault="009927F9" w:rsidP="009927F9">
      <w:pPr>
        <w:jc w:val="center"/>
        <w:rPr>
          <w:sz w:val="20"/>
          <w:szCs w:val="20"/>
        </w:rPr>
      </w:pPr>
      <w:r>
        <w:rPr>
          <w:noProof/>
        </w:rPr>
        <w:drawing>
          <wp:inline distT="0" distB="0" distL="0" distR="0" wp14:anchorId="62EEFFFB" wp14:editId="05DF2AA9">
            <wp:extent cx="6408168" cy="37599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411042" cy="3761644"/>
                    </a:xfrm>
                    <a:prstGeom prst="rect">
                      <a:avLst/>
                    </a:prstGeom>
                  </pic:spPr>
                </pic:pic>
              </a:graphicData>
            </a:graphic>
          </wp:inline>
        </w:drawing>
      </w:r>
    </w:p>
    <w:p w:rsidR="009673A2" w:rsidRPr="00933A92" w:rsidRDefault="009673A2">
      <w:pPr>
        <w:rPr>
          <w:sz w:val="20"/>
          <w:szCs w:val="20"/>
        </w:rPr>
      </w:pPr>
    </w:p>
    <w:p w:rsidR="00416505" w:rsidRDefault="00416505" w:rsidP="009F702A">
      <w:pPr>
        <w:rPr>
          <w:sz w:val="20"/>
          <w:szCs w:val="20"/>
        </w:rPr>
      </w:pPr>
    </w:p>
    <w:p w:rsidR="00416505" w:rsidRDefault="00416505" w:rsidP="009F702A">
      <w:pPr>
        <w:rPr>
          <w:sz w:val="20"/>
          <w:szCs w:val="20"/>
        </w:rPr>
      </w:pPr>
    </w:p>
    <w:p w:rsidR="00D13CFE" w:rsidRDefault="00D13CFE" w:rsidP="00D13CFE">
      <w:pPr>
        <w:rPr>
          <w:sz w:val="22"/>
        </w:rPr>
      </w:pPr>
      <w:r>
        <w:rPr>
          <w:sz w:val="22"/>
        </w:rPr>
        <w:t>In Fig. B herein, we have provided our validation of the papers corrected data by a comparison of the data to Quinn’s Law. This normalized relationship is presented herein in the form of a plot of P</w:t>
      </w:r>
      <w:r>
        <w:rPr>
          <w:sz w:val="22"/>
          <w:vertAlign w:val="subscript"/>
        </w:rPr>
        <w:t>Q</w:t>
      </w:r>
      <w:r>
        <w:rPr>
          <w:sz w:val="22"/>
        </w:rPr>
        <w:t xml:space="preserve"> versus Q</w:t>
      </w:r>
      <w:r>
        <w:rPr>
          <w:sz w:val="22"/>
          <w:vertAlign w:val="subscript"/>
        </w:rPr>
        <w:t xml:space="preserve">C, </w:t>
      </w:r>
      <w:r>
        <w:rPr>
          <w:sz w:val="22"/>
        </w:rPr>
        <w:t>which</w:t>
      </w:r>
      <w:r>
        <w:rPr>
          <w:sz w:val="22"/>
          <w:vertAlign w:val="subscript"/>
        </w:rPr>
        <w:t xml:space="preserve"> </w:t>
      </w:r>
      <w:r>
        <w:rPr>
          <w:sz w:val="22"/>
        </w:rPr>
        <w:t xml:space="preserve">is the frame of reference of Quinn’s Law. This frame of reference is a transformation derived from the dimensional fluid flow relationship embedded in the QFFM. The relationship between these two unique reduced Quinn parameters is </w:t>
      </w:r>
      <w:r>
        <w:rPr>
          <w:i/>
          <w:sz w:val="22"/>
        </w:rPr>
        <w:t>linear</w:t>
      </w:r>
      <w:r>
        <w:rPr>
          <w:sz w:val="22"/>
        </w:rPr>
        <w:t xml:space="preserve">. However, we chose to present it as a </w:t>
      </w:r>
      <w:r>
        <w:rPr>
          <w:i/>
          <w:sz w:val="22"/>
        </w:rPr>
        <w:t>log-log plot</w:t>
      </w:r>
      <w:r>
        <w:rPr>
          <w:sz w:val="22"/>
        </w:rPr>
        <w:t xml:space="preserve"> herein to provide emphasis at both extremes of the fluid flow regime. </w:t>
      </w:r>
      <w:r>
        <w:rPr>
          <w:sz w:val="22"/>
        </w:rPr>
        <w:lastRenderedPageBreak/>
        <w:t xml:space="preserve">This plot is based upon both our own experimental data and </w:t>
      </w:r>
      <w:r>
        <w:rPr>
          <w:i/>
          <w:sz w:val="22"/>
        </w:rPr>
        <w:t>independent accepted classical reference data</w:t>
      </w:r>
      <w:r>
        <w:rPr>
          <w:sz w:val="22"/>
        </w:rPr>
        <w:t xml:space="preserve"> which cover flow in both packed and empty conduits, over the entire fluid flow regime.  (Note that the three distinct flow regimes of laminar, transitional and turbulent are clearly marked in the log-log plot.)  As can be seen, the data reported in this paper, as corrected and as displayed in the form of a plot of P</w:t>
      </w:r>
      <w:r>
        <w:rPr>
          <w:sz w:val="22"/>
          <w:vertAlign w:val="subscript"/>
        </w:rPr>
        <w:t>Q</w:t>
      </w:r>
      <w:r>
        <w:rPr>
          <w:sz w:val="22"/>
        </w:rPr>
        <w:t xml:space="preserve"> versus </w:t>
      </w:r>
      <w:proofErr w:type="gramStart"/>
      <w:r>
        <w:rPr>
          <w:sz w:val="22"/>
        </w:rPr>
        <w:t>Q</w:t>
      </w:r>
      <w:r>
        <w:rPr>
          <w:sz w:val="22"/>
          <w:vertAlign w:val="subscript"/>
        </w:rPr>
        <w:t>C ,</w:t>
      </w:r>
      <w:proofErr w:type="gramEnd"/>
      <w:r>
        <w:rPr>
          <w:sz w:val="22"/>
          <w:vertAlign w:val="subscript"/>
        </w:rPr>
        <w:t xml:space="preserve"> </w:t>
      </w:r>
      <w:r>
        <w:rPr>
          <w:sz w:val="22"/>
        </w:rPr>
        <w:t>lines up perfectly with Quinn’s Law</w:t>
      </w:r>
    </w:p>
    <w:p w:rsidR="00656741" w:rsidRDefault="00656741" w:rsidP="00D34D8E">
      <w:pPr>
        <w:ind w:firstLine="0"/>
        <w:rPr>
          <w:sz w:val="20"/>
          <w:szCs w:val="20"/>
        </w:rPr>
      </w:pPr>
    </w:p>
    <w:p w:rsidR="00416505" w:rsidRDefault="00E819B6" w:rsidP="00E819B6">
      <w:pPr>
        <w:rPr>
          <w:sz w:val="20"/>
          <w:szCs w:val="20"/>
        </w:rPr>
      </w:pPr>
      <w:proofErr w:type="spellStart"/>
      <w:r>
        <w:rPr>
          <w:sz w:val="20"/>
          <w:szCs w:val="20"/>
        </w:rPr>
        <w:t>Fig.</w:t>
      </w:r>
      <w:r w:rsidR="00D34D8E">
        <w:rPr>
          <w:sz w:val="20"/>
          <w:szCs w:val="20"/>
        </w:rPr>
        <w:t>B</w:t>
      </w:r>
      <w:proofErr w:type="spellEnd"/>
    </w:p>
    <w:p w:rsidR="00E819B6" w:rsidRDefault="00E819B6" w:rsidP="00416505">
      <w:pPr>
        <w:jc w:val="center"/>
        <w:rPr>
          <w:sz w:val="20"/>
          <w:szCs w:val="20"/>
        </w:rPr>
      </w:pPr>
    </w:p>
    <w:p w:rsidR="00416505" w:rsidRDefault="00D13CFE" w:rsidP="00416505">
      <w:pPr>
        <w:jc w:val="center"/>
        <w:rPr>
          <w:sz w:val="20"/>
          <w:szCs w:val="20"/>
        </w:rPr>
      </w:pPr>
      <w:r>
        <w:rPr>
          <w:noProof/>
        </w:rPr>
        <w:drawing>
          <wp:inline distT="0" distB="0" distL="0" distR="0" wp14:anchorId="36548E08" wp14:editId="0D731D7C">
            <wp:extent cx="5678809" cy="44969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78809" cy="4496937"/>
                    </a:xfrm>
                    <a:prstGeom prst="rect">
                      <a:avLst/>
                    </a:prstGeom>
                  </pic:spPr>
                </pic:pic>
              </a:graphicData>
            </a:graphic>
          </wp:inline>
        </w:drawing>
      </w:r>
    </w:p>
    <w:p w:rsidR="00416505" w:rsidRDefault="00416505" w:rsidP="00416505">
      <w:pPr>
        <w:jc w:val="center"/>
        <w:rPr>
          <w:sz w:val="20"/>
          <w:szCs w:val="20"/>
        </w:rPr>
      </w:pPr>
    </w:p>
    <w:p w:rsidR="00D34D8E" w:rsidRDefault="00D34D8E" w:rsidP="00D34D8E">
      <w:pPr>
        <w:ind w:firstLine="0"/>
        <w:rPr>
          <w:sz w:val="22"/>
        </w:rPr>
      </w:pPr>
      <w:r>
        <w:rPr>
          <w:sz w:val="22"/>
        </w:rPr>
        <w:t>[Note: we do not herein provide the back-up for the validation of the plot of Quinn’s Law depicted in our Fig. B. For a description of the sources, both personal to TWG and from independent accepted classical references, on the basis of which the Quinn’s Law plot was validated, see the general introduction to this Universal Published Paper Review tab.</w:t>
      </w:r>
    </w:p>
    <w:p w:rsidR="00D34D8E" w:rsidRDefault="00D34D8E" w:rsidP="00D34D8E">
      <w:pPr>
        <w:ind w:firstLine="0"/>
        <w:rPr>
          <w:sz w:val="22"/>
        </w:rPr>
      </w:pPr>
    </w:p>
    <w:p w:rsidR="00D34D8E" w:rsidRDefault="00D34D8E" w:rsidP="00D34D8E">
      <w:pPr>
        <w:ind w:firstLine="0"/>
        <w:rPr>
          <w:b/>
          <w:sz w:val="22"/>
        </w:rPr>
      </w:pPr>
      <w:r>
        <w:rPr>
          <w:sz w:val="22"/>
        </w:rPr>
        <w:t xml:space="preserve">                                                                           </w:t>
      </w:r>
      <w:proofErr w:type="gramStart"/>
      <w:r>
        <w:rPr>
          <w:b/>
          <w:sz w:val="22"/>
        </w:rPr>
        <w:t>Conclusion.</w:t>
      </w:r>
      <w:proofErr w:type="gramEnd"/>
    </w:p>
    <w:p w:rsidR="00D34D8E" w:rsidRDefault="00D34D8E" w:rsidP="00D34D8E">
      <w:pPr>
        <w:ind w:firstLine="0"/>
        <w:rPr>
          <w:b/>
          <w:sz w:val="22"/>
        </w:rPr>
      </w:pPr>
      <w:r>
        <w:rPr>
          <w:sz w:val="22"/>
        </w:rPr>
        <w:t xml:space="preserve">We conclude that the results in this paper are consistent with those calculated using QFFM. </w:t>
      </w:r>
    </w:p>
    <w:p w:rsidR="00D34D8E" w:rsidRDefault="00D34D8E" w:rsidP="00D34D8E">
      <w:pPr>
        <w:ind w:firstLine="0"/>
        <w:rPr>
          <w:sz w:val="22"/>
        </w:rPr>
      </w:pPr>
    </w:p>
    <w:p w:rsidR="00D34D8E" w:rsidRDefault="00D34D8E" w:rsidP="00D34D8E">
      <w:pPr>
        <w:ind w:firstLine="0"/>
        <w:rPr>
          <w:sz w:val="22"/>
        </w:rPr>
      </w:pPr>
      <w:r>
        <w:rPr>
          <w:sz w:val="22"/>
        </w:rPr>
        <w:t xml:space="preserve">Finally, although a detailed evaluation of the experiments reported in the paper under review, including an identification and quantification of the specific variables in each fluid flow embodiment which we claim the QFFM prescribes need to be corrected, is clearly within the capability of TWG, concerns about maintaining the confidentiality of the QFFM and Quinn’s Law – which, at this time, are still proprietary - dictate that such a development is premature. </w:t>
      </w:r>
    </w:p>
    <w:p w:rsidR="00D34D8E" w:rsidRDefault="00D34D8E" w:rsidP="00D34D8E">
      <w:pPr>
        <w:rPr>
          <w:szCs w:val="24"/>
        </w:rPr>
      </w:pPr>
    </w:p>
    <w:p w:rsidR="00D34D8E" w:rsidRDefault="00D34D8E" w:rsidP="00D34D8E">
      <w:pPr>
        <w:rPr>
          <w:szCs w:val="24"/>
        </w:rPr>
      </w:pPr>
    </w:p>
    <w:p w:rsidR="00C621CC" w:rsidRDefault="00C621CC" w:rsidP="00B80E26">
      <w:pPr>
        <w:ind w:firstLine="0"/>
        <w:jc w:val="center"/>
        <w:rPr>
          <w:sz w:val="20"/>
          <w:szCs w:val="20"/>
        </w:rPr>
      </w:pPr>
    </w:p>
    <w:p w:rsidR="001D5288" w:rsidRDefault="001D5288" w:rsidP="001D5288">
      <w:pPr>
        <w:rPr>
          <w:b/>
          <w:sz w:val="28"/>
          <w:szCs w:val="28"/>
        </w:rPr>
      </w:pPr>
    </w:p>
    <w:p w:rsidR="009927F9" w:rsidRDefault="009927F9" w:rsidP="001D5288">
      <w:pPr>
        <w:rPr>
          <w:b/>
          <w:sz w:val="28"/>
          <w:szCs w:val="28"/>
        </w:rPr>
      </w:pPr>
    </w:p>
    <w:p w:rsidR="009927F9" w:rsidRDefault="009927F9" w:rsidP="001D5288">
      <w:pPr>
        <w:rPr>
          <w:b/>
          <w:sz w:val="28"/>
          <w:szCs w:val="28"/>
        </w:rPr>
      </w:pPr>
    </w:p>
    <w:p w:rsidR="001D5288" w:rsidRDefault="001D5288" w:rsidP="001D5288">
      <w:pPr>
        <w:rPr>
          <w:b/>
          <w:sz w:val="28"/>
          <w:szCs w:val="28"/>
        </w:rPr>
      </w:pPr>
    </w:p>
    <w:p w:rsidR="00C76D50" w:rsidRDefault="00C76D50" w:rsidP="00C76D50">
      <w:pPr>
        <w:rPr>
          <w:szCs w:val="24"/>
        </w:rPr>
      </w:pPr>
    </w:p>
    <w:p w:rsidR="00C76D50" w:rsidRPr="00C76D50" w:rsidRDefault="00C76D50" w:rsidP="00C76D50">
      <w:pPr>
        <w:rPr>
          <w:szCs w:val="24"/>
        </w:rPr>
      </w:pPr>
    </w:p>
    <w:sectPr w:rsidR="00C76D50" w:rsidRPr="00C76D50" w:rsidSect="00366DA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0C4" w:rsidRDefault="000170C4" w:rsidP="00C451C1">
      <w:r>
        <w:separator/>
      </w:r>
    </w:p>
  </w:endnote>
  <w:endnote w:type="continuationSeparator" w:id="0">
    <w:p w:rsidR="000170C4" w:rsidRDefault="000170C4" w:rsidP="00C45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986" w:rsidRDefault="00EF4C61" w:rsidP="001F348A">
    <w:pPr>
      <w:pStyle w:val="Footer"/>
      <w:tabs>
        <w:tab w:val="clear" w:pos="4680"/>
        <w:tab w:val="left" w:pos="0"/>
      </w:tabs>
    </w:pPr>
    <w:r>
      <w:t>5</w:t>
    </w:r>
    <w:r w:rsidR="00756776">
      <w:t>/</w:t>
    </w:r>
    <w:r w:rsidR="00D0044F">
      <w:t>30</w:t>
    </w:r>
    <w:r w:rsidR="00756776">
      <w:t xml:space="preserve">/2017                            Prepared by </w:t>
    </w:r>
    <w:r w:rsidR="00756776" w:rsidRPr="00756776">
      <w:rPr>
        <w:b/>
        <w:color w:val="0070C0"/>
      </w:rPr>
      <w:t>Hubert M Quinn</w:t>
    </w:r>
    <w:r w:rsidR="00756776" w:rsidRPr="00756776">
      <w:rPr>
        <w:color w:val="0070C0"/>
      </w:rPr>
      <w:t>,</w:t>
    </w:r>
    <w:r w:rsidR="00405986">
      <w:tab/>
      <w:t xml:space="preserve">Page </w:t>
    </w:r>
    <w:r w:rsidR="00405986">
      <w:rPr>
        <w:b/>
        <w:szCs w:val="24"/>
      </w:rPr>
      <w:fldChar w:fldCharType="begin"/>
    </w:r>
    <w:r w:rsidR="00405986">
      <w:rPr>
        <w:b/>
      </w:rPr>
      <w:instrText xml:space="preserve"> PAGE </w:instrText>
    </w:r>
    <w:r w:rsidR="00405986">
      <w:rPr>
        <w:b/>
        <w:szCs w:val="24"/>
      </w:rPr>
      <w:fldChar w:fldCharType="separate"/>
    </w:r>
    <w:r w:rsidR="006E43C2">
      <w:rPr>
        <w:b/>
        <w:noProof/>
      </w:rPr>
      <w:t>1</w:t>
    </w:r>
    <w:r w:rsidR="00405986">
      <w:rPr>
        <w:b/>
        <w:szCs w:val="24"/>
      </w:rPr>
      <w:fldChar w:fldCharType="end"/>
    </w:r>
    <w:r w:rsidR="00405986">
      <w:t xml:space="preserve"> of </w:t>
    </w:r>
    <w:r w:rsidR="00405986">
      <w:rPr>
        <w:b/>
        <w:szCs w:val="24"/>
      </w:rPr>
      <w:fldChar w:fldCharType="begin"/>
    </w:r>
    <w:r w:rsidR="00405986">
      <w:rPr>
        <w:b/>
      </w:rPr>
      <w:instrText xml:space="preserve"> NUMPAGES  </w:instrText>
    </w:r>
    <w:r w:rsidR="00405986">
      <w:rPr>
        <w:b/>
        <w:szCs w:val="24"/>
      </w:rPr>
      <w:fldChar w:fldCharType="separate"/>
    </w:r>
    <w:r w:rsidR="006E43C2">
      <w:rPr>
        <w:b/>
        <w:noProof/>
      </w:rPr>
      <w:t>4</w:t>
    </w:r>
    <w:r w:rsidR="00405986">
      <w:rPr>
        <w:b/>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0C4" w:rsidRDefault="000170C4" w:rsidP="00C451C1">
      <w:r>
        <w:separator/>
      </w:r>
    </w:p>
  </w:footnote>
  <w:footnote w:type="continuationSeparator" w:id="0">
    <w:p w:rsidR="000170C4" w:rsidRDefault="000170C4" w:rsidP="00C45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986" w:rsidRPr="00756776" w:rsidRDefault="00405986" w:rsidP="00756776">
    <w:pPr>
      <w:pStyle w:val="Header"/>
      <w:ind w:firstLine="0"/>
      <w:rPr>
        <w:sz w:val="20"/>
        <w:szCs w:val="20"/>
      </w:rPr>
    </w:pPr>
    <w:r w:rsidRPr="00756776">
      <w:rPr>
        <w:rFonts w:asciiTheme="majorHAnsi" w:hAnsiTheme="majorHAnsi" w:cs="Arial"/>
        <w:b/>
        <w:i/>
        <w:color w:val="0070C0"/>
        <w:sz w:val="20"/>
        <w:szCs w:val="20"/>
      </w:rPr>
      <w:t>The Wrangler Group LLC</w:t>
    </w:r>
    <w:r w:rsidRPr="00756776">
      <w:rPr>
        <w:rFonts w:asciiTheme="majorHAnsi" w:hAnsiTheme="majorHAnsi" w:cs="Arial"/>
        <w:i/>
        <w:color w:val="17365D" w:themeColor="text2" w:themeShade="BF"/>
        <w:sz w:val="20"/>
        <w:szCs w:val="20"/>
      </w:rPr>
      <w:t>,</w:t>
    </w:r>
    <w:r w:rsidR="00756776" w:rsidRPr="00756776">
      <w:rPr>
        <w:rFonts w:asciiTheme="majorHAnsi" w:hAnsiTheme="majorHAnsi" w:cs="Arial"/>
        <w:i/>
        <w:color w:val="17365D" w:themeColor="text2" w:themeShade="BF"/>
        <w:sz w:val="20"/>
        <w:szCs w:val="20"/>
      </w:rPr>
      <w:t xml:space="preserve"> 40 Nottinghill Road, Brighton, Ma. 02135</w:t>
    </w:r>
    <w:r w:rsidR="00EC39DC">
      <w:rPr>
        <w:rFonts w:asciiTheme="majorHAnsi" w:hAnsiTheme="majorHAnsi" w:cs="Arial"/>
        <w:i/>
        <w:color w:val="17365D" w:themeColor="text2" w:themeShade="BF"/>
        <w:sz w:val="20"/>
        <w:szCs w:val="20"/>
      </w:rPr>
      <w:t xml:space="preserve">; </w:t>
    </w:r>
    <w:r w:rsidR="00646C3F">
      <w:rPr>
        <w:rFonts w:asciiTheme="majorHAnsi" w:hAnsiTheme="majorHAnsi" w:cs="Arial"/>
        <w:i/>
        <w:color w:val="17365D" w:themeColor="text2" w:themeShade="BF"/>
        <w:sz w:val="20"/>
        <w:szCs w:val="20"/>
      </w:rPr>
      <w:t xml:space="preserve"> </w:t>
    </w:r>
    <w:r w:rsidR="00646C3F" w:rsidRPr="00646C3F">
      <w:rPr>
        <w:rFonts w:asciiTheme="majorHAnsi" w:hAnsiTheme="majorHAnsi" w:cs="Arial"/>
        <w:i/>
        <w:color w:val="17365D" w:themeColor="text2" w:themeShade="BF"/>
        <w:sz w:val="14"/>
        <w:szCs w:val="14"/>
      </w:rPr>
      <w:t xml:space="preserve">www.wranglergroup.com </w:t>
    </w:r>
    <w:r w:rsidR="00646C3F">
      <w:rPr>
        <w:rFonts w:asciiTheme="majorHAnsi" w:hAnsiTheme="majorHAnsi" w:cs="Arial"/>
        <w:i/>
        <w:color w:val="17365D" w:themeColor="text2" w:themeShade="BF"/>
        <w:sz w:val="14"/>
        <w:szCs w:val="14"/>
      </w:rPr>
      <w:t xml:space="preserve">         </w:t>
    </w:r>
    <w:r w:rsidR="00EC39DC" w:rsidRPr="00646C3F">
      <w:rPr>
        <w:rFonts w:asciiTheme="majorHAnsi" w:hAnsiTheme="majorHAnsi" w:cs="Arial"/>
        <w:i/>
        <w:color w:val="17365D" w:themeColor="text2" w:themeShade="BF"/>
        <w:sz w:val="14"/>
        <w:szCs w:val="14"/>
      </w:rPr>
      <w:t>hubert@wranglergroup.com</w:t>
    </w:r>
    <w:r w:rsidR="00786AD6" w:rsidRPr="00646C3F">
      <w:rPr>
        <w:rFonts w:asciiTheme="majorHAnsi" w:hAnsiTheme="majorHAnsi" w:cs="Arial"/>
        <w:i/>
        <w:color w:val="17365D" w:themeColor="text2" w:themeShade="BF"/>
        <w:sz w:val="14"/>
        <w:szCs w:val="14"/>
      </w:rPr>
      <w:t xml:space="preserve">      </w:t>
    </w:r>
    <w:r w:rsidR="00756776" w:rsidRPr="00646C3F">
      <w:rPr>
        <w:rFonts w:asciiTheme="majorHAnsi" w:hAnsiTheme="majorHAnsi" w:cs="Arial"/>
        <w:i/>
        <w:color w:val="17365D" w:themeColor="text2" w:themeShade="BF"/>
        <w:sz w:val="14"/>
        <w:szCs w:val="14"/>
      </w:rPr>
      <w:t xml:space="preserve">                   </w:t>
    </w:r>
    <w:r w:rsidR="00786AD6" w:rsidRPr="00646C3F">
      <w:rPr>
        <w:rFonts w:asciiTheme="majorHAnsi" w:hAnsiTheme="majorHAnsi" w:cs="Arial"/>
        <w:i/>
        <w:color w:val="17365D" w:themeColor="text2" w:themeShade="BF"/>
        <w:sz w:val="14"/>
        <w:szCs w:val="14"/>
      </w:rPr>
      <w:t xml:space="preserve"> </w:t>
    </w:r>
    <w:r w:rsidR="00756776" w:rsidRPr="00646C3F">
      <w:rPr>
        <w:rFonts w:asciiTheme="majorHAnsi" w:hAnsiTheme="majorHAnsi" w:cs="Arial"/>
        <w:i/>
        <w:color w:val="17365D" w:themeColor="text2" w:themeShade="BF"/>
        <w:sz w:val="14"/>
        <w:szCs w:val="14"/>
      </w:rPr>
      <w:t xml:space="preserve">                     </w:t>
    </w:r>
    <w:r w:rsidR="003E4587" w:rsidRPr="00646C3F">
      <w:rPr>
        <w:rFonts w:asciiTheme="majorHAnsi" w:hAnsiTheme="majorHAnsi" w:cs="Arial"/>
        <w:i/>
        <w:color w:val="17365D" w:themeColor="text2" w:themeShade="BF"/>
        <w:sz w:val="14"/>
        <w:szCs w:val="14"/>
      </w:rPr>
      <w:t xml:space="preserve"> </w:t>
    </w:r>
    <w:r w:rsidR="00786AD6" w:rsidRPr="00646C3F">
      <w:rPr>
        <w:rFonts w:asciiTheme="majorHAnsi" w:hAnsiTheme="majorHAnsi" w:cs="Arial"/>
        <w:i/>
        <w:color w:val="17365D" w:themeColor="text2" w:themeShade="BF"/>
        <w:sz w:val="14"/>
        <w:szCs w:val="1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7F0"/>
    <w:multiLevelType w:val="hybridMultilevel"/>
    <w:tmpl w:val="F5ECF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C36877"/>
    <w:multiLevelType w:val="hybridMultilevel"/>
    <w:tmpl w:val="F0601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BB6016"/>
    <w:multiLevelType w:val="hybridMultilevel"/>
    <w:tmpl w:val="E0D867C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58246A"/>
    <w:multiLevelType w:val="hybridMultilevel"/>
    <w:tmpl w:val="6D72375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163531C"/>
    <w:multiLevelType w:val="hybridMultilevel"/>
    <w:tmpl w:val="8CAE7742"/>
    <w:lvl w:ilvl="0" w:tplc="2080448E">
      <w:start w:val="1"/>
      <w:numFmt w:val="lowerLetter"/>
      <w:lvlText w:val="(%1)"/>
      <w:lvlJc w:val="left"/>
      <w:pPr>
        <w:ind w:left="1065" w:hanging="6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76697CBE"/>
    <w:multiLevelType w:val="hybridMultilevel"/>
    <w:tmpl w:val="C8783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3C5"/>
    <w:rsid w:val="000010BA"/>
    <w:rsid w:val="0000120E"/>
    <w:rsid w:val="00001A64"/>
    <w:rsid w:val="000021DF"/>
    <w:rsid w:val="00002C01"/>
    <w:rsid w:val="00012D37"/>
    <w:rsid w:val="00014A65"/>
    <w:rsid w:val="00016E86"/>
    <w:rsid w:val="000170C4"/>
    <w:rsid w:val="000257D6"/>
    <w:rsid w:val="00031BAB"/>
    <w:rsid w:val="0003567C"/>
    <w:rsid w:val="00041094"/>
    <w:rsid w:val="0006567D"/>
    <w:rsid w:val="000706B5"/>
    <w:rsid w:val="000717B0"/>
    <w:rsid w:val="00077058"/>
    <w:rsid w:val="000828DA"/>
    <w:rsid w:val="00090E3B"/>
    <w:rsid w:val="000910AD"/>
    <w:rsid w:val="00094336"/>
    <w:rsid w:val="00096C99"/>
    <w:rsid w:val="000A0614"/>
    <w:rsid w:val="000A1852"/>
    <w:rsid w:val="000A2A48"/>
    <w:rsid w:val="000A3B2F"/>
    <w:rsid w:val="000A46A5"/>
    <w:rsid w:val="000B270C"/>
    <w:rsid w:val="000B587F"/>
    <w:rsid w:val="000C5C64"/>
    <w:rsid w:val="000C6894"/>
    <w:rsid w:val="000D79A5"/>
    <w:rsid w:val="001007F0"/>
    <w:rsid w:val="00101E48"/>
    <w:rsid w:val="0010226A"/>
    <w:rsid w:val="00104242"/>
    <w:rsid w:val="00110B23"/>
    <w:rsid w:val="00130367"/>
    <w:rsid w:val="0013089D"/>
    <w:rsid w:val="0013197A"/>
    <w:rsid w:val="00133B3F"/>
    <w:rsid w:val="00150740"/>
    <w:rsid w:val="0015091C"/>
    <w:rsid w:val="001515A6"/>
    <w:rsid w:val="00161909"/>
    <w:rsid w:val="00161BD3"/>
    <w:rsid w:val="00191FD4"/>
    <w:rsid w:val="001A01EB"/>
    <w:rsid w:val="001A2E56"/>
    <w:rsid w:val="001A745F"/>
    <w:rsid w:val="001C19D4"/>
    <w:rsid w:val="001C2B61"/>
    <w:rsid w:val="001D5288"/>
    <w:rsid w:val="001D775F"/>
    <w:rsid w:val="001D7A98"/>
    <w:rsid w:val="001F348A"/>
    <w:rsid w:val="00207254"/>
    <w:rsid w:val="00211704"/>
    <w:rsid w:val="00211DCC"/>
    <w:rsid w:val="00215219"/>
    <w:rsid w:val="0021635D"/>
    <w:rsid w:val="00226BF3"/>
    <w:rsid w:val="00226CC5"/>
    <w:rsid w:val="00231A5E"/>
    <w:rsid w:val="00232DBD"/>
    <w:rsid w:val="00235D6F"/>
    <w:rsid w:val="00242CAD"/>
    <w:rsid w:val="002445DA"/>
    <w:rsid w:val="00244FB4"/>
    <w:rsid w:val="002473B2"/>
    <w:rsid w:val="00250AF1"/>
    <w:rsid w:val="002523DE"/>
    <w:rsid w:val="00255028"/>
    <w:rsid w:val="00263B86"/>
    <w:rsid w:val="00267BCC"/>
    <w:rsid w:val="0027186A"/>
    <w:rsid w:val="00271B43"/>
    <w:rsid w:val="00283B70"/>
    <w:rsid w:val="002A0F5E"/>
    <w:rsid w:val="002A291F"/>
    <w:rsid w:val="002B6224"/>
    <w:rsid w:val="002C2699"/>
    <w:rsid w:val="002C2CF6"/>
    <w:rsid w:val="002C6582"/>
    <w:rsid w:val="002D6A20"/>
    <w:rsid w:val="002E1A7D"/>
    <w:rsid w:val="002F4669"/>
    <w:rsid w:val="002F7B46"/>
    <w:rsid w:val="003044B6"/>
    <w:rsid w:val="00312229"/>
    <w:rsid w:val="003279D1"/>
    <w:rsid w:val="0033324D"/>
    <w:rsid w:val="003406A1"/>
    <w:rsid w:val="003429BE"/>
    <w:rsid w:val="00347B31"/>
    <w:rsid w:val="003625BB"/>
    <w:rsid w:val="00366CC4"/>
    <w:rsid w:val="00366DA5"/>
    <w:rsid w:val="0036709E"/>
    <w:rsid w:val="00371BB5"/>
    <w:rsid w:val="00372671"/>
    <w:rsid w:val="00381DB7"/>
    <w:rsid w:val="00385C7E"/>
    <w:rsid w:val="003A639D"/>
    <w:rsid w:val="003B3683"/>
    <w:rsid w:val="003B38FE"/>
    <w:rsid w:val="003C53D6"/>
    <w:rsid w:val="003D0C73"/>
    <w:rsid w:val="003D42FD"/>
    <w:rsid w:val="003E4587"/>
    <w:rsid w:val="003E6B0E"/>
    <w:rsid w:val="003F094B"/>
    <w:rsid w:val="003F1805"/>
    <w:rsid w:val="003F3DEE"/>
    <w:rsid w:val="003F4E38"/>
    <w:rsid w:val="003F5524"/>
    <w:rsid w:val="00400F3F"/>
    <w:rsid w:val="00405986"/>
    <w:rsid w:val="00406BD7"/>
    <w:rsid w:val="00413B5D"/>
    <w:rsid w:val="0041431A"/>
    <w:rsid w:val="00414A8C"/>
    <w:rsid w:val="00416505"/>
    <w:rsid w:val="00423982"/>
    <w:rsid w:val="00430308"/>
    <w:rsid w:val="00431565"/>
    <w:rsid w:val="00437FAB"/>
    <w:rsid w:val="004427E7"/>
    <w:rsid w:val="00452203"/>
    <w:rsid w:val="00452D90"/>
    <w:rsid w:val="004774A1"/>
    <w:rsid w:val="004812CA"/>
    <w:rsid w:val="004844F5"/>
    <w:rsid w:val="00487C39"/>
    <w:rsid w:val="00496246"/>
    <w:rsid w:val="0049794B"/>
    <w:rsid w:val="004B39B2"/>
    <w:rsid w:val="004B58BC"/>
    <w:rsid w:val="004C0194"/>
    <w:rsid w:val="004C7F82"/>
    <w:rsid w:val="004D13F4"/>
    <w:rsid w:val="004D1432"/>
    <w:rsid w:val="004E0B55"/>
    <w:rsid w:val="004E24A9"/>
    <w:rsid w:val="004F0C79"/>
    <w:rsid w:val="005019D3"/>
    <w:rsid w:val="00501A36"/>
    <w:rsid w:val="00502D29"/>
    <w:rsid w:val="00505073"/>
    <w:rsid w:val="00510DA1"/>
    <w:rsid w:val="0052229B"/>
    <w:rsid w:val="005233A3"/>
    <w:rsid w:val="00533C9F"/>
    <w:rsid w:val="005348D1"/>
    <w:rsid w:val="00555525"/>
    <w:rsid w:val="0055643D"/>
    <w:rsid w:val="0056446B"/>
    <w:rsid w:val="0056767B"/>
    <w:rsid w:val="005703C7"/>
    <w:rsid w:val="00571F19"/>
    <w:rsid w:val="00593B9E"/>
    <w:rsid w:val="005A3C50"/>
    <w:rsid w:val="005A7214"/>
    <w:rsid w:val="005A78AF"/>
    <w:rsid w:val="005B4BA1"/>
    <w:rsid w:val="005C0144"/>
    <w:rsid w:val="005C05D4"/>
    <w:rsid w:val="005C3F53"/>
    <w:rsid w:val="005C5A4B"/>
    <w:rsid w:val="005D323C"/>
    <w:rsid w:val="005D3AD0"/>
    <w:rsid w:val="005D77C5"/>
    <w:rsid w:val="005E1EAA"/>
    <w:rsid w:val="005E3465"/>
    <w:rsid w:val="005F0001"/>
    <w:rsid w:val="005F270F"/>
    <w:rsid w:val="005F4793"/>
    <w:rsid w:val="00600B93"/>
    <w:rsid w:val="006010CE"/>
    <w:rsid w:val="006015F1"/>
    <w:rsid w:val="00615F8B"/>
    <w:rsid w:val="00617D19"/>
    <w:rsid w:val="00621F4B"/>
    <w:rsid w:val="00635841"/>
    <w:rsid w:val="00635F60"/>
    <w:rsid w:val="00641281"/>
    <w:rsid w:val="00641B67"/>
    <w:rsid w:val="00643F1D"/>
    <w:rsid w:val="00646C3F"/>
    <w:rsid w:val="0065064F"/>
    <w:rsid w:val="006540FA"/>
    <w:rsid w:val="00656741"/>
    <w:rsid w:val="00665D1F"/>
    <w:rsid w:val="0069062D"/>
    <w:rsid w:val="006926EB"/>
    <w:rsid w:val="00694708"/>
    <w:rsid w:val="00694A43"/>
    <w:rsid w:val="00696A59"/>
    <w:rsid w:val="006B2099"/>
    <w:rsid w:val="006B603D"/>
    <w:rsid w:val="006B6C39"/>
    <w:rsid w:val="006C0C62"/>
    <w:rsid w:val="006C1071"/>
    <w:rsid w:val="006C14F2"/>
    <w:rsid w:val="006C3CB8"/>
    <w:rsid w:val="006C4733"/>
    <w:rsid w:val="006E43C2"/>
    <w:rsid w:val="006E6B2A"/>
    <w:rsid w:val="006E6E87"/>
    <w:rsid w:val="006F09BF"/>
    <w:rsid w:val="006F24B6"/>
    <w:rsid w:val="006F7D53"/>
    <w:rsid w:val="007010BF"/>
    <w:rsid w:val="00703D14"/>
    <w:rsid w:val="00705DC5"/>
    <w:rsid w:val="00716CB6"/>
    <w:rsid w:val="00723F98"/>
    <w:rsid w:val="007260ED"/>
    <w:rsid w:val="00727BA8"/>
    <w:rsid w:val="0073206C"/>
    <w:rsid w:val="007374CB"/>
    <w:rsid w:val="007405E9"/>
    <w:rsid w:val="00755F14"/>
    <w:rsid w:val="00756776"/>
    <w:rsid w:val="00765422"/>
    <w:rsid w:val="00771D98"/>
    <w:rsid w:val="00774C9C"/>
    <w:rsid w:val="00780377"/>
    <w:rsid w:val="00786AD6"/>
    <w:rsid w:val="007924FC"/>
    <w:rsid w:val="00792570"/>
    <w:rsid w:val="00792916"/>
    <w:rsid w:val="00794309"/>
    <w:rsid w:val="007969C9"/>
    <w:rsid w:val="007A51B6"/>
    <w:rsid w:val="007B1704"/>
    <w:rsid w:val="007C0756"/>
    <w:rsid w:val="007D4440"/>
    <w:rsid w:val="007D6C5E"/>
    <w:rsid w:val="007E10D0"/>
    <w:rsid w:val="007E29FD"/>
    <w:rsid w:val="007E2EA1"/>
    <w:rsid w:val="007E739D"/>
    <w:rsid w:val="007F50FD"/>
    <w:rsid w:val="007F7EE5"/>
    <w:rsid w:val="008044C1"/>
    <w:rsid w:val="00810594"/>
    <w:rsid w:val="00814BB6"/>
    <w:rsid w:val="00815C52"/>
    <w:rsid w:val="00820C8F"/>
    <w:rsid w:val="00837972"/>
    <w:rsid w:val="00871302"/>
    <w:rsid w:val="0087486D"/>
    <w:rsid w:val="00877204"/>
    <w:rsid w:val="008857B1"/>
    <w:rsid w:val="00887F03"/>
    <w:rsid w:val="00892F59"/>
    <w:rsid w:val="00894973"/>
    <w:rsid w:val="008958BD"/>
    <w:rsid w:val="008B0F85"/>
    <w:rsid w:val="008B23CB"/>
    <w:rsid w:val="008C0270"/>
    <w:rsid w:val="008D355B"/>
    <w:rsid w:val="008D4B96"/>
    <w:rsid w:val="008D6716"/>
    <w:rsid w:val="008D7E41"/>
    <w:rsid w:val="008E0D5B"/>
    <w:rsid w:val="008E439F"/>
    <w:rsid w:val="008E5423"/>
    <w:rsid w:val="008F0119"/>
    <w:rsid w:val="008F398B"/>
    <w:rsid w:val="008F4B46"/>
    <w:rsid w:val="008F679D"/>
    <w:rsid w:val="00902A0A"/>
    <w:rsid w:val="00906616"/>
    <w:rsid w:val="00911129"/>
    <w:rsid w:val="00913CA6"/>
    <w:rsid w:val="00915007"/>
    <w:rsid w:val="00915CB0"/>
    <w:rsid w:val="009203D3"/>
    <w:rsid w:val="0092051D"/>
    <w:rsid w:val="00921B1E"/>
    <w:rsid w:val="00921DEC"/>
    <w:rsid w:val="0092347F"/>
    <w:rsid w:val="00923873"/>
    <w:rsid w:val="00925F3B"/>
    <w:rsid w:val="00931752"/>
    <w:rsid w:val="00933A92"/>
    <w:rsid w:val="009439FE"/>
    <w:rsid w:val="009443C1"/>
    <w:rsid w:val="009508A0"/>
    <w:rsid w:val="00957BD5"/>
    <w:rsid w:val="00957E77"/>
    <w:rsid w:val="009606E6"/>
    <w:rsid w:val="00966032"/>
    <w:rsid w:val="00966741"/>
    <w:rsid w:val="009673A2"/>
    <w:rsid w:val="009711BD"/>
    <w:rsid w:val="00971483"/>
    <w:rsid w:val="0097182C"/>
    <w:rsid w:val="0097218F"/>
    <w:rsid w:val="009927F9"/>
    <w:rsid w:val="00997B8C"/>
    <w:rsid w:val="009A3D7A"/>
    <w:rsid w:val="009A3E5D"/>
    <w:rsid w:val="009A5526"/>
    <w:rsid w:val="009C38D0"/>
    <w:rsid w:val="009C4693"/>
    <w:rsid w:val="009D1D18"/>
    <w:rsid w:val="009D562C"/>
    <w:rsid w:val="009F41DC"/>
    <w:rsid w:val="009F4C4A"/>
    <w:rsid w:val="009F702A"/>
    <w:rsid w:val="00A018E5"/>
    <w:rsid w:val="00A055B7"/>
    <w:rsid w:val="00A12B0B"/>
    <w:rsid w:val="00A15227"/>
    <w:rsid w:val="00A1687C"/>
    <w:rsid w:val="00A22287"/>
    <w:rsid w:val="00A2318B"/>
    <w:rsid w:val="00A31318"/>
    <w:rsid w:val="00A34327"/>
    <w:rsid w:val="00A42F9D"/>
    <w:rsid w:val="00A5647C"/>
    <w:rsid w:val="00A5738D"/>
    <w:rsid w:val="00A6471F"/>
    <w:rsid w:val="00A6547D"/>
    <w:rsid w:val="00A67279"/>
    <w:rsid w:val="00A71891"/>
    <w:rsid w:val="00A72EAE"/>
    <w:rsid w:val="00A75376"/>
    <w:rsid w:val="00A8368F"/>
    <w:rsid w:val="00A838C7"/>
    <w:rsid w:val="00A95C14"/>
    <w:rsid w:val="00AA0113"/>
    <w:rsid w:val="00AA1EA6"/>
    <w:rsid w:val="00AA6A8E"/>
    <w:rsid w:val="00AA7114"/>
    <w:rsid w:val="00AB0644"/>
    <w:rsid w:val="00AB34D0"/>
    <w:rsid w:val="00AB3ED0"/>
    <w:rsid w:val="00AB6EF7"/>
    <w:rsid w:val="00AC3DDC"/>
    <w:rsid w:val="00AD15FF"/>
    <w:rsid w:val="00AD30A9"/>
    <w:rsid w:val="00AD66DD"/>
    <w:rsid w:val="00AD7F41"/>
    <w:rsid w:val="00AE27FB"/>
    <w:rsid w:val="00AE5ACB"/>
    <w:rsid w:val="00AF4B7F"/>
    <w:rsid w:val="00AF7DD8"/>
    <w:rsid w:val="00B11A81"/>
    <w:rsid w:val="00B1373A"/>
    <w:rsid w:val="00B167F8"/>
    <w:rsid w:val="00B26E49"/>
    <w:rsid w:val="00B30620"/>
    <w:rsid w:val="00B40BD4"/>
    <w:rsid w:val="00B40C70"/>
    <w:rsid w:val="00B41CA6"/>
    <w:rsid w:val="00B50153"/>
    <w:rsid w:val="00B509C9"/>
    <w:rsid w:val="00B56063"/>
    <w:rsid w:val="00B60662"/>
    <w:rsid w:val="00B62523"/>
    <w:rsid w:val="00B63FA9"/>
    <w:rsid w:val="00B64570"/>
    <w:rsid w:val="00B80E26"/>
    <w:rsid w:val="00B955C0"/>
    <w:rsid w:val="00B9769A"/>
    <w:rsid w:val="00BA0EED"/>
    <w:rsid w:val="00BA5AA8"/>
    <w:rsid w:val="00BA7A0D"/>
    <w:rsid w:val="00BB067C"/>
    <w:rsid w:val="00BB16D3"/>
    <w:rsid w:val="00BB1784"/>
    <w:rsid w:val="00BC2307"/>
    <w:rsid w:val="00BC2EBE"/>
    <w:rsid w:val="00BC2EE4"/>
    <w:rsid w:val="00BC6FE7"/>
    <w:rsid w:val="00BE0563"/>
    <w:rsid w:val="00BF6E85"/>
    <w:rsid w:val="00C10C57"/>
    <w:rsid w:val="00C11C4F"/>
    <w:rsid w:val="00C14B1B"/>
    <w:rsid w:val="00C15D1D"/>
    <w:rsid w:val="00C210B3"/>
    <w:rsid w:val="00C23315"/>
    <w:rsid w:val="00C2577C"/>
    <w:rsid w:val="00C26BBB"/>
    <w:rsid w:val="00C35F21"/>
    <w:rsid w:val="00C4356C"/>
    <w:rsid w:val="00C440B2"/>
    <w:rsid w:val="00C451C1"/>
    <w:rsid w:val="00C45E0B"/>
    <w:rsid w:val="00C46E7A"/>
    <w:rsid w:val="00C47663"/>
    <w:rsid w:val="00C50CA4"/>
    <w:rsid w:val="00C6098A"/>
    <w:rsid w:val="00C621CC"/>
    <w:rsid w:val="00C645DA"/>
    <w:rsid w:val="00C72376"/>
    <w:rsid w:val="00C7320C"/>
    <w:rsid w:val="00C76D50"/>
    <w:rsid w:val="00C836E4"/>
    <w:rsid w:val="00C86759"/>
    <w:rsid w:val="00C950DA"/>
    <w:rsid w:val="00CA0601"/>
    <w:rsid w:val="00CA2834"/>
    <w:rsid w:val="00CB2B59"/>
    <w:rsid w:val="00CC49D0"/>
    <w:rsid w:val="00CC74B0"/>
    <w:rsid w:val="00CD2589"/>
    <w:rsid w:val="00CD7D9A"/>
    <w:rsid w:val="00CE1DC7"/>
    <w:rsid w:val="00CE7378"/>
    <w:rsid w:val="00CF0C10"/>
    <w:rsid w:val="00CF3DFE"/>
    <w:rsid w:val="00D0044F"/>
    <w:rsid w:val="00D13CFE"/>
    <w:rsid w:val="00D15C47"/>
    <w:rsid w:val="00D15DD7"/>
    <w:rsid w:val="00D160BA"/>
    <w:rsid w:val="00D20FBF"/>
    <w:rsid w:val="00D24FB3"/>
    <w:rsid w:val="00D30106"/>
    <w:rsid w:val="00D31824"/>
    <w:rsid w:val="00D32E24"/>
    <w:rsid w:val="00D34D8E"/>
    <w:rsid w:val="00D40644"/>
    <w:rsid w:val="00D42517"/>
    <w:rsid w:val="00D437BD"/>
    <w:rsid w:val="00D44813"/>
    <w:rsid w:val="00D5085D"/>
    <w:rsid w:val="00D53D7D"/>
    <w:rsid w:val="00D5618E"/>
    <w:rsid w:val="00D60356"/>
    <w:rsid w:val="00D60583"/>
    <w:rsid w:val="00D61DBF"/>
    <w:rsid w:val="00D64A11"/>
    <w:rsid w:val="00D65B8F"/>
    <w:rsid w:val="00D66DEF"/>
    <w:rsid w:val="00D713C5"/>
    <w:rsid w:val="00D82BCD"/>
    <w:rsid w:val="00D8536D"/>
    <w:rsid w:val="00D87F61"/>
    <w:rsid w:val="00D924EB"/>
    <w:rsid w:val="00D968CD"/>
    <w:rsid w:val="00DA6808"/>
    <w:rsid w:val="00DC588A"/>
    <w:rsid w:val="00DD04CC"/>
    <w:rsid w:val="00DD5E96"/>
    <w:rsid w:val="00DD60F7"/>
    <w:rsid w:val="00DE0207"/>
    <w:rsid w:val="00DF4436"/>
    <w:rsid w:val="00DF54ED"/>
    <w:rsid w:val="00DF5C97"/>
    <w:rsid w:val="00E0027D"/>
    <w:rsid w:val="00E026EE"/>
    <w:rsid w:val="00E04112"/>
    <w:rsid w:val="00E04D84"/>
    <w:rsid w:val="00E13989"/>
    <w:rsid w:val="00E15815"/>
    <w:rsid w:val="00E2224B"/>
    <w:rsid w:val="00E33212"/>
    <w:rsid w:val="00E34E50"/>
    <w:rsid w:val="00E42D64"/>
    <w:rsid w:val="00E46CCF"/>
    <w:rsid w:val="00E476DF"/>
    <w:rsid w:val="00E54F2A"/>
    <w:rsid w:val="00E54F88"/>
    <w:rsid w:val="00E60BEF"/>
    <w:rsid w:val="00E62F7D"/>
    <w:rsid w:val="00E772DC"/>
    <w:rsid w:val="00E77959"/>
    <w:rsid w:val="00E819B6"/>
    <w:rsid w:val="00E95434"/>
    <w:rsid w:val="00E95A34"/>
    <w:rsid w:val="00E95CEE"/>
    <w:rsid w:val="00E9700C"/>
    <w:rsid w:val="00EA1B67"/>
    <w:rsid w:val="00EA2907"/>
    <w:rsid w:val="00EA2C75"/>
    <w:rsid w:val="00EA6B41"/>
    <w:rsid w:val="00EA6C8F"/>
    <w:rsid w:val="00EB052B"/>
    <w:rsid w:val="00EB23F5"/>
    <w:rsid w:val="00EB4A48"/>
    <w:rsid w:val="00EC39DC"/>
    <w:rsid w:val="00EC7C3A"/>
    <w:rsid w:val="00ED10E4"/>
    <w:rsid w:val="00ED34B1"/>
    <w:rsid w:val="00ED65BD"/>
    <w:rsid w:val="00EE1770"/>
    <w:rsid w:val="00EE18E2"/>
    <w:rsid w:val="00EE31B0"/>
    <w:rsid w:val="00EE7BBA"/>
    <w:rsid w:val="00EF4C61"/>
    <w:rsid w:val="00EF5D7C"/>
    <w:rsid w:val="00F04216"/>
    <w:rsid w:val="00F11038"/>
    <w:rsid w:val="00F1104C"/>
    <w:rsid w:val="00F11898"/>
    <w:rsid w:val="00F17086"/>
    <w:rsid w:val="00F20078"/>
    <w:rsid w:val="00F25A9C"/>
    <w:rsid w:val="00F2628E"/>
    <w:rsid w:val="00F332F0"/>
    <w:rsid w:val="00F412C7"/>
    <w:rsid w:val="00F74CD3"/>
    <w:rsid w:val="00F816BF"/>
    <w:rsid w:val="00F900B8"/>
    <w:rsid w:val="00F90271"/>
    <w:rsid w:val="00F906F6"/>
    <w:rsid w:val="00F920F3"/>
    <w:rsid w:val="00F92879"/>
    <w:rsid w:val="00F94866"/>
    <w:rsid w:val="00F97BDB"/>
    <w:rsid w:val="00FA0A28"/>
    <w:rsid w:val="00FA18C3"/>
    <w:rsid w:val="00FA1EE2"/>
    <w:rsid w:val="00FB1824"/>
    <w:rsid w:val="00FC064B"/>
    <w:rsid w:val="00FC5322"/>
    <w:rsid w:val="00FC5DAF"/>
    <w:rsid w:val="00FC64EF"/>
    <w:rsid w:val="00FE1F5B"/>
    <w:rsid w:val="00FE44DE"/>
    <w:rsid w:val="00FF3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2E56"/>
    <w:pPr>
      <w:spacing w:after="0" w:line="240" w:lineRule="auto"/>
      <w:ind w:firstLine="360"/>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next w:val="Normal"/>
    <w:qFormat/>
    <w:rsid w:val="00533C9F"/>
    <w:pPr>
      <w:jc w:val="center"/>
    </w:pPr>
    <w:rPr>
      <w:b/>
      <w:sz w:val="40"/>
    </w:rPr>
  </w:style>
  <w:style w:type="paragraph" w:styleId="Header">
    <w:name w:val="header"/>
    <w:basedOn w:val="Normal"/>
    <w:link w:val="HeaderChar"/>
    <w:uiPriority w:val="99"/>
    <w:unhideWhenUsed/>
    <w:rsid w:val="006C14F2"/>
    <w:pPr>
      <w:tabs>
        <w:tab w:val="center" w:pos="4680"/>
        <w:tab w:val="right" w:pos="9360"/>
      </w:tabs>
    </w:pPr>
  </w:style>
  <w:style w:type="character" w:customStyle="1" w:styleId="HeaderChar">
    <w:name w:val="Header Char"/>
    <w:basedOn w:val="DefaultParagraphFont"/>
    <w:link w:val="Header"/>
    <w:uiPriority w:val="99"/>
    <w:rsid w:val="006C14F2"/>
    <w:rPr>
      <w:rFonts w:ascii="Times New Roman" w:hAnsi="Times New Roman"/>
      <w:sz w:val="24"/>
    </w:rPr>
  </w:style>
  <w:style w:type="paragraph" w:styleId="Footer">
    <w:name w:val="footer"/>
    <w:basedOn w:val="Normal"/>
    <w:link w:val="FooterChar"/>
    <w:uiPriority w:val="99"/>
    <w:unhideWhenUsed/>
    <w:rsid w:val="006C14F2"/>
    <w:pPr>
      <w:tabs>
        <w:tab w:val="center" w:pos="4680"/>
        <w:tab w:val="right" w:pos="9360"/>
      </w:tabs>
    </w:pPr>
  </w:style>
  <w:style w:type="character" w:customStyle="1" w:styleId="FooterChar">
    <w:name w:val="Footer Char"/>
    <w:basedOn w:val="DefaultParagraphFont"/>
    <w:link w:val="Footer"/>
    <w:uiPriority w:val="99"/>
    <w:rsid w:val="006C14F2"/>
    <w:rPr>
      <w:rFonts w:ascii="Times New Roman" w:hAnsi="Times New Roman"/>
      <w:sz w:val="24"/>
    </w:rPr>
  </w:style>
  <w:style w:type="paragraph" w:styleId="BalloonText">
    <w:name w:val="Balloon Text"/>
    <w:basedOn w:val="Normal"/>
    <w:link w:val="BalloonTextChar"/>
    <w:uiPriority w:val="99"/>
    <w:semiHidden/>
    <w:unhideWhenUsed/>
    <w:rsid w:val="006C14F2"/>
    <w:rPr>
      <w:rFonts w:ascii="Tahoma" w:hAnsi="Tahoma" w:cs="Tahoma"/>
      <w:sz w:val="16"/>
      <w:szCs w:val="16"/>
    </w:rPr>
  </w:style>
  <w:style w:type="character" w:customStyle="1" w:styleId="BalloonTextChar">
    <w:name w:val="Balloon Text Char"/>
    <w:basedOn w:val="DefaultParagraphFont"/>
    <w:link w:val="BalloonText"/>
    <w:uiPriority w:val="99"/>
    <w:semiHidden/>
    <w:rsid w:val="006C14F2"/>
    <w:rPr>
      <w:rFonts w:ascii="Tahoma" w:hAnsi="Tahoma" w:cs="Tahoma"/>
      <w:sz w:val="16"/>
      <w:szCs w:val="16"/>
    </w:rPr>
  </w:style>
  <w:style w:type="paragraph" w:styleId="BodyText">
    <w:name w:val="Body Text"/>
    <w:basedOn w:val="Normal"/>
    <w:link w:val="BodyTextChar"/>
    <w:rsid w:val="00D60356"/>
    <w:pPr>
      <w:autoSpaceDE w:val="0"/>
      <w:autoSpaceDN w:val="0"/>
      <w:adjustRightInd w:val="0"/>
    </w:pPr>
    <w:rPr>
      <w:rFonts w:eastAsia="Times New Roman" w:cs="Times New Roman"/>
      <w:color w:val="000000"/>
      <w:szCs w:val="24"/>
    </w:rPr>
  </w:style>
  <w:style w:type="character" w:customStyle="1" w:styleId="BodyTextChar">
    <w:name w:val="Body Text Char"/>
    <w:basedOn w:val="DefaultParagraphFont"/>
    <w:link w:val="BodyText"/>
    <w:rsid w:val="00D60356"/>
    <w:rPr>
      <w:rFonts w:ascii="Times New Roman" w:eastAsia="Times New Roman" w:hAnsi="Times New Roman" w:cs="Times New Roman"/>
      <w:color w:val="000000"/>
      <w:sz w:val="24"/>
      <w:szCs w:val="24"/>
    </w:rPr>
  </w:style>
  <w:style w:type="paragraph" w:customStyle="1" w:styleId="SectionTitle">
    <w:name w:val="Section Title"/>
    <w:basedOn w:val="Normal"/>
    <w:link w:val="SectionTitleChar"/>
    <w:qFormat/>
    <w:rsid w:val="004E24A9"/>
    <w:pPr>
      <w:spacing w:before="240" w:after="240" w:line="360" w:lineRule="auto"/>
      <w:jc w:val="center"/>
    </w:pPr>
    <w:rPr>
      <w:b/>
      <w:sz w:val="28"/>
    </w:rPr>
  </w:style>
  <w:style w:type="paragraph" w:customStyle="1" w:styleId="Body">
    <w:name w:val="Body"/>
    <w:basedOn w:val="Normal"/>
    <w:link w:val="BodyChar"/>
    <w:qFormat/>
    <w:rsid w:val="00533C9F"/>
    <w:pPr>
      <w:spacing w:after="120"/>
      <w:jc w:val="both"/>
    </w:pPr>
  </w:style>
  <w:style w:type="character" w:customStyle="1" w:styleId="SectionTitleChar">
    <w:name w:val="Section Title Char"/>
    <w:basedOn w:val="DefaultParagraphFont"/>
    <w:link w:val="SectionTitle"/>
    <w:rsid w:val="004E24A9"/>
    <w:rPr>
      <w:rFonts w:ascii="Cambria" w:hAnsi="Cambria"/>
      <w:b/>
      <w:sz w:val="28"/>
    </w:rPr>
  </w:style>
  <w:style w:type="paragraph" w:customStyle="1" w:styleId="Sub-Section">
    <w:name w:val="Sub-Section"/>
    <w:basedOn w:val="Normal"/>
    <w:link w:val="Sub-SectionChar"/>
    <w:qFormat/>
    <w:rsid w:val="004E24A9"/>
    <w:pPr>
      <w:spacing w:before="240" w:after="240"/>
      <w:ind w:firstLine="0"/>
    </w:pPr>
    <w:rPr>
      <w:u w:val="single"/>
    </w:rPr>
  </w:style>
  <w:style w:type="character" w:customStyle="1" w:styleId="BodyChar">
    <w:name w:val="Body Char"/>
    <w:basedOn w:val="DefaultParagraphFont"/>
    <w:link w:val="Body"/>
    <w:rsid w:val="00533C9F"/>
    <w:rPr>
      <w:rFonts w:ascii="Cambria" w:hAnsi="Cambria"/>
      <w:sz w:val="24"/>
    </w:rPr>
  </w:style>
  <w:style w:type="character" w:customStyle="1" w:styleId="Sub-SectionChar">
    <w:name w:val="Sub-Section Char"/>
    <w:basedOn w:val="DefaultParagraphFont"/>
    <w:link w:val="Sub-Section"/>
    <w:rsid w:val="004E24A9"/>
    <w:rPr>
      <w:rFonts w:ascii="Cambria" w:hAnsi="Cambria"/>
      <w:sz w:val="24"/>
      <w:u w:val="single"/>
    </w:rPr>
  </w:style>
  <w:style w:type="paragraph" w:customStyle="1" w:styleId="FigureCaption">
    <w:name w:val="Figure Caption"/>
    <w:basedOn w:val="Body"/>
    <w:link w:val="FigureCaptionChar"/>
    <w:qFormat/>
    <w:rsid w:val="004B39B2"/>
    <w:pPr>
      <w:spacing w:before="120" w:after="240"/>
      <w:ind w:firstLine="0"/>
    </w:pPr>
    <w:rPr>
      <w:b/>
    </w:rPr>
  </w:style>
  <w:style w:type="character" w:customStyle="1" w:styleId="FigureCaptionChar">
    <w:name w:val="Figure Caption Char"/>
    <w:basedOn w:val="BodyChar"/>
    <w:link w:val="FigureCaption"/>
    <w:rsid w:val="004B39B2"/>
    <w:rPr>
      <w:rFonts w:ascii="Cambria" w:hAnsi="Cambria"/>
      <w:b/>
      <w:sz w:val="24"/>
    </w:rPr>
  </w:style>
  <w:style w:type="paragraph" w:customStyle="1" w:styleId="Experiments">
    <w:name w:val="Experiments"/>
    <w:basedOn w:val="Body"/>
    <w:link w:val="ExperimentsChar"/>
    <w:qFormat/>
    <w:rsid w:val="004E24A9"/>
    <w:pPr>
      <w:spacing w:before="240" w:after="240"/>
      <w:ind w:firstLine="0"/>
      <w:jc w:val="left"/>
    </w:pPr>
    <w:rPr>
      <w:b/>
    </w:rPr>
  </w:style>
  <w:style w:type="character" w:customStyle="1" w:styleId="ExperimentsChar">
    <w:name w:val="Experiments Char"/>
    <w:basedOn w:val="BodyChar"/>
    <w:link w:val="Experiments"/>
    <w:rsid w:val="004E24A9"/>
    <w:rPr>
      <w:rFonts w:ascii="Cambria" w:hAnsi="Cambria"/>
      <w:b/>
      <w:sz w:val="24"/>
    </w:rPr>
  </w:style>
  <w:style w:type="paragraph" w:customStyle="1" w:styleId="TableCaption">
    <w:name w:val="Table Caption"/>
    <w:basedOn w:val="FigureCaption"/>
    <w:link w:val="TableCaptionChar"/>
    <w:qFormat/>
    <w:rsid w:val="004E24A9"/>
    <w:pPr>
      <w:spacing w:before="240" w:after="0"/>
      <w:jc w:val="left"/>
    </w:pPr>
  </w:style>
  <w:style w:type="character" w:customStyle="1" w:styleId="TableCaptionChar">
    <w:name w:val="Table Caption Char"/>
    <w:basedOn w:val="FigureCaptionChar"/>
    <w:link w:val="TableCaption"/>
    <w:rsid w:val="004E24A9"/>
    <w:rPr>
      <w:rFonts w:ascii="Cambria" w:hAnsi="Cambria"/>
      <w:b/>
      <w:sz w:val="24"/>
    </w:rPr>
  </w:style>
  <w:style w:type="paragraph" w:customStyle="1" w:styleId="1DocumentTitle">
    <w:name w:val="1_Document Title"/>
    <w:basedOn w:val="Normal"/>
    <w:next w:val="Normal"/>
    <w:qFormat/>
    <w:rsid w:val="00D44813"/>
    <w:pPr>
      <w:jc w:val="center"/>
    </w:pPr>
    <w:rPr>
      <w:b/>
      <w:sz w:val="40"/>
    </w:rPr>
  </w:style>
  <w:style w:type="paragraph" w:customStyle="1" w:styleId="2SectionTitle">
    <w:name w:val="2_Section Title"/>
    <w:basedOn w:val="Normal"/>
    <w:link w:val="2SectionTitleChar"/>
    <w:qFormat/>
    <w:rsid w:val="00D44813"/>
    <w:pPr>
      <w:spacing w:before="240" w:after="240" w:line="360" w:lineRule="auto"/>
      <w:jc w:val="center"/>
    </w:pPr>
    <w:rPr>
      <w:b/>
      <w:sz w:val="28"/>
    </w:rPr>
  </w:style>
  <w:style w:type="character" w:customStyle="1" w:styleId="2SectionTitleChar">
    <w:name w:val="2_Section Title Char"/>
    <w:basedOn w:val="DefaultParagraphFont"/>
    <w:link w:val="2SectionTitle"/>
    <w:rsid w:val="00D44813"/>
    <w:rPr>
      <w:rFonts w:ascii="Cambria" w:hAnsi="Cambria"/>
      <w:b/>
      <w:sz w:val="28"/>
    </w:rPr>
  </w:style>
  <w:style w:type="paragraph" w:customStyle="1" w:styleId="3Sub-Section">
    <w:name w:val="3_Sub-Section"/>
    <w:basedOn w:val="Normal"/>
    <w:link w:val="3Sub-SectionChar"/>
    <w:qFormat/>
    <w:rsid w:val="00D44813"/>
    <w:pPr>
      <w:spacing w:before="240" w:after="240"/>
      <w:ind w:firstLine="0"/>
    </w:pPr>
    <w:rPr>
      <w:u w:val="single"/>
    </w:rPr>
  </w:style>
  <w:style w:type="character" w:customStyle="1" w:styleId="3Sub-SectionChar">
    <w:name w:val="3_Sub-Section Char"/>
    <w:basedOn w:val="DefaultParagraphFont"/>
    <w:link w:val="3Sub-Section"/>
    <w:rsid w:val="00D44813"/>
    <w:rPr>
      <w:rFonts w:ascii="Cambria" w:hAnsi="Cambria"/>
      <w:sz w:val="24"/>
      <w:u w:val="single"/>
    </w:rPr>
  </w:style>
  <w:style w:type="paragraph" w:customStyle="1" w:styleId="5FigureCaption">
    <w:name w:val="5_Figure Caption"/>
    <w:basedOn w:val="Body"/>
    <w:link w:val="5FigureCaptionChar"/>
    <w:qFormat/>
    <w:rsid w:val="00D44813"/>
    <w:pPr>
      <w:spacing w:before="120" w:after="240"/>
      <w:ind w:firstLine="0"/>
    </w:pPr>
    <w:rPr>
      <w:b/>
    </w:rPr>
  </w:style>
  <w:style w:type="character" w:customStyle="1" w:styleId="5FigureCaptionChar">
    <w:name w:val="5_Figure Caption Char"/>
    <w:basedOn w:val="BodyChar"/>
    <w:link w:val="5FigureCaption"/>
    <w:rsid w:val="00D44813"/>
    <w:rPr>
      <w:rFonts w:ascii="Cambria" w:hAnsi="Cambria"/>
      <w:b/>
      <w:sz w:val="24"/>
    </w:rPr>
  </w:style>
  <w:style w:type="paragraph" w:customStyle="1" w:styleId="4Experiments">
    <w:name w:val="4_Experiments"/>
    <w:basedOn w:val="Body"/>
    <w:link w:val="4ExperimentsChar"/>
    <w:qFormat/>
    <w:rsid w:val="00D44813"/>
    <w:pPr>
      <w:spacing w:before="240" w:after="240"/>
      <w:ind w:firstLine="0"/>
      <w:jc w:val="left"/>
    </w:pPr>
    <w:rPr>
      <w:b/>
    </w:rPr>
  </w:style>
  <w:style w:type="character" w:customStyle="1" w:styleId="4ExperimentsChar">
    <w:name w:val="4_Experiments Char"/>
    <w:basedOn w:val="BodyChar"/>
    <w:link w:val="4Experiments"/>
    <w:rsid w:val="00D44813"/>
    <w:rPr>
      <w:rFonts w:ascii="Cambria" w:hAnsi="Cambria"/>
      <w:b/>
      <w:sz w:val="24"/>
    </w:rPr>
  </w:style>
  <w:style w:type="paragraph" w:customStyle="1" w:styleId="6TableCaption">
    <w:name w:val="6_Table Caption"/>
    <w:basedOn w:val="5FigureCaption"/>
    <w:link w:val="6TableCaptionChar"/>
    <w:qFormat/>
    <w:rsid w:val="00D44813"/>
    <w:pPr>
      <w:spacing w:before="240" w:after="0"/>
      <w:jc w:val="left"/>
    </w:pPr>
  </w:style>
  <w:style w:type="character" w:customStyle="1" w:styleId="6TableCaptionChar">
    <w:name w:val="6_Table Caption Char"/>
    <w:basedOn w:val="5FigureCaptionChar"/>
    <w:link w:val="6TableCaption"/>
    <w:rsid w:val="00D44813"/>
    <w:rPr>
      <w:rFonts w:ascii="Cambria" w:hAnsi="Cambria"/>
      <w:b/>
      <w:sz w:val="24"/>
    </w:rPr>
  </w:style>
  <w:style w:type="paragraph" w:customStyle="1" w:styleId="7Body">
    <w:name w:val="7_Body"/>
    <w:basedOn w:val="Normal"/>
    <w:link w:val="7BodyChar"/>
    <w:qFormat/>
    <w:rsid w:val="00D44813"/>
    <w:pPr>
      <w:spacing w:after="120"/>
      <w:jc w:val="both"/>
    </w:pPr>
  </w:style>
  <w:style w:type="character" w:customStyle="1" w:styleId="7BodyChar">
    <w:name w:val="7_Body Char"/>
    <w:basedOn w:val="DefaultParagraphFont"/>
    <w:link w:val="7Body"/>
    <w:rsid w:val="00D44813"/>
    <w:rPr>
      <w:rFonts w:ascii="Cambria" w:hAnsi="Cambria"/>
      <w:sz w:val="24"/>
    </w:rPr>
  </w:style>
  <w:style w:type="paragraph" w:customStyle="1" w:styleId="8TableText">
    <w:name w:val="8_Table Text"/>
    <w:basedOn w:val="Normal"/>
    <w:qFormat/>
    <w:rsid w:val="00EA2C75"/>
    <w:pPr>
      <w:ind w:firstLine="0"/>
      <w:jc w:val="center"/>
    </w:pPr>
    <w:rPr>
      <w:rFonts w:ascii="Calibri" w:hAnsi="Calibri" w:cs="Calibri"/>
      <w:b/>
      <w:bCs/>
      <w:color w:val="000000"/>
      <w:sz w:val="22"/>
    </w:rPr>
  </w:style>
  <w:style w:type="table" w:styleId="TableGrid">
    <w:name w:val="Table Grid"/>
    <w:basedOn w:val="TableNormal"/>
    <w:uiPriority w:val="59"/>
    <w:rsid w:val="00F25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B40C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2E56"/>
    <w:pPr>
      <w:spacing w:after="0" w:line="240" w:lineRule="auto"/>
      <w:ind w:firstLine="360"/>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next w:val="Normal"/>
    <w:qFormat/>
    <w:rsid w:val="00533C9F"/>
    <w:pPr>
      <w:jc w:val="center"/>
    </w:pPr>
    <w:rPr>
      <w:b/>
      <w:sz w:val="40"/>
    </w:rPr>
  </w:style>
  <w:style w:type="paragraph" w:styleId="Header">
    <w:name w:val="header"/>
    <w:basedOn w:val="Normal"/>
    <w:link w:val="HeaderChar"/>
    <w:uiPriority w:val="99"/>
    <w:unhideWhenUsed/>
    <w:rsid w:val="006C14F2"/>
    <w:pPr>
      <w:tabs>
        <w:tab w:val="center" w:pos="4680"/>
        <w:tab w:val="right" w:pos="9360"/>
      </w:tabs>
    </w:pPr>
  </w:style>
  <w:style w:type="character" w:customStyle="1" w:styleId="HeaderChar">
    <w:name w:val="Header Char"/>
    <w:basedOn w:val="DefaultParagraphFont"/>
    <w:link w:val="Header"/>
    <w:uiPriority w:val="99"/>
    <w:rsid w:val="006C14F2"/>
    <w:rPr>
      <w:rFonts w:ascii="Times New Roman" w:hAnsi="Times New Roman"/>
      <w:sz w:val="24"/>
    </w:rPr>
  </w:style>
  <w:style w:type="paragraph" w:styleId="Footer">
    <w:name w:val="footer"/>
    <w:basedOn w:val="Normal"/>
    <w:link w:val="FooterChar"/>
    <w:uiPriority w:val="99"/>
    <w:unhideWhenUsed/>
    <w:rsid w:val="006C14F2"/>
    <w:pPr>
      <w:tabs>
        <w:tab w:val="center" w:pos="4680"/>
        <w:tab w:val="right" w:pos="9360"/>
      </w:tabs>
    </w:pPr>
  </w:style>
  <w:style w:type="character" w:customStyle="1" w:styleId="FooterChar">
    <w:name w:val="Footer Char"/>
    <w:basedOn w:val="DefaultParagraphFont"/>
    <w:link w:val="Footer"/>
    <w:uiPriority w:val="99"/>
    <w:rsid w:val="006C14F2"/>
    <w:rPr>
      <w:rFonts w:ascii="Times New Roman" w:hAnsi="Times New Roman"/>
      <w:sz w:val="24"/>
    </w:rPr>
  </w:style>
  <w:style w:type="paragraph" w:styleId="BalloonText">
    <w:name w:val="Balloon Text"/>
    <w:basedOn w:val="Normal"/>
    <w:link w:val="BalloonTextChar"/>
    <w:uiPriority w:val="99"/>
    <w:semiHidden/>
    <w:unhideWhenUsed/>
    <w:rsid w:val="006C14F2"/>
    <w:rPr>
      <w:rFonts w:ascii="Tahoma" w:hAnsi="Tahoma" w:cs="Tahoma"/>
      <w:sz w:val="16"/>
      <w:szCs w:val="16"/>
    </w:rPr>
  </w:style>
  <w:style w:type="character" w:customStyle="1" w:styleId="BalloonTextChar">
    <w:name w:val="Balloon Text Char"/>
    <w:basedOn w:val="DefaultParagraphFont"/>
    <w:link w:val="BalloonText"/>
    <w:uiPriority w:val="99"/>
    <w:semiHidden/>
    <w:rsid w:val="006C14F2"/>
    <w:rPr>
      <w:rFonts w:ascii="Tahoma" w:hAnsi="Tahoma" w:cs="Tahoma"/>
      <w:sz w:val="16"/>
      <w:szCs w:val="16"/>
    </w:rPr>
  </w:style>
  <w:style w:type="paragraph" w:styleId="BodyText">
    <w:name w:val="Body Text"/>
    <w:basedOn w:val="Normal"/>
    <w:link w:val="BodyTextChar"/>
    <w:rsid w:val="00D60356"/>
    <w:pPr>
      <w:autoSpaceDE w:val="0"/>
      <w:autoSpaceDN w:val="0"/>
      <w:adjustRightInd w:val="0"/>
    </w:pPr>
    <w:rPr>
      <w:rFonts w:eastAsia="Times New Roman" w:cs="Times New Roman"/>
      <w:color w:val="000000"/>
      <w:szCs w:val="24"/>
    </w:rPr>
  </w:style>
  <w:style w:type="character" w:customStyle="1" w:styleId="BodyTextChar">
    <w:name w:val="Body Text Char"/>
    <w:basedOn w:val="DefaultParagraphFont"/>
    <w:link w:val="BodyText"/>
    <w:rsid w:val="00D60356"/>
    <w:rPr>
      <w:rFonts w:ascii="Times New Roman" w:eastAsia="Times New Roman" w:hAnsi="Times New Roman" w:cs="Times New Roman"/>
      <w:color w:val="000000"/>
      <w:sz w:val="24"/>
      <w:szCs w:val="24"/>
    </w:rPr>
  </w:style>
  <w:style w:type="paragraph" w:customStyle="1" w:styleId="SectionTitle">
    <w:name w:val="Section Title"/>
    <w:basedOn w:val="Normal"/>
    <w:link w:val="SectionTitleChar"/>
    <w:qFormat/>
    <w:rsid w:val="004E24A9"/>
    <w:pPr>
      <w:spacing w:before="240" w:after="240" w:line="360" w:lineRule="auto"/>
      <w:jc w:val="center"/>
    </w:pPr>
    <w:rPr>
      <w:b/>
      <w:sz w:val="28"/>
    </w:rPr>
  </w:style>
  <w:style w:type="paragraph" w:customStyle="1" w:styleId="Body">
    <w:name w:val="Body"/>
    <w:basedOn w:val="Normal"/>
    <w:link w:val="BodyChar"/>
    <w:qFormat/>
    <w:rsid w:val="00533C9F"/>
    <w:pPr>
      <w:spacing w:after="120"/>
      <w:jc w:val="both"/>
    </w:pPr>
  </w:style>
  <w:style w:type="character" w:customStyle="1" w:styleId="SectionTitleChar">
    <w:name w:val="Section Title Char"/>
    <w:basedOn w:val="DefaultParagraphFont"/>
    <w:link w:val="SectionTitle"/>
    <w:rsid w:val="004E24A9"/>
    <w:rPr>
      <w:rFonts w:ascii="Cambria" w:hAnsi="Cambria"/>
      <w:b/>
      <w:sz w:val="28"/>
    </w:rPr>
  </w:style>
  <w:style w:type="paragraph" w:customStyle="1" w:styleId="Sub-Section">
    <w:name w:val="Sub-Section"/>
    <w:basedOn w:val="Normal"/>
    <w:link w:val="Sub-SectionChar"/>
    <w:qFormat/>
    <w:rsid w:val="004E24A9"/>
    <w:pPr>
      <w:spacing w:before="240" w:after="240"/>
      <w:ind w:firstLine="0"/>
    </w:pPr>
    <w:rPr>
      <w:u w:val="single"/>
    </w:rPr>
  </w:style>
  <w:style w:type="character" w:customStyle="1" w:styleId="BodyChar">
    <w:name w:val="Body Char"/>
    <w:basedOn w:val="DefaultParagraphFont"/>
    <w:link w:val="Body"/>
    <w:rsid w:val="00533C9F"/>
    <w:rPr>
      <w:rFonts w:ascii="Cambria" w:hAnsi="Cambria"/>
      <w:sz w:val="24"/>
    </w:rPr>
  </w:style>
  <w:style w:type="character" w:customStyle="1" w:styleId="Sub-SectionChar">
    <w:name w:val="Sub-Section Char"/>
    <w:basedOn w:val="DefaultParagraphFont"/>
    <w:link w:val="Sub-Section"/>
    <w:rsid w:val="004E24A9"/>
    <w:rPr>
      <w:rFonts w:ascii="Cambria" w:hAnsi="Cambria"/>
      <w:sz w:val="24"/>
      <w:u w:val="single"/>
    </w:rPr>
  </w:style>
  <w:style w:type="paragraph" w:customStyle="1" w:styleId="FigureCaption">
    <w:name w:val="Figure Caption"/>
    <w:basedOn w:val="Body"/>
    <w:link w:val="FigureCaptionChar"/>
    <w:qFormat/>
    <w:rsid w:val="004B39B2"/>
    <w:pPr>
      <w:spacing w:before="120" w:after="240"/>
      <w:ind w:firstLine="0"/>
    </w:pPr>
    <w:rPr>
      <w:b/>
    </w:rPr>
  </w:style>
  <w:style w:type="character" w:customStyle="1" w:styleId="FigureCaptionChar">
    <w:name w:val="Figure Caption Char"/>
    <w:basedOn w:val="BodyChar"/>
    <w:link w:val="FigureCaption"/>
    <w:rsid w:val="004B39B2"/>
    <w:rPr>
      <w:rFonts w:ascii="Cambria" w:hAnsi="Cambria"/>
      <w:b/>
      <w:sz w:val="24"/>
    </w:rPr>
  </w:style>
  <w:style w:type="paragraph" w:customStyle="1" w:styleId="Experiments">
    <w:name w:val="Experiments"/>
    <w:basedOn w:val="Body"/>
    <w:link w:val="ExperimentsChar"/>
    <w:qFormat/>
    <w:rsid w:val="004E24A9"/>
    <w:pPr>
      <w:spacing w:before="240" w:after="240"/>
      <w:ind w:firstLine="0"/>
      <w:jc w:val="left"/>
    </w:pPr>
    <w:rPr>
      <w:b/>
    </w:rPr>
  </w:style>
  <w:style w:type="character" w:customStyle="1" w:styleId="ExperimentsChar">
    <w:name w:val="Experiments Char"/>
    <w:basedOn w:val="BodyChar"/>
    <w:link w:val="Experiments"/>
    <w:rsid w:val="004E24A9"/>
    <w:rPr>
      <w:rFonts w:ascii="Cambria" w:hAnsi="Cambria"/>
      <w:b/>
      <w:sz w:val="24"/>
    </w:rPr>
  </w:style>
  <w:style w:type="paragraph" w:customStyle="1" w:styleId="TableCaption">
    <w:name w:val="Table Caption"/>
    <w:basedOn w:val="FigureCaption"/>
    <w:link w:val="TableCaptionChar"/>
    <w:qFormat/>
    <w:rsid w:val="004E24A9"/>
    <w:pPr>
      <w:spacing w:before="240" w:after="0"/>
      <w:jc w:val="left"/>
    </w:pPr>
  </w:style>
  <w:style w:type="character" w:customStyle="1" w:styleId="TableCaptionChar">
    <w:name w:val="Table Caption Char"/>
    <w:basedOn w:val="FigureCaptionChar"/>
    <w:link w:val="TableCaption"/>
    <w:rsid w:val="004E24A9"/>
    <w:rPr>
      <w:rFonts w:ascii="Cambria" w:hAnsi="Cambria"/>
      <w:b/>
      <w:sz w:val="24"/>
    </w:rPr>
  </w:style>
  <w:style w:type="paragraph" w:customStyle="1" w:styleId="1DocumentTitle">
    <w:name w:val="1_Document Title"/>
    <w:basedOn w:val="Normal"/>
    <w:next w:val="Normal"/>
    <w:qFormat/>
    <w:rsid w:val="00D44813"/>
    <w:pPr>
      <w:jc w:val="center"/>
    </w:pPr>
    <w:rPr>
      <w:b/>
      <w:sz w:val="40"/>
    </w:rPr>
  </w:style>
  <w:style w:type="paragraph" w:customStyle="1" w:styleId="2SectionTitle">
    <w:name w:val="2_Section Title"/>
    <w:basedOn w:val="Normal"/>
    <w:link w:val="2SectionTitleChar"/>
    <w:qFormat/>
    <w:rsid w:val="00D44813"/>
    <w:pPr>
      <w:spacing w:before="240" w:after="240" w:line="360" w:lineRule="auto"/>
      <w:jc w:val="center"/>
    </w:pPr>
    <w:rPr>
      <w:b/>
      <w:sz w:val="28"/>
    </w:rPr>
  </w:style>
  <w:style w:type="character" w:customStyle="1" w:styleId="2SectionTitleChar">
    <w:name w:val="2_Section Title Char"/>
    <w:basedOn w:val="DefaultParagraphFont"/>
    <w:link w:val="2SectionTitle"/>
    <w:rsid w:val="00D44813"/>
    <w:rPr>
      <w:rFonts w:ascii="Cambria" w:hAnsi="Cambria"/>
      <w:b/>
      <w:sz w:val="28"/>
    </w:rPr>
  </w:style>
  <w:style w:type="paragraph" w:customStyle="1" w:styleId="3Sub-Section">
    <w:name w:val="3_Sub-Section"/>
    <w:basedOn w:val="Normal"/>
    <w:link w:val="3Sub-SectionChar"/>
    <w:qFormat/>
    <w:rsid w:val="00D44813"/>
    <w:pPr>
      <w:spacing w:before="240" w:after="240"/>
      <w:ind w:firstLine="0"/>
    </w:pPr>
    <w:rPr>
      <w:u w:val="single"/>
    </w:rPr>
  </w:style>
  <w:style w:type="character" w:customStyle="1" w:styleId="3Sub-SectionChar">
    <w:name w:val="3_Sub-Section Char"/>
    <w:basedOn w:val="DefaultParagraphFont"/>
    <w:link w:val="3Sub-Section"/>
    <w:rsid w:val="00D44813"/>
    <w:rPr>
      <w:rFonts w:ascii="Cambria" w:hAnsi="Cambria"/>
      <w:sz w:val="24"/>
      <w:u w:val="single"/>
    </w:rPr>
  </w:style>
  <w:style w:type="paragraph" w:customStyle="1" w:styleId="5FigureCaption">
    <w:name w:val="5_Figure Caption"/>
    <w:basedOn w:val="Body"/>
    <w:link w:val="5FigureCaptionChar"/>
    <w:qFormat/>
    <w:rsid w:val="00D44813"/>
    <w:pPr>
      <w:spacing w:before="120" w:after="240"/>
      <w:ind w:firstLine="0"/>
    </w:pPr>
    <w:rPr>
      <w:b/>
    </w:rPr>
  </w:style>
  <w:style w:type="character" w:customStyle="1" w:styleId="5FigureCaptionChar">
    <w:name w:val="5_Figure Caption Char"/>
    <w:basedOn w:val="BodyChar"/>
    <w:link w:val="5FigureCaption"/>
    <w:rsid w:val="00D44813"/>
    <w:rPr>
      <w:rFonts w:ascii="Cambria" w:hAnsi="Cambria"/>
      <w:b/>
      <w:sz w:val="24"/>
    </w:rPr>
  </w:style>
  <w:style w:type="paragraph" w:customStyle="1" w:styleId="4Experiments">
    <w:name w:val="4_Experiments"/>
    <w:basedOn w:val="Body"/>
    <w:link w:val="4ExperimentsChar"/>
    <w:qFormat/>
    <w:rsid w:val="00D44813"/>
    <w:pPr>
      <w:spacing w:before="240" w:after="240"/>
      <w:ind w:firstLine="0"/>
      <w:jc w:val="left"/>
    </w:pPr>
    <w:rPr>
      <w:b/>
    </w:rPr>
  </w:style>
  <w:style w:type="character" w:customStyle="1" w:styleId="4ExperimentsChar">
    <w:name w:val="4_Experiments Char"/>
    <w:basedOn w:val="BodyChar"/>
    <w:link w:val="4Experiments"/>
    <w:rsid w:val="00D44813"/>
    <w:rPr>
      <w:rFonts w:ascii="Cambria" w:hAnsi="Cambria"/>
      <w:b/>
      <w:sz w:val="24"/>
    </w:rPr>
  </w:style>
  <w:style w:type="paragraph" w:customStyle="1" w:styleId="6TableCaption">
    <w:name w:val="6_Table Caption"/>
    <w:basedOn w:val="5FigureCaption"/>
    <w:link w:val="6TableCaptionChar"/>
    <w:qFormat/>
    <w:rsid w:val="00D44813"/>
    <w:pPr>
      <w:spacing w:before="240" w:after="0"/>
      <w:jc w:val="left"/>
    </w:pPr>
  </w:style>
  <w:style w:type="character" w:customStyle="1" w:styleId="6TableCaptionChar">
    <w:name w:val="6_Table Caption Char"/>
    <w:basedOn w:val="5FigureCaptionChar"/>
    <w:link w:val="6TableCaption"/>
    <w:rsid w:val="00D44813"/>
    <w:rPr>
      <w:rFonts w:ascii="Cambria" w:hAnsi="Cambria"/>
      <w:b/>
      <w:sz w:val="24"/>
    </w:rPr>
  </w:style>
  <w:style w:type="paragraph" w:customStyle="1" w:styleId="7Body">
    <w:name w:val="7_Body"/>
    <w:basedOn w:val="Normal"/>
    <w:link w:val="7BodyChar"/>
    <w:qFormat/>
    <w:rsid w:val="00D44813"/>
    <w:pPr>
      <w:spacing w:after="120"/>
      <w:jc w:val="both"/>
    </w:pPr>
  </w:style>
  <w:style w:type="character" w:customStyle="1" w:styleId="7BodyChar">
    <w:name w:val="7_Body Char"/>
    <w:basedOn w:val="DefaultParagraphFont"/>
    <w:link w:val="7Body"/>
    <w:rsid w:val="00D44813"/>
    <w:rPr>
      <w:rFonts w:ascii="Cambria" w:hAnsi="Cambria"/>
      <w:sz w:val="24"/>
    </w:rPr>
  </w:style>
  <w:style w:type="paragraph" w:customStyle="1" w:styleId="8TableText">
    <w:name w:val="8_Table Text"/>
    <w:basedOn w:val="Normal"/>
    <w:qFormat/>
    <w:rsid w:val="00EA2C75"/>
    <w:pPr>
      <w:ind w:firstLine="0"/>
      <w:jc w:val="center"/>
    </w:pPr>
    <w:rPr>
      <w:rFonts w:ascii="Calibri" w:hAnsi="Calibri" w:cs="Calibri"/>
      <w:b/>
      <w:bCs/>
      <w:color w:val="000000"/>
      <w:sz w:val="22"/>
    </w:rPr>
  </w:style>
  <w:style w:type="table" w:styleId="TableGrid">
    <w:name w:val="Table Grid"/>
    <w:basedOn w:val="TableNormal"/>
    <w:uiPriority w:val="59"/>
    <w:rsid w:val="00F25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B40C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22384">
      <w:bodyDiv w:val="1"/>
      <w:marLeft w:val="0"/>
      <w:marRight w:val="0"/>
      <w:marTop w:val="0"/>
      <w:marBottom w:val="0"/>
      <w:divBdr>
        <w:top w:val="none" w:sz="0" w:space="0" w:color="auto"/>
        <w:left w:val="none" w:sz="0" w:space="0" w:color="auto"/>
        <w:bottom w:val="none" w:sz="0" w:space="0" w:color="auto"/>
        <w:right w:val="none" w:sz="0" w:space="0" w:color="auto"/>
      </w:divBdr>
    </w:div>
    <w:div w:id="200385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PB\Internal\Generic%20Proposal%20(Cambr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FF346-A4F5-4071-BFFA-9F809490D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Proposal (Cambria).dotx</Template>
  <TotalTime>0</TotalTime>
  <Pages>4</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pbazinet</dc:creator>
  <cp:lastModifiedBy>HubertQuinn</cp:lastModifiedBy>
  <cp:revision>2</cp:revision>
  <cp:lastPrinted>2017-05-17T13:19:00Z</cp:lastPrinted>
  <dcterms:created xsi:type="dcterms:W3CDTF">2017-05-31T16:40:00Z</dcterms:created>
  <dcterms:modified xsi:type="dcterms:W3CDTF">2017-05-31T16:40:00Z</dcterms:modified>
</cp:coreProperties>
</file>