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A5DB" w14:textId="6EF7E551" w:rsidR="001C2B61" w:rsidRPr="000A536B" w:rsidRDefault="002554AD" w:rsidP="00AA1ACB">
      <w:pPr>
        <w:pStyle w:val="Body"/>
        <w:jc w:val="center"/>
        <w:rPr>
          <w:b/>
          <w:sz w:val="28"/>
          <w:szCs w:val="28"/>
        </w:rPr>
      </w:pPr>
      <w:r>
        <w:t xml:space="preserve"> </w:t>
      </w:r>
      <w:r w:rsidR="001C2B61" w:rsidRPr="000A536B">
        <w:rPr>
          <w:b/>
          <w:sz w:val="28"/>
          <w:szCs w:val="28"/>
        </w:rPr>
        <w:t>Universal Published Paper Review</w:t>
      </w:r>
      <w:r w:rsidR="00DB7340">
        <w:rPr>
          <w:b/>
          <w:sz w:val="28"/>
          <w:szCs w:val="28"/>
        </w:rPr>
        <w:t xml:space="preserve"> </w:t>
      </w:r>
    </w:p>
    <w:p w14:paraId="444FAF21" w14:textId="77777777" w:rsidR="00646C3F" w:rsidRPr="000A536B" w:rsidRDefault="00E476DF" w:rsidP="00933A92">
      <w:pPr>
        <w:pStyle w:val="5FigureCaption"/>
        <w:jc w:val="center"/>
        <w:rPr>
          <w:sz w:val="28"/>
          <w:szCs w:val="28"/>
        </w:rPr>
      </w:pPr>
      <w:r w:rsidRPr="000A536B">
        <w:rPr>
          <w:sz w:val="28"/>
          <w:szCs w:val="28"/>
        </w:rPr>
        <w:t>Introduction</w:t>
      </w:r>
    </w:p>
    <w:p w14:paraId="3FFE6678" w14:textId="37254E8F" w:rsidR="00CB7B9E" w:rsidRPr="000A536B" w:rsidRDefault="00E476DF" w:rsidP="00E476DF">
      <w:pPr>
        <w:pStyle w:val="5FigureCaption"/>
        <w:jc w:val="left"/>
        <w:rPr>
          <w:b w:val="0"/>
          <w:sz w:val="22"/>
        </w:rPr>
      </w:pPr>
      <w:r w:rsidRPr="000A536B">
        <w:rPr>
          <w:b w:val="0"/>
          <w:sz w:val="22"/>
        </w:rPr>
        <w:t xml:space="preserve">The Quinn Fluid Flow Model (QFFM) is a totally new and novel theory of fluid dynamics in closed conduits. </w:t>
      </w:r>
      <w:r w:rsidR="005A2CB7" w:rsidRPr="000A536B">
        <w:rPr>
          <w:b w:val="0"/>
          <w:sz w:val="22"/>
        </w:rPr>
        <w:t xml:space="preserve">The underlying intellectual property is owned by The Wrangler Group LLC (TWG). </w:t>
      </w:r>
      <w:r w:rsidRPr="000A536B">
        <w:rPr>
          <w:b w:val="0"/>
          <w:sz w:val="22"/>
        </w:rPr>
        <w:t xml:space="preserve">It has been developed from first principles </w:t>
      </w:r>
      <w:r w:rsidR="0001294D" w:rsidRPr="000A536B">
        <w:rPr>
          <w:b w:val="0"/>
          <w:sz w:val="22"/>
        </w:rPr>
        <w:t>and applies</w:t>
      </w:r>
      <w:r w:rsidR="00CB7B9E" w:rsidRPr="000A536B">
        <w:rPr>
          <w:b w:val="0"/>
          <w:sz w:val="22"/>
        </w:rPr>
        <w:t xml:space="preserve"> to fluid flow in</w:t>
      </w:r>
      <w:r w:rsidR="000A3B2F" w:rsidRPr="000A536B">
        <w:rPr>
          <w:b w:val="0"/>
          <w:sz w:val="22"/>
        </w:rPr>
        <w:t xml:space="preserve"> both packed and empty conduits across the enti</w:t>
      </w:r>
      <w:r w:rsidR="00D31824" w:rsidRPr="000A536B">
        <w:rPr>
          <w:b w:val="0"/>
          <w:sz w:val="22"/>
        </w:rPr>
        <w:t>re fluid flow regime including laminar, transitional and t</w:t>
      </w:r>
      <w:r w:rsidR="000A3B2F" w:rsidRPr="000A536B">
        <w:rPr>
          <w:b w:val="0"/>
          <w:sz w:val="22"/>
        </w:rPr>
        <w:t>urbulent.</w:t>
      </w:r>
      <w:r w:rsidRPr="000A536B">
        <w:rPr>
          <w:b w:val="0"/>
          <w:sz w:val="22"/>
        </w:rPr>
        <w:t xml:space="preserve"> </w:t>
      </w:r>
      <w:r w:rsidR="00CB7B9E" w:rsidRPr="000A536B">
        <w:rPr>
          <w:b w:val="0"/>
          <w:sz w:val="22"/>
        </w:rPr>
        <w:t xml:space="preserve">The model has been validated by applying it to </w:t>
      </w:r>
      <w:r w:rsidRPr="000A536B">
        <w:rPr>
          <w:b w:val="0"/>
          <w:sz w:val="22"/>
        </w:rPr>
        <w:t>classic studies in both categories of flow embodiments</w:t>
      </w:r>
      <w:r w:rsidR="0068474E" w:rsidRPr="000A536B">
        <w:rPr>
          <w:b w:val="0"/>
          <w:sz w:val="22"/>
        </w:rPr>
        <w:t xml:space="preserve"> </w:t>
      </w:r>
      <w:r w:rsidR="009A6C6E" w:rsidRPr="000A536B">
        <w:rPr>
          <w:b w:val="0"/>
          <w:sz w:val="22"/>
        </w:rPr>
        <w:t>and, in each case, to</w:t>
      </w:r>
      <w:r w:rsidR="0068474E" w:rsidRPr="000A536B">
        <w:rPr>
          <w:b w:val="0"/>
          <w:sz w:val="22"/>
        </w:rPr>
        <w:t xml:space="preserve"> studies in all fluid flow regimes.</w:t>
      </w:r>
      <w:r w:rsidR="00C51364" w:rsidRPr="000A536B">
        <w:rPr>
          <w:b w:val="0"/>
          <w:sz w:val="22"/>
        </w:rPr>
        <w:t xml:space="preserve"> </w:t>
      </w:r>
    </w:p>
    <w:p w14:paraId="1DADEF80" w14:textId="66A2CEBA" w:rsidR="00646C3F" w:rsidRPr="000A536B" w:rsidRDefault="00921B1E" w:rsidP="00E476DF">
      <w:pPr>
        <w:pStyle w:val="5FigureCaption"/>
        <w:jc w:val="left"/>
        <w:rPr>
          <w:b w:val="0"/>
          <w:sz w:val="22"/>
        </w:rPr>
      </w:pPr>
      <w:r w:rsidRPr="000A536B">
        <w:rPr>
          <w:b w:val="0"/>
          <w:sz w:val="22"/>
        </w:rPr>
        <w:t xml:space="preserve">The QFFM </w:t>
      </w:r>
      <w:r w:rsidR="00CB7B9E" w:rsidRPr="000A536B">
        <w:rPr>
          <w:b w:val="0"/>
          <w:sz w:val="22"/>
        </w:rPr>
        <w:t xml:space="preserve">can be </w:t>
      </w:r>
      <w:r w:rsidR="0001294D" w:rsidRPr="000A536B">
        <w:rPr>
          <w:b w:val="0"/>
          <w:sz w:val="22"/>
        </w:rPr>
        <w:t>expressed in</w:t>
      </w:r>
      <w:r w:rsidRPr="000A536B">
        <w:rPr>
          <w:b w:val="0"/>
          <w:sz w:val="22"/>
        </w:rPr>
        <w:t xml:space="preserve"> two formats</w:t>
      </w:r>
      <w:r w:rsidR="00CB7B9E" w:rsidRPr="000A536B">
        <w:rPr>
          <w:b w:val="0"/>
          <w:sz w:val="22"/>
        </w:rPr>
        <w:t>.</w:t>
      </w:r>
      <w:r w:rsidRPr="000A536B">
        <w:rPr>
          <w:b w:val="0"/>
          <w:sz w:val="22"/>
        </w:rPr>
        <w:t xml:space="preserve"> </w:t>
      </w:r>
      <w:r w:rsidR="00CB7B9E" w:rsidRPr="000A536B">
        <w:rPr>
          <w:b w:val="0"/>
          <w:sz w:val="22"/>
        </w:rPr>
        <w:t xml:space="preserve">The first format is </w:t>
      </w:r>
      <w:r w:rsidRPr="000A536B">
        <w:rPr>
          <w:b w:val="0"/>
          <w:sz w:val="22"/>
        </w:rPr>
        <w:t>a</w:t>
      </w:r>
      <w:r w:rsidRPr="000A536B">
        <w:rPr>
          <w:b w:val="0"/>
          <w:i/>
          <w:sz w:val="22"/>
        </w:rPr>
        <w:t xml:space="preserve"> dimensional</w:t>
      </w:r>
      <w:r w:rsidRPr="000A536B">
        <w:rPr>
          <w:b w:val="0"/>
          <w:sz w:val="22"/>
        </w:rPr>
        <w:t xml:space="preserve"> manifestation in which </w:t>
      </w:r>
      <w:r w:rsidR="00DF4BAD" w:rsidRPr="000A536B">
        <w:rPr>
          <w:b w:val="0"/>
          <w:sz w:val="22"/>
        </w:rPr>
        <w:t>the</w:t>
      </w:r>
      <w:r w:rsidR="00CB7B9E" w:rsidRPr="000A536B">
        <w:rPr>
          <w:b w:val="0"/>
          <w:sz w:val="22"/>
        </w:rPr>
        <w:t xml:space="preserve"> measured </w:t>
      </w:r>
      <w:r w:rsidRPr="000A536B">
        <w:rPr>
          <w:b w:val="0"/>
          <w:sz w:val="22"/>
        </w:rPr>
        <w:t xml:space="preserve">differential pressure across the ends of a conduit </w:t>
      </w:r>
      <w:r w:rsidR="0001294D" w:rsidRPr="000A536B">
        <w:rPr>
          <w:b w:val="0"/>
          <w:sz w:val="22"/>
        </w:rPr>
        <w:t>is compared</w:t>
      </w:r>
      <w:r w:rsidR="00CB7B9E" w:rsidRPr="000A536B">
        <w:rPr>
          <w:b w:val="0"/>
          <w:sz w:val="22"/>
        </w:rPr>
        <w:t xml:space="preserve"> to</w:t>
      </w:r>
      <w:r w:rsidRPr="000A536B">
        <w:rPr>
          <w:b w:val="0"/>
          <w:sz w:val="22"/>
        </w:rPr>
        <w:t xml:space="preserve"> the</w:t>
      </w:r>
      <w:r w:rsidR="00CB7B9E" w:rsidRPr="000A536B">
        <w:rPr>
          <w:b w:val="0"/>
          <w:sz w:val="22"/>
        </w:rPr>
        <w:t xml:space="preserve"> measured</w:t>
      </w:r>
      <w:r w:rsidRPr="000A536B">
        <w:rPr>
          <w:b w:val="0"/>
          <w:sz w:val="22"/>
        </w:rPr>
        <w:t xml:space="preserve"> resultant flow rate of the </w:t>
      </w:r>
      <w:r w:rsidR="0001294D" w:rsidRPr="000A536B">
        <w:rPr>
          <w:b w:val="0"/>
          <w:sz w:val="22"/>
        </w:rPr>
        <w:t>fluid according</w:t>
      </w:r>
      <w:r w:rsidR="00DF4BAD" w:rsidRPr="000A536B">
        <w:rPr>
          <w:b w:val="0"/>
          <w:sz w:val="22"/>
        </w:rPr>
        <w:t xml:space="preserve"> to the relationships dictated by the model </w:t>
      </w:r>
      <w:r w:rsidR="0001294D" w:rsidRPr="000A536B">
        <w:rPr>
          <w:b w:val="0"/>
          <w:sz w:val="22"/>
        </w:rPr>
        <w:t>among the</w:t>
      </w:r>
      <w:r w:rsidRPr="000A536B">
        <w:rPr>
          <w:b w:val="0"/>
          <w:sz w:val="22"/>
        </w:rPr>
        <w:t xml:space="preserve"> many independent and dependent variables </w:t>
      </w:r>
      <w:r w:rsidR="0001294D" w:rsidRPr="000A536B">
        <w:rPr>
          <w:b w:val="0"/>
          <w:sz w:val="22"/>
        </w:rPr>
        <w:t>pertaining to</w:t>
      </w:r>
      <w:r w:rsidRPr="000A536B">
        <w:rPr>
          <w:b w:val="0"/>
          <w:sz w:val="22"/>
        </w:rPr>
        <w:t xml:space="preserve"> the physical fluid flow </w:t>
      </w:r>
      <w:r w:rsidR="0001294D" w:rsidRPr="000A536B">
        <w:rPr>
          <w:b w:val="0"/>
          <w:sz w:val="22"/>
        </w:rPr>
        <w:t>embodiment and</w:t>
      </w:r>
      <w:r w:rsidR="00DF4BAD" w:rsidRPr="000A536B">
        <w:rPr>
          <w:b w:val="0"/>
          <w:sz w:val="22"/>
        </w:rPr>
        <w:t xml:space="preserve"> pertaining to</w:t>
      </w:r>
      <w:r w:rsidRPr="000A536B">
        <w:rPr>
          <w:b w:val="0"/>
          <w:sz w:val="22"/>
        </w:rPr>
        <w:t xml:space="preserve"> the fluid </w:t>
      </w:r>
      <w:r w:rsidR="0001294D" w:rsidRPr="000A536B">
        <w:rPr>
          <w:b w:val="0"/>
          <w:sz w:val="22"/>
        </w:rPr>
        <w:t>itself. The</w:t>
      </w:r>
      <w:r w:rsidR="00DF4BAD" w:rsidRPr="000A536B">
        <w:rPr>
          <w:b w:val="0"/>
          <w:sz w:val="22"/>
        </w:rPr>
        <w:t xml:space="preserve"> second format is </w:t>
      </w:r>
      <w:r w:rsidRPr="000A536B">
        <w:rPr>
          <w:b w:val="0"/>
          <w:sz w:val="22"/>
        </w:rPr>
        <w:t xml:space="preserve">a </w:t>
      </w:r>
      <w:r w:rsidRPr="000A536B">
        <w:rPr>
          <w:b w:val="0"/>
          <w:i/>
          <w:sz w:val="22"/>
        </w:rPr>
        <w:t>dimensionless</w:t>
      </w:r>
      <w:r w:rsidRPr="000A536B">
        <w:rPr>
          <w:b w:val="0"/>
          <w:sz w:val="22"/>
        </w:rPr>
        <w:t xml:space="preserve"> manifestation</w:t>
      </w:r>
      <w:r w:rsidR="001A0D5F" w:rsidRPr="000A536B">
        <w:rPr>
          <w:b w:val="0"/>
          <w:sz w:val="22"/>
        </w:rPr>
        <w:t>,</w:t>
      </w:r>
      <w:r w:rsidRPr="000A536B">
        <w:rPr>
          <w:b w:val="0"/>
          <w:sz w:val="22"/>
        </w:rPr>
        <w:t xml:space="preserve"> which we call Quinn’s Law</w:t>
      </w:r>
      <w:r w:rsidR="004F5CB3" w:rsidRPr="000A536B">
        <w:rPr>
          <w:b w:val="0"/>
          <w:sz w:val="22"/>
        </w:rPr>
        <w:t xml:space="preserve"> o</w:t>
      </w:r>
      <w:r w:rsidR="002B4A54" w:rsidRPr="000A536B">
        <w:rPr>
          <w:b w:val="0"/>
          <w:sz w:val="22"/>
        </w:rPr>
        <w:t>f Hydrodynamic Continuity</w:t>
      </w:r>
      <w:r w:rsidR="0001294D" w:rsidRPr="000A536B">
        <w:rPr>
          <w:b w:val="0"/>
          <w:sz w:val="22"/>
        </w:rPr>
        <w:t>, where</w:t>
      </w:r>
      <w:r w:rsidR="00DF4BAD" w:rsidRPr="000A536B">
        <w:rPr>
          <w:b w:val="0"/>
          <w:sz w:val="22"/>
        </w:rPr>
        <w:t xml:space="preserve"> </w:t>
      </w:r>
      <w:r w:rsidRPr="000A536B">
        <w:rPr>
          <w:b w:val="0"/>
          <w:sz w:val="22"/>
        </w:rPr>
        <w:t>all the</w:t>
      </w:r>
      <w:r w:rsidR="005A2CB7" w:rsidRPr="000A536B">
        <w:rPr>
          <w:b w:val="0"/>
          <w:sz w:val="22"/>
        </w:rPr>
        <w:t xml:space="preserve"> individual respective</w:t>
      </w:r>
      <w:r w:rsidRPr="000A536B">
        <w:rPr>
          <w:b w:val="0"/>
          <w:sz w:val="22"/>
        </w:rPr>
        <w:t xml:space="preserve"> contributions</w:t>
      </w:r>
      <w:r w:rsidR="00DF4BAD" w:rsidRPr="000A536B">
        <w:rPr>
          <w:b w:val="0"/>
          <w:sz w:val="22"/>
        </w:rPr>
        <w:t xml:space="preserve"> to the pressure drop/fluid flow </w:t>
      </w:r>
      <w:r w:rsidR="00232E16" w:rsidRPr="000A536B">
        <w:rPr>
          <w:b w:val="0"/>
          <w:sz w:val="22"/>
        </w:rPr>
        <w:t>relationship</w:t>
      </w:r>
      <w:r w:rsidRPr="000A536B">
        <w:rPr>
          <w:b w:val="0"/>
          <w:sz w:val="22"/>
        </w:rPr>
        <w:t xml:space="preserve"> have been </w:t>
      </w:r>
      <w:r w:rsidR="0001294D" w:rsidRPr="000A536B">
        <w:rPr>
          <w:b w:val="0"/>
          <w:sz w:val="22"/>
        </w:rPr>
        <w:t>normalized between</w:t>
      </w:r>
      <w:r w:rsidRPr="000A536B">
        <w:rPr>
          <w:b w:val="0"/>
          <w:sz w:val="22"/>
        </w:rPr>
        <w:t xml:space="preserve"> the</w:t>
      </w:r>
      <w:r w:rsidR="00DF4BAD" w:rsidRPr="000A536B">
        <w:rPr>
          <w:b w:val="0"/>
          <w:sz w:val="22"/>
        </w:rPr>
        <w:t xml:space="preserve"> model’s</w:t>
      </w:r>
      <w:r w:rsidRPr="000A536B">
        <w:rPr>
          <w:b w:val="0"/>
          <w:sz w:val="22"/>
        </w:rPr>
        <w:t xml:space="preserve"> two entities</w:t>
      </w:r>
      <w:r w:rsidR="001A0D5F" w:rsidRPr="000A536B">
        <w:rPr>
          <w:b w:val="0"/>
          <w:sz w:val="22"/>
        </w:rPr>
        <w:t>,</w:t>
      </w:r>
      <w:r w:rsidRPr="000A536B">
        <w:rPr>
          <w:b w:val="0"/>
          <w:sz w:val="22"/>
        </w:rPr>
        <w:t xml:space="preserve"> </w:t>
      </w:r>
      <w:r w:rsidR="00232E16" w:rsidRPr="000A536B">
        <w:rPr>
          <w:b w:val="0"/>
          <w:sz w:val="22"/>
        </w:rPr>
        <w:t xml:space="preserve">which we </w:t>
      </w:r>
      <w:r w:rsidR="0001294D" w:rsidRPr="000A536B">
        <w:rPr>
          <w:b w:val="0"/>
          <w:sz w:val="22"/>
        </w:rPr>
        <w:t>call the</w:t>
      </w:r>
      <w:r w:rsidRPr="000A536B">
        <w:rPr>
          <w:b w:val="0"/>
          <w:sz w:val="22"/>
        </w:rPr>
        <w:t xml:space="preserve"> </w:t>
      </w:r>
      <w:r w:rsidR="00232E16" w:rsidRPr="000A536B">
        <w:rPr>
          <w:b w:val="0"/>
          <w:sz w:val="22"/>
        </w:rPr>
        <w:t>“</w:t>
      </w:r>
      <w:r w:rsidR="004F5CB3" w:rsidRPr="000A536B">
        <w:rPr>
          <w:b w:val="0"/>
          <w:sz w:val="22"/>
        </w:rPr>
        <w:t>Normalized</w:t>
      </w:r>
      <w:r w:rsidR="00621ABD" w:rsidRPr="000A536B">
        <w:rPr>
          <w:b w:val="0"/>
          <w:sz w:val="22"/>
        </w:rPr>
        <w:t xml:space="preserve"> pressure</w:t>
      </w:r>
      <w:r w:rsidR="00232E16" w:rsidRPr="000A536B">
        <w:rPr>
          <w:b w:val="0"/>
          <w:sz w:val="22"/>
        </w:rPr>
        <w:t>”</w:t>
      </w:r>
      <w:r w:rsidRPr="000A536B">
        <w:rPr>
          <w:b w:val="0"/>
          <w:sz w:val="22"/>
        </w:rPr>
        <w:t xml:space="preserve"> </w:t>
      </w:r>
      <w:r w:rsidR="0001294D" w:rsidRPr="000A536B">
        <w:rPr>
          <w:b w:val="0"/>
          <w:sz w:val="22"/>
        </w:rPr>
        <w:t>and the</w:t>
      </w:r>
      <w:r w:rsidRPr="000A536B">
        <w:rPr>
          <w:b w:val="0"/>
          <w:sz w:val="22"/>
        </w:rPr>
        <w:t xml:space="preserve"> </w:t>
      </w:r>
      <w:r w:rsidR="00232E16" w:rsidRPr="000A536B">
        <w:rPr>
          <w:b w:val="0"/>
          <w:sz w:val="22"/>
        </w:rPr>
        <w:t>“</w:t>
      </w:r>
      <w:r w:rsidRPr="000A536B">
        <w:rPr>
          <w:b w:val="0"/>
          <w:sz w:val="22"/>
        </w:rPr>
        <w:t>fluid current</w:t>
      </w:r>
      <w:r w:rsidR="00232E16" w:rsidRPr="000A536B">
        <w:rPr>
          <w:b w:val="0"/>
          <w:sz w:val="22"/>
        </w:rPr>
        <w:t>” and</w:t>
      </w:r>
      <w:r w:rsidR="0068474E" w:rsidRPr="000A536B">
        <w:rPr>
          <w:b w:val="0"/>
          <w:sz w:val="22"/>
        </w:rPr>
        <w:t xml:space="preserve"> which we</w:t>
      </w:r>
      <w:r w:rsidR="00232E16" w:rsidRPr="000A536B">
        <w:rPr>
          <w:b w:val="0"/>
          <w:sz w:val="22"/>
        </w:rPr>
        <w:t xml:space="preserve"> denote with the symbols </w:t>
      </w:r>
      <w:r w:rsidR="00A84D1A" w:rsidRPr="000A536B">
        <w:rPr>
          <w:b w:val="0"/>
          <w:sz w:val="22"/>
        </w:rPr>
        <w:t>P</w:t>
      </w:r>
      <w:r w:rsidR="00232E16" w:rsidRPr="000A536B">
        <w:rPr>
          <w:b w:val="0"/>
          <w:sz w:val="22"/>
          <w:vertAlign w:val="subscript"/>
        </w:rPr>
        <w:t xml:space="preserve">Q </w:t>
      </w:r>
      <w:r w:rsidR="002B4A54" w:rsidRPr="000A536B">
        <w:rPr>
          <w:b w:val="0"/>
          <w:sz w:val="22"/>
        </w:rPr>
        <w:t>and C</w:t>
      </w:r>
      <w:r w:rsidR="002B4A54" w:rsidRPr="000A536B">
        <w:rPr>
          <w:b w:val="0"/>
          <w:sz w:val="22"/>
          <w:vertAlign w:val="subscript"/>
        </w:rPr>
        <w:t>Q</w:t>
      </w:r>
      <w:r w:rsidR="00232E16" w:rsidRPr="000A536B">
        <w:rPr>
          <w:b w:val="0"/>
          <w:sz w:val="22"/>
        </w:rPr>
        <w:t>, respectively</w:t>
      </w:r>
      <w:r w:rsidR="00621ABD" w:rsidRPr="000A536B">
        <w:rPr>
          <w:b w:val="0"/>
          <w:sz w:val="22"/>
        </w:rPr>
        <w:t>.</w:t>
      </w:r>
      <w:r w:rsidR="00232E16" w:rsidRPr="000A536B">
        <w:rPr>
          <w:b w:val="0"/>
          <w:sz w:val="22"/>
        </w:rPr>
        <w:t xml:space="preserve"> </w:t>
      </w:r>
    </w:p>
    <w:p w14:paraId="34C9B62D" w14:textId="196077A2" w:rsidR="009A6C6E" w:rsidRPr="000A536B" w:rsidRDefault="00844746" w:rsidP="00E476DF">
      <w:pPr>
        <w:pStyle w:val="5FigureCaption"/>
        <w:jc w:val="left"/>
        <w:rPr>
          <w:rFonts w:ascii="Times New Roman" w:hAnsi="Times New Roman" w:cs="Times New Roman"/>
          <w:b w:val="0"/>
          <w:sz w:val="22"/>
        </w:rPr>
      </w:pPr>
      <w:r w:rsidRPr="000A536B">
        <w:rPr>
          <w:rFonts w:ascii="Times New Roman" w:hAnsi="Times New Roman" w:cs="Times New Roman"/>
          <w:b w:val="0"/>
          <w:sz w:val="22"/>
        </w:rPr>
        <w:t>A</w:t>
      </w:r>
      <w:r w:rsidR="006926EB" w:rsidRPr="000A536B">
        <w:rPr>
          <w:rFonts w:ascii="Times New Roman" w:hAnsi="Times New Roman" w:cs="Times New Roman"/>
          <w:b w:val="0"/>
          <w:sz w:val="22"/>
        </w:rPr>
        <w:t xml:space="preserve">ny given combination of the underlying variables </w:t>
      </w:r>
      <w:r w:rsidR="00232E16" w:rsidRPr="000A536B">
        <w:rPr>
          <w:rFonts w:ascii="Times New Roman" w:hAnsi="Times New Roman" w:cs="Times New Roman"/>
          <w:b w:val="0"/>
          <w:sz w:val="22"/>
        </w:rPr>
        <w:t>prescribed by the QFFM</w:t>
      </w:r>
      <w:r w:rsidR="006926EB" w:rsidRPr="000A536B">
        <w:rPr>
          <w:rFonts w:ascii="Times New Roman" w:hAnsi="Times New Roman" w:cs="Times New Roman"/>
          <w:b w:val="0"/>
          <w:sz w:val="22"/>
        </w:rPr>
        <w:t xml:space="preserve"> will have a unique press</w:t>
      </w:r>
      <w:r w:rsidR="00A871D4" w:rsidRPr="000A536B">
        <w:rPr>
          <w:rFonts w:ascii="Times New Roman" w:hAnsi="Times New Roman" w:cs="Times New Roman"/>
          <w:b w:val="0"/>
          <w:sz w:val="22"/>
        </w:rPr>
        <w:t xml:space="preserve">ure drop at any given flow rate, </w:t>
      </w:r>
      <w:r w:rsidR="005D1FC1" w:rsidRPr="000A536B">
        <w:rPr>
          <w:rFonts w:ascii="Times New Roman" w:hAnsi="Times New Roman" w:cs="Times New Roman"/>
          <w:b w:val="0"/>
          <w:i/>
          <w:sz w:val="22"/>
        </w:rPr>
        <w:t>all as dictated by the Conservation Laws</w:t>
      </w:r>
      <w:r w:rsidR="00586B2A">
        <w:rPr>
          <w:rFonts w:ascii="Times New Roman" w:hAnsi="Times New Roman" w:cs="Times New Roman"/>
          <w:b w:val="0"/>
          <w:i/>
          <w:sz w:val="22"/>
        </w:rPr>
        <w:t xml:space="preserve"> of Nature</w:t>
      </w:r>
      <w:r w:rsidR="00A871D4" w:rsidRPr="000A536B">
        <w:rPr>
          <w:rFonts w:ascii="Times New Roman" w:hAnsi="Times New Roman" w:cs="Times New Roman"/>
          <w:b w:val="0"/>
          <w:i/>
          <w:sz w:val="22"/>
        </w:rPr>
        <w:t>.</w:t>
      </w:r>
      <w:r w:rsidR="00E13989" w:rsidRPr="000A536B">
        <w:rPr>
          <w:rFonts w:ascii="Times New Roman" w:hAnsi="Times New Roman" w:cs="Times New Roman"/>
          <w:b w:val="0"/>
          <w:sz w:val="22"/>
        </w:rPr>
        <w:t xml:space="preserve"> </w:t>
      </w:r>
      <w:r w:rsidRPr="000A536B">
        <w:rPr>
          <w:rFonts w:ascii="Times New Roman" w:hAnsi="Times New Roman" w:cs="Times New Roman"/>
          <w:b w:val="0"/>
          <w:sz w:val="22"/>
        </w:rPr>
        <w:t>Accordingly</w:t>
      </w:r>
      <w:r w:rsidR="0001294D" w:rsidRPr="000A536B">
        <w:rPr>
          <w:rFonts w:ascii="Times New Roman" w:hAnsi="Times New Roman" w:cs="Times New Roman"/>
          <w:b w:val="0"/>
          <w:sz w:val="22"/>
        </w:rPr>
        <w:t>, the</w:t>
      </w:r>
      <w:r w:rsidR="00E13989" w:rsidRPr="000A536B">
        <w:rPr>
          <w:rFonts w:ascii="Times New Roman" w:hAnsi="Times New Roman" w:cs="Times New Roman"/>
          <w:b w:val="0"/>
          <w:sz w:val="22"/>
        </w:rPr>
        <w:t xml:space="preserve"> </w:t>
      </w:r>
      <w:r w:rsidR="0001294D" w:rsidRPr="000A536B">
        <w:rPr>
          <w:rFonts w:ascii="Times New Roman" w:hAnsi="Times New Roman" w:cs="Times New Roman"/>
          <w:b w:val="0"/>
          <w:sz w:val="22"/>
        </w:rPr>
        <w:t xml:space="preserve">QFFM </w:t>
      </w:r>
      <w:r w:rsidR="0001294D" w:rsidRPr="000A536B">
        <w:rPr>
          <w:b w:val="0"/>
          <w:sz w:val="22"/>
        </w:rPr>
        <w:t>is</w:t>
      </w:r>
      <w:r w:rsidR="000E1D17" w:rsidRPr="000A536B">
        <w:rPr>
          <w:b w:val="0"/>
          <w:sz w:val="22"/>
        </w:rPr>
        <w:t xml:space="preserve"> capable of distinguishing between </w:t>
      </w:r>
      <w:r w:rsidR="000E1D17" w:rsidRPr="000A536B">
        <w:rPr>
          <w:b w:val="0"/>
          <w:i/>
          <w:sz w:val="22"/>
        </w:rPr>
        <w:t>valid</w:t>
      </w:r>
      <w:r w:rsidR="000E1D17" w:rsidRPr="000A536B">
        <w:rPr>
          <w:b w:val="0"/>
          <w:sz w:val="22"/>
        </w:rPr>
        <w:t xml:space="preserve"> and </w:t>
      </w:r>
      <w:r w:rsidR="000E1D17" w:rsidRPr="000A536B">
        <w:rPr>
          <w:b w:val="0"/>
          <w:i/>
          <w:sz w:val="22"/>
        </w:rPr>
        <w:t xml:space="preserve">invalid </w:t>
      </w:r>
      <w:r w:rsidR="000E1D17" w:rsidRPr="000A536B">
        <w:rPr>
          <w:rFonts w:ascii="Times New Roman" w:hAnsi="Times New Roman" w:cs="Times New Roman"/>
          <w:b w:val="0"/>
          <w:sz w:val="22"/>
        </w:rPr>
        <w:t xml:space="preserve">data.  </w:t>
      </w:r>
      <w:r w:rsidR="0001294D" w:rsidRPr="000A536B">
        <w:rPr>
          <w:rFonts w:ascii="Times New Roman" w:hAnsi="Times New Roman" w:cs="Times New Roman"/>
          <w:b w:val="0"/>
          <w:sz w:val="22"/>
        </w:rPr>
        <w:t xml:space="preserve">In particular, the QFFM can identify a mismatch between a practitioner’s statement of the values he/she claims to have measured or calculated for the QFFM variables and the practitioner’s measured flow rate and pressure drop. </w:t>
      </w:r>
      <w:r w:rsidR="00E13989" w:rsidRPr="000A536B">
        <w:rPr>
          <w:rFonts w:ascii="Times New Roman" w:hAnsi="Times New Roman" w:cs="Times New Roman"/>
          <w:b w:val="0"/>
          <w:sz w:val="22"/>
        </w:rPr>
        <w:t>W</w:t>
      </w:r>
      <w:r w:rsidR="006926EB" w:rsidRPr="000A536B">
        <w:rPr>
          <w:rFonts w:ascii="Times New Roman" w:hAnsi="Times New Roman" w:cs="Times New Roman"/>
          <w:b w:val="0"/>
          <w:sz w:val="22"/>
        </w:rPr>
        <w:t xml:space="preserve">e consider </w:t>
      </w:r>
      <w:r w:rsidR="00E13989" w:rsidRPr="000A536B">
        <w:rPr>
          <w:rFonts w:ascii="Times New Roman" w:hAnsi="Times New Roman" w:cs="Times New Roman"/>
          <w:b w:val="0"/>
          <w:sz w:val="22"/>
        </w:rPr>
        <w:t xml:space="preserve">any mismatch </w:t>
      </w:r>
      <w:r w:rsidR="006926EB" w:rsidRPr="000A536B">
        <w:rPr>
          <w:rFonts w:ascii="Times New Roman" w:hAnsi="Times New Roman" w:cs="Times New Roman"/>
          <w:b w:val="0"/>
          <w:sz w:val="22"/>
        </w:rPr>
        <w:t xml:space="preserve">to be an </w:t>
      </w:r>
      <w:r w:rsidR="006926EB" w:rsidRPr="000A536B">
        <w:rPr>
          <w:rFonts w:ascii="Times New Roman" w:hAnsi="Times New Roman" w:cs="Times New Roman"/>
          <w:b w:val="0"/>
          <w:i/>
          <w:sz w:val="22"/>
        </w:rPr>
        <w:t xml:space="preserve">invalid </w:t>
      </w:r>
      <w:r w:rsidR="006926EB" w:rsidRPr="000A536B">
        <w:rPr>
          <w:rFonts w:ascii="Times New Roman" w:hAnsi="Times New Roman" w:cs="Times New Roman"/>
          <w:b w:val="0"/>
          <w:sz w:val="22"/>
        </w:rPr>
        <w:t>empirical result.</w:t>
      </w:r>
      <w:r w:rsidR="00771D98" w:rsidRPr="000A536B">
        <w:rPr>
          <w:rFonts w:ascii="Times New Roman" w:hAnsi="Times New Roman" w:cs="Times New Roman"/>
          <w:b w:val="0"/>
          <w:sz w:val="22"/>
        </w:rPr>
        <w:t xml:space="preserve"> It follows that for every </w:t>
      </w:r>
      <w:r w:rsidR="00771D98" w:rsidRPr="000A536B">
        <w:rPr>
          <w:rFonts w:ascii="Times New Roman" w:hAnsi="Times New Roman" w:cs="Times New Roman"/>
          <w:b w:val="0"/>
          <w:i/>
          <w:sz w:val="22"/>
        </w:rPr>
        <w:t>invalid</w:t>
      </w:r>
      <w:r w:rsidR="00771D98" w:rsidRPr="000A536B">
        <w:rPr>
          <w:rFonts w:ascii="Times New Roman" w:hAnsi="Times New Roman" w:cs="Times New Roman"/>
          <w:b w:val="0"/>
          <w:sz w:val="22"/>
        </w:rPr>
        <w:t xml:space="preserve"> empirical result there is but one </w:t>
      </w:r>
      <w:r w:rsidR="00771D98" w:rsidRPr="000A536B">
        <w:rPr>
          <w:rFonts w:ascii="Times New Roman" w:hAnsi="Times New Roman" w:cs="Times New Roman"/>
          <w:b w:val="0"/>
          <w:i/>
          <w:sz w:val="22"/>
        </w:rPr>
        <w:t xml:space="preserve">valid </w:t>
      </w:r>
      <w:r w:rsidR="00771D98" w:rsidRPr="000A536B">
        <w:rPr>
          <w:rFonts w:ascii="Times New Roman" w:hAnsi="Times New Roman" w:cs="Times New Roman"/>
          <w:b w:val="0"/>
          <w:sz w:val="22"/>
        </w:rPr>
        <w:t>corrected result.</w:t>
      </w:r>
    </w:p>
    <w:p w14:paraId="395EAA6C" w14:textId="634D79C4" w:rsidR="00C836E4" w:rsidRPr="000A536B" w:rsidRDefault="001A0D5F" w:rsidP="00E476DF">
      <w:pPr>
        <w:pStyle w:val="5FigureCaption"/>
        <w:jc w:val="left"/>
        <w:rPr>
          <w:rFonts w:ascii="Times New Roman" w:hAnsi="Times New Roman" w:cs="Times New Roman"/>
          <w:b w:val="0"/>
          <w:sz w:val="22"/>
        </w:rPr>
      </w:pPr>
      <w:r w:rsidRPr="00586B2A">
        <w:rPr>
          <w:rFonts w:ascii="Times New Roman" w:hAnsi="Times New Roman" w:cs="Times New Roman"/>
          <w:b w:val="0"/>
          <w:sz w:val="22"/>
        </w:rPr>
        <w:t>B</w:t>
      </w:r>
      <w:r w:rsidR="009A6C6E" w:rsidRPr="00586B2A">
        <w:rPr>
          <w:rFonts w:ascii="Times New Roman" w:hAnsi="Times New Roman" w:cs="Times New Roman"/>
          <w:b w:val="0"/>
          <w:sz w:val="22"/>
        </w:rPr>
        <w:t xml:space="preserve">efore one can apply </w:t>
      </w:r>
      <w:r w:rsidR="00121FF9" w:rsidRPr="00586B2A">
        <w:rPr>
          <w:rFonts w:ascii="Times New Roman" w:hAnsi="Times New Roman" w:cs="Times New Roman"/>
          <w:b w:val="0"/>
          <w:sz w:val="22"/>
        </w:rPr>
        <w:t>Quinn’s Law</w:t>
      </w:r>
      <w:r w:rsidR="009A6C6E" w:rsidRPr="00586B2A">
        <w:rPr>
          <w:rFonts w:ascii="Times New Roman" w:hAnsi="Times New Roman" w:cs="Times New Roman"/>
          <w:b w:val="0"/>
          <w:sz w:val="22"/>
        </w:rPr>
        <w:t xml:space="preserve"> to any given empirical </w:t>
      </w:r>
      <w:r w:rsidR="008E5AAE" w:rsidRPr="00586B2A">
        <w:rPr>
          <w:rFonts w:ascii="Times New Roman" w:hAnsi="Times New Roman" w:cs="Times New Roman"/>
          <w:b w:val="0"/>
          <w:sz w:val="22"/>
        </w:rPr>
        <w:t>result that</w:t>
      </w:r>
      <w:r w:rsidR="009A6C6E" w:rsidRPr="00586B2A">
        <w:rPr>
          <w:rFonts w:ascii="Times New Roman" w:hAnsi="Times New Roman" w:cs="Times New Roman"/>
          <w:b w:val="0"/>
          <w:sz w:val="22"/>
        </w:rPr>
        <w:t xml:space="preserve"> result has to be validated using the dimensional manifestation of the QFFM.</w:t>
      </w:r>
      <w:r w:rsidR="00DE5845" w:rsidRPr="00586B2A">
        <w:rPr>
          <w:rFonts w:ascii="Times New Roman" w:hAnsi="Times New Roman" w:cs="Times New Roman"/>
          <w:b w:val="0"/>
          <w:sz w:val="22"/>
        </w:rPr>
        <w:t xml:space="preserve"> This simply means that the left hand side of the pressure gradient versus flow rate equation must be correctly balanced</w:t>
      </w:r>
      <w:r w:rsidR="0069763B" w:rsidRPr="0069763B">
        <w:rPr>
          <w:rFonts w:ascii="Times New Roman" w:hAnsi="Times New Roman" w:cs="Times New Roman"/>
          <w:b w:val="0"/>
          <w:sz w:val="22"/>
        </w:rPr>
        <w:t xml:space="preserve"> </w:t>
      </w:r>
      <w:r w:rsidR="0069763B" w:rsidRPr="00586B2A">
        <w:rPr>
          <w:rFonts w:ascii="Times New Roman" w:hAnsi="Times New Roman" w:cs="Times New Roman"/>
          <w:b w:val="0"/>
          <w:sz w:val="22"/>
        </w:rPr>
        <w:t>on the right hand side of the equality sign</w:t>
      </w:r>
      <w:r w:rsidR="00DE5845" w:rsidRPr="00586B2A">
        <w:rPr>
          <w:rFonts w:ascii="Times New Roman" w:hAnsi="Times New Roman" w:cs="Times New Roman"/>
          <w:b w:val="0"/>
          <w:sz w:val="22"/>
        </w:rPr>
        <w:t xml:space="preserve"> by all the individual variables which constitute the relati</w:t>
      </w:r>
      <w:r w:rsidR="0069763B">
        <w:rPr>
          <w:rFonts w:ascii="Times New Roman" w:hAnsi="Times New Roman" w:cs="Times New Roman"/>
          <w:b w:val="0"/>
          <w:sz w:val="22"/>
        </w:rPr>
        <w:t>onship.</w:t>
      </w:r>
      <w:r w:rsidR="009A6C6E" w:rsidRPr="00586B2A">
        <w:rPr>
          <w:rFonts w:ascii="Times New Roman" w:hAnsi="Times New Roman" w:cs="Times New Roman"/>
          <w:b w:val="0"/>
          <w:sz w:val="22"/>
        </w:rPr>
        <w:t xml:space="preserve"> This, in turn, is because one cannot normalize properly for all the </w:t>
      </w:r>
      <w:r w:rsidR="003865F8" w:rsidRPr="00586B2A">
        <w:rPr>
          <w:rFonts w:ascii="Times New Roman" w:hAnsi="Times New Roman" w:cs="Times New Roman"/>
          <w:b w:val="0"/>
          <w:sz w:val="22"/>
        </w:rPr>
        <w:t>individual respective</w:t>
      </w:r>
      <w:r w:rsidR="00C02C73" w:rsidRPr="00586B2A">
        <w:rPr>
          <w:rFonts w:ascii="Times New Roman" w:hAnsi="Times New Roman" w:cs="Times New Roman"/>
          <w:b w:val="0"/>
          <w:sz w:val="22"/>
        </w:rPr>
        <w:t xml:space="preserve"> </w:t>
      </w:r>
      <w:r w:rsidR="009A6C6E" w:rsidRPr="00586B2A">
        <w:rPr>
          <w:rFonts w:ascii="Times New Roman" w:hAnsi="Times New Roman" w:cs="Times New Roman"/>
          <w:b w:val="0"/>
          <w:sz w:val="22"/>
        </w:rPr>
        <w:t>contributions unless all the variables are correctly identified and their values are</w:t>
      </w:r>
      <w:r w:rsidR="00DE5845" w:rsidRPr="00586B2A">
        <w:rPr>
          <w:rFonts w:ascii="Times New Roman" w:hAnsi="Times New Roman" w:cs="Times New Roman"/>
          <w:b w:val="0"/>
          <w:sz w:val="22"/>
        </w:rPr>
        <w:t xml:space="preserve"> demonstrably</w:t>
      </w:r>
      <w:r w:rsidR="009A6C6E" w:rsidRPr="00586B2A">
        <w:rPr>
          <w:rFonts w:ascii="Times New Roman" w:hAnsi="Times New Roman" w:cs="Times New Roman"/>
          <w:b w:val="0"/>
          <w:sz w:val="22"/>
        </w:rPr>
        <w:t xml:space="preserve"> commensurate with the measured pressure drops and fluid flow rates.</w:t>
      </w:r>
      <w:r w:rsidR="004F5CB3" w:rsidRPr="00586B2A">
        <w:rPr>
          <w:rFonts w:ascii="Times New Roman" w:hAnsi="Times New Roman" w:cs="Times New Roman"/>
          <w:b w:val="0"/>
          <w:sz w:val="22"/>
        </w:rPr>
        <w:t xml:space="preserve"> The</w:t>
      </w:r>
      <w:r w:rsidR="00DE5845" w:rsidRPr="00586B2A">
        <w:rPr>
          <w:rFonts w:ascii="Times New Roman" w:hAnsi="Times New Roman" w:cs="Times New Roman"/>
          <w:b w:val="0"/>
          <w:sz w:val="22"/>
        </w:rPr>
        <w:t xml:space="preserve"> discrete</w:t>
      </w:r>
      <w:r w:rsidR="004F5CB3" w:rsidRPr="00586B2A">
        <w:rPr>
          <w:rFonts w:ascii="Times New Roman" w:hAnsi="Times New Roman" w:cs="Times New Roman"/>
          <w:b w:val="0"/>
          <w:sz w:val="22"/>
        </w:rPr>
        <w:t xml:space="preserve"> values of the many conduit/fluid variables underlying any measured data set of pressure gradient and flow rate are dictated by the Conservation Laws of Nature which are generally referred to as Laws of Continuity when the principle of conservation is applied in the context of a moving entity, in this case</w:t>
      </w:r>
      <w:r w:rsidR="00717ECA" w:rsidRPr="00586B2A">
        <w:rPr>
          <w:rFonts w:ascii="Times New Roman" w:hAnsi="Times New Roman" w:cs="Times New Roman"/>
          <w:b w:val="0"/>
          <w:sz w:val="22"/>
        </w:rPr>
        <w:t>,</w:t>
      </w:r>
      <w:r w:rsidR="004F5CB3" w:rsidRPr="00586B2A">
        <w:rPr>
          <w:rFonts w:ascii="Times New Roman" w:hAnsi="Times New Roman" w:cs="Times New Roman"/>
          <w:b w:val="0"/>
          <w:sz w:val="22"/>
        </w:rPr>
        <w:t xml:space="preserve"> the fluid flowing through the conduit. Accordingly, a differentiating element of the QFFM from </w:t>
      </w:r>
      <w:r w:rsidR="007D3ADF" w:rsidRPr="00586B2A">
        <w:rPr>
          <w:rFonts w:ascii="Times New Roman" w:hAnsi="Times New Roman" w:cs="Times New Roman"/>
          <w:b w:val="0"/>
          <w:sz w:val="22"/>
        </w:rPr>
        <w:t xml:space="preserve">all </w:t>
      </w:r>
      <w:r w:rsidR="004F5CB3" w:rsidRPr="00586B2A">
        <w:rPr>
          <w:rFonts w:ascii="Times New Roman" w:hAnsi="Times New Roman" w:cs="Times New Roman"/>
          <w:b w:val="0"/>
          <w:sz w:val="22"/>
        </w:rPr>
        <w:t>other popular models</w:t>
      </w:r>
      <w:r w:rsidR="00A63E2A" w:rsidRPr="00586B2A">
        <w:rPr>
          <w:rFonts w:ascii="Times New Roman" w:hAnsi="Times New Roman" w:cs="Times New Roman"/>
          <w:b w:val="0"/>
          <w:sz w:val="22"/>
        </w:rPr>
        <w:t xml:space="preserve"> is its built-in capability to insure that continuity is always preserved in any reported experiment. This distinguishing feature of the QFFM will almost invariably generate a conflict with other empirical models which do not recognize the principle of continuity</w:t>
      </w:r>
      <w:r w:rsidR="007D3ADF" w:rsidRPr="00586B2A">
        <w:rPr>
          <w:rFonts w:ascii="Times New Roman" w:hAnsi="Times New Roman" w:cs="Times New Roman"/>
          <w:b w:val="0"/>
          <w:sz w:val="22"/>
        </w:rPr>
        <w:t xml:space="preserve"> because a</w:t>
      </w:r>
      <w:r w:rsidR="007D3ADF" w:rsidRPr="000A536B">
        <w:rPr>
          <w:rFonts w:ascii="Times New Roman" w:hAnsi="Times New Roman" w:cs="Times New Roman"/>
          <w:b w:val="0"/>
          <w:sz w:val="22"/>
        </w:rPr>
        <w:t xml:space="preserve"> practitioner’s ability to measure accurately and precisely the underlying variables is almost always trumped by the </w:t>
      </w:r>
      <w:r w:rsidR="007D3ADF" w:rsidRPr="000A536B">
        <w:rPr>
          <w:rFonts w:ascii="Times New Roman" w:hAnsi="Times New Roman" w:cs="Times New Roman"/>
          <w:b w:val="0"/>
          <w:i/>
          <w:sz w:val="22"/>
        </w:rPr>
        <w:t>inherent precision</w:t>
      </w:r>
      <w:r w:rsidR="007D3ADF" w:rsidRPr="000A536B">
        <w:rPr>
          <w:rFonts w:ascii="Times New Roman" w:hAnsi="Times New Roman" w:cs="Times New Roman"/>
          <w:b w:val="0"/>
          <w:sz w:val="22"/>
        </w:rPr>
        <w:t xml:space="preserve"> of continuity</w:t>
      </w:r>
      <w:r w:rsidR="00A63E2A" w:rsidRPr="000A536B">
        <w:rPr>
          <w:rFonts w:ascii="Times New Roman" w:hAnsi="Times New Roman" w:cs="Times New Roman"/>
          <w:b w:val="0"/>
          <w:sz w:val="22"/>
        </w:rPr>
        <w:t xml:space="preserve">. </w:t>
      </w:r>
      <w:r w:rsidR="00B24744">
        <w:rPr>
          <w:rFonts w:ascii="Times New Roman" w:hAnsi="Times New Roman" w:cs="Times New Roman"/>
          <w:b w:val="0"/>
          <w:color w:val="000000"/>
          <w:sz w:val="22"/>
          <w:shd w:val="clear" w:color="auto" w:fill="FFFFFF"/>
        </w:rPr>
        <w:t xml:space="preserve">In general, we can state that since most of the underlying variables pertaining to a fluid flow embodiment are relatively easy to measure, the correction for continuity usually pertains to the more difficult-to-measure variables which are typically, average particle </w:t>
      </w:r>
      <w:r w:rsidR="00B24744">
        <w:rPr>
          <w:rFonts w:ascii="Times New Roman" w:hAnsi="Times New Roman" w:cs="Times New Roman"/>
          <w:b w:val="0"/>
          <w:i/>
          <w:color w:val="000000"/>
          <w:sz w:val="22"/>
          <w:shd w:val="clear" w:color="auto" w:fill="FFFFFF"/>
        </w:rPr>
        <w:t>diameter</w:t>
      </w:r>
      <w:r w:rsidR="00B24744">
        <w:rPr>
          <w:rFonts w:ascii="Times New Roman" w:hAnsi="Times New Roman" w:cs="Times New Roman"/>
          <w:b w:val="0"/>
          <w:color w:val="000000"/>
          <w:sz w:val="22"/>
          <w:shd w:val="clear" w:color="auto" w:fill="FFFFFF"/>
        </w:rPr>
        <w:t xml:space="preserve">, particle </w:t>
      </w:r>
      <w:r w:rsidR="00B24744">
        <w:rPr>
          <w:rFonts w:ascii="Times New Roman" w:hAnsi="Times New Roman" w:cs="Times New Roman"/>
          <w:b w:val="0"/>
          <w:i/>
          <w:color w:val="000000"/>
          <w:sz w:val="22"/>
          <w:shd w:val="clear" w:color="auto" w:fill="FFFFFF"/>
        </w:rPr>
        <w:t>sphericity</w:t>
      </w:r>
      <w:r w:rsidR="00B24744">
        <w:rPr>
          <w:rFonts w:ascii="Times New Roman" w:hAnsi="Times New Roman" w:cs="Times New Roman"/>
          <w:b w:val="0"/>
          <w:color w:val="000000"/>
          <w:sz w:val="22"/>
          <w:shd w:val="clear" w:color="auto" w:fill="FFFFFF"/>
        </w:rPr>
        <w:t xml:space="preserve">, and conduit </w:t>
      </w:r>
      <w:r w:rsidR="00B24744">
        <w:rPr>
          <w:rFonts w:ascii="Times New Roman" w:hAnsi="Times New Roman" w:cs="Times New Roman"/>
          <w:b w:val="0"/>
          <w:i/>
          <w:color w:val="000000"/>
          <w:sz w:val="22"/>
          <w:shd w:val="clear" w:color="auto" w:fill="FFFFFF"/>
        </w:rPr>
        <w:t>external porosity</w:t>
      </w:r>
      <w:r w:rsidR="00B24744">
        <w:rPr>
          <w:rFonts w:ascii="Times New Roman" w:hAnsi="Times New Roman" w:cs="Times New Roman"/>
          <w:b w:val="0"/>
          <w:color w:val="000000"/>
          <w:sz w:val="22"/>
          <w:shd w:val="clear" w:color="auto" w:fill="FFFFFF"/>
        </w:rPr>
        <w:t xml:space="preserve">. On the other hand, inner wall </w:t>
      </w:r>
      <w:r w:rsidR="00B24744">
        <w:rPr>
          <w:rFonts w:ascii="Times New Roman" w:hAnsi="Times New Roman" w:cs="Times New Roman"/>
          <w:b w:val="0"/>
          <w:i/>
          <w:color w:val="000000"/>
          <w:sz w:val="22"/>
          <w:shd w:val="clear" w:color="auto" w:fill="FFFFFF"/>
        </w:rPr>
        <w:t>roughness</w:t>
      </w:r>
      <w:r w:rsidR="00B24744">
        <w:rPr>
          <w:rFonts w:ascii="Times New Roman" w:hAnsi="Times New Roman" w:cs="Times New Roman"/>
          <w:b w:val="0"/>
          <w:color w:val="000000"/>
          <w:sz w:val="22"/>
          <w:shd w:val="clear" w:color="auto" w:fill="FFFFFF"/>
        </w:rPr>
        <w:t xml:space="preserve"> is also difficult to measure, but its impact is on pressure drop reconciliation, which is on the opposite side of the ledger to continuity, in the pressure flow relationship.</w:t>
      </w:r>
      <w:r w:rsidR="00B24744">
        <w:rPr>
          <w:rFonts w:ascii="Times New Roman" w:hAnsi="Times New Roman" w:cs="Times New Roman"/>
          <w:b w:val="0"/>
          <w:color w:val="000000"/>
          <w:sz w:val="22"/>
        </w:rPr>
        <w:br/>
      </w:r>
      <w:bookmarkStart w:id="0" w:name="_GoBack"/>
      <w:bookmarkEnd w:id="0"/>
    </w:p>
    <w:p w14:paraId="6F37EC37" w14:textId="77777777" w:rsidR="00DB7340" w:rsidRPr="00CD1588" w:rsidRDefault="00D62A6D" w:rsidP="00DB7340">
      <w:pPr>
        <w:pStyle w:val="5FigureCaption"/>
        <w:jc w:val="left"/>
        <w:rPr>
          <w:rFonts w:ascii="Times New Roman" w:hAnsi="Times New Roman"/>
          <w:szCs w:val="24"/>
        </w:rPr>
      </w:pPr>
      <w:r w:rsidRPr="00CD1588">
        <w:rPr>
          <w:rFonts w:ascii="Times New Roman" w:hAnsi="Times New Roman" w:cs="Times New Roman"/>
          <w:b w:val="0"/>
          <w:sz w:val="22"/>
        </w:rPr>
        <w:lastRenderedPageBreak/>
        <w:t xml:space="preserve">Consequently, the </w:t>
      </w:r>
      <w:r w:rsidR="00C14B1B" w:rsidRPr="00CD1588">
        <w:rPr>
          <w:rFonts w:ascii="Times New Roman" w:hAnsi="Times New Roman" w:cs="Times New Roman"/>
          <w:b w:val="0"/>
          <w:sz w:val="22"/>
        </w:rPr>
        <w:t>QFFM is a unique and powerful new tool in the arsenal of the fluid flow practitioner.</w:t>
      </w:r>
      <w:r w:rsidR="00502D29" w:rsidRPr="00CD1588">
        <w:rPr>
          <w:rFonts w:ascii="Times New Roman" w:hAnsi="Times New Roman" w:cs="Times New Roman"/>
          <w:b w:val="0"/>
          <w:sz w:val="22"/>
        </w:rPr>
        <w:t xml:space="preserve"> In particular, when experiments are conducted in the transitional and/or turbulent regimes, the </w:t>
      </w:r>
      <w:r w:rsidR="00001466" w:rsidRPr="00CD1588">
        <w:rPr>
          <w:rFonts w:ascii="Times New Roman" w:hAnsi="Times New Roman" w:cs="Times New Roman"/>
          <w:b w:val="0"/>
          <w:sz w:val="22"/>
        </w:rPr>
        <w:t xml:space="preserve">conventional </w:t>
      </w:r>
      <w:r w:rsidR="00502D29" w:rsidRPr="00CD1588">
        <w:rPr>
          <w:rFonts w:ascii="Times New Roman" w:hAnsi="Times New Roman" w:cs="Times New Roman"/>
          <w:b w:val="0"/>
          <w:sz w:val="22"/>
        </w:rPr>
        <w:t xml:space="preserve">methodology does not provide any reliable </w:t>
      </w:r>
      <w:r w:rsidR="00CD55FA" w:rsidRPr="00CD1588">
        <w:rPr>
          <w:rFonts w:ascii="Times New Roman" w:hAnsi="Times New Roman" w:cs="Times New Roman"/>
          <w:b w:val="0"/>
          <w:sz w:val="22"/>
        </w:rPr>
        <w:t xml:space="preserve">way to verify the accuracy of the results </w:t>
      </w:r>
      <w:r w:rsidR="00502D29" w:rsidRPr="00CD1588">
        <w:rPr>
          <w:rFonts w:ascii="Times New Roman" w:hAnsi="Times New Roman" w:cs="Times New Roman"/>
          <w:b w:val="0"/>
          <w:sz w:val="22"/>
        </w:rPr>
        <w:t>across a broad</w:t>
      </w:r>
      <w:r w:rsidR="002A4969" w:rsidRPr="00CD1588">
        <w:rPr>
          <w:rFonts w:ascii="Times New Roman" w:hAnsi="Times New Roman" w:cs="Times New Roman"/>
          <w:b w:val="0"/>
          <w:sz w:val="22"/>
        </w:rPr>
        <w:t xml:space="preserve"> spectrum of Reynolds numbers. </w:t>
      </w:r>
      <w:r w:rsidR="00ED5268" w:rsidRPr="00CD1588">
        <w:rPr>
          <w:rFonts w:ascii="Times New Roman" w:hAnsi="Times New Roman" w:cs="Times New Roman"/>
          <w:b w:val="0"/>
          <w:sz w:val="22"/>
        </w:rPr>
        <w:t>Thus, it</w:t>
      </w:r>
      <w:r w:rsidR="00502D29" w:rsidRPr="00CD1588">
        <w:rPr>
          <w:rFonts w:ascii="Times New Roman" w:hAnsi="Times New Roman" w:cs="Times New Roman"/>
          <w:b w:val="0"/>
          <w:sz w:val="22"/>
        </w:rPr>
        <w:t xml:space="preserve"> is in these regions of the fluid flow regime that the QFFM will be shown to be most useful. </w:t>
      </w:r>
      <w:r w:rsidR="00C14B1B" w:rsidRPr="00CD1588">
        <w:rPr>
          <w:rFonts w:ascii="Times New Roman" w:hAnsi="Times New Roman" w:cs="Times New Roman"/>
          <w:b w:val="0"/>
          <w:sz w:val="22"/>
        </w:rPr>
        <w:t xml:space="preserve">In </w:t>
      </w:r>
      <w:r w:rsidR="004E0F26" w:rsidRPr="00CD1588">
        <w:rPr>
          <w:rFonts w:ascii="Times New Roman" w:hAnsi="Times New Roman" w:cs="Times New Roman"/>
          <w:b w:val="0"/>
          <w:sz w:val="22"/>
        </w:rPr>
        <w:t>fact,</w:t>
      </w:r>
      <w:r w:rsidR="00C14B1B" w:rsidRPr="00CD1588">
        <w:rPr>
          <w:rFonts w:ascii="Times New Roman" w:hAnsi="Times New Roman" w:cs="Times New Roman"/>
          <w:b w:val="0"/>
          <w:sz w:val="22"/>
        </w:rPr>
        <w:t xml:space="preserve"> it is a direct consequence from the statements</w:t>
      </w:r>
      <w:r w:rsidR="00502D29" w:rsidRPr="00CD1588">
        <w:rPr>
          <w:rFonts w:ascii="Times New Roman" w:hAnsi="Times New Roman" w:cs="Times New Roman"/>
          <w:b w:val="0"/>
          <w:sz w:val="22"/>
        </w:rPr>
        <w:t xml:space="preserve"> contained herein</w:t>
      </w:r>
      <w:r w:rsidR="00C14B1B" w:rsidRPr="00CD1588">
        <w:rPr>
          <w:rFonts w:ascii="Times New Roman" w:hAnsi="Times New Roman" w:cs="Times New Roman"/>
          <w:b w:val="0"/>
          <w:sz w:val="22"/>
        </w:rPr>
        <w:t xml:space="preserve"> that one </w:t>
      </w:r>
      <w:r w:rsidR="00502D29" w:rsidRPr="00CD1588">
        <w:rPr>
          <w:rFonts w:ascii="Times New Roman" w:hAnsi="Times New Roman" w:cs="Times New Roman"/>
          <w:b w:val="0"/>
          <w:sz w:val="22"/>
        </w:rPr>
        <w:t>needs only to measure pressure drop</w:t>
      </w:r>
      <w:r w:rsidR="00ED5268" w:rsidRPr="00CD1588">
        <w:rPr>
          <w:rFonts w:ascii="Times New Roman" w:hAnsi="Times New Roman" w:cs="Times New Roman"/>
          <w:b w:val="0"/>
          <w:sz w:val="22"/>
        </w:rPr>
        <w:t xml:space="preserve"> and fluid flow </w:t>
      </w:r>
      <w:r w:rsidR="004E0F26" w:rsidRPr="00CD1588">
        <w:rPr>
          <w:rFonts w:ascii="Times New Roman" w:hAnsi="Times New Roman" w:cs="Times New Roman"/>
          <w:b w:val="0"/>
          <w:sz w:val="22"/>
        </w:rPr>
        <w:t>rate to</w:t>
      </w:r>
      <w:r w:rsidR="00502D29" w:rsidRPr="00CD1588">
        <w:rPr>
          <w:rFonts w:ascii="Times New Roman" w:hAnsi="Times New Roman" w:cs="Times New Roman"/>
          <w:b w:val="0"/>
          <w:sz w:val="22"/>
        </w:rPr>
        <w:t xml:space="preserve"> evaluate the quality of one’s experimental technique.</w:t>
      </w:r>
      <w:r w:rsidR="00E13989" w:rsidRPr="00CD1588">
        <w:rPr>
          <w:rFonts w:ascii="Times New Roman" w:hAnsi="Times New Roman" w:cs="Times New Roman"/>
          <w:b w:val="0"/>
          <w:sz w:val="22"/>
        </w:rPr>
        <w:t xml:space="preserve"> This new development in fluid dynamics means that those of us who have spent our entire lives doing fluid flow measurements can now enjoy the same be</w:t>
      </w:r>
      <w:r w:rsidR="00ED5268" w:rsidRPr="00CD1588">
        <w:rPr>
          <w:rFonts w:ascii="Times New Roman" w:hAnsi="Times New Roman" w:cs="Times New Roman"/>
          <w:b w:val="0"/>
          <w:sz w:val="22"/>
        </w:rPr>
        <w:t>nefits as</w:t>
      </w:r>
      <w:r w:rsidR="00E13989" w:rsidRPr="00CD1588">
        <w:rPr>
          <w:rFonts w:ascii="Times New Roman" w:hAnsi="Times New Roman" w:cs="Times New Roman"/>
          <w:b w:val="0"/>
          <w:sz w:val="22"/>
        </w:rPr>
        <w:t xml:space="preserve"> our counterparts within the field of </w:t>
      </w:r>
      <w:r w:rsidR="00E13989" w:rsidRPr="00CD1588">
        <w:rPr>
          <w:rFonts w:ascii="Times New Roman" w:hAnsi="Times New Roman"/>
          <w:b w:val="0"/>
          <w:sz w:val="22"/>
        </w:rPr>
        <w:t>electricity and magnetism.</w:t>
      </w:r>
      <w:r w:rsidR="00DB7340" w:rsidRPr="00CD1588">
        <w:rPr>
          <w:rFonts w:ascii="Times New Roman" w:hAnsi="Times New Roman"/>
          <w:szCs w:val="24"/>
        </w:rPr>
        <w:t xml:space="preserve"> </w:t>
      </w:r>
    </w:p>
    <w:p w14:paraId="3EBDDD96" w14:textId="77777777" w:rsidR="00A74F98" w:rsidRPr="00CD1588" w:rsidRDefault="00DB7340" w:rsidP="00DB7340">
      <w:pPr>
        <w:pStyle w:val="5FigureCaption"/>
        <w:jc w:val="center"/>
        <w:rPr>
          <w:rFonts w:ascii="Times New Roman" w:hAnsi="Times New Roman"/>
          <w:szCs w:val="24"/>
        </w:rPr>
      </w:pPr>
      <w:r w:rsidRPr="00CD1588">
        <w:rPr>
          <w:rFonts w:ascii="Times New Roman" w:hAnsi="Times New Roman"/>
          <w:szCs w:val="24"/>
        </w:rPr>
        <w:t xml:space="preserve"> REVISION 1</w:t>
      </w:r>
    </w:p>
    <w:p w14:paraId="0EE75A78" w14:textId="131C637D" w:rsidR="00DB7340" w:rsidRPr="00CD1588" w:rsidRDefault="00200C01" w:rsidP="00DB7340">
      <w:pPr>
        <w:pStyle w:val="5FigureCaption"/>
        <w:jc w:val="center"/>
        <w:rPr>
          <w:rFonts w:ascii="Times New Roman" w:hAnsi="Times New Roman"/>
          <w:szCs w:val="24"/>
        </w:rPr>
      </w:pPr>
      <w:r w:rsidRPr="00CD1588">
        <w:rPr>
          <w:rFonts w:ascii="Times New Roman" w:hAnsi="Times New Roman"/>
          <w:szCs w:val="24"/>
        </w:rPr>
        <w:t>QFFM</w:t>
      </w:r>
      <w:r w:rsidR="00F705BB" w:rsidRPr="00CD1588">
        <w:rPr>
          <w:rFonts w:ascii="Times New Roman" w:hAnsi="Times New Roman"/>
          <w:szCs w:val="24"/>
        </w:rPr>
        <w:t xml:space="preserve"> Continuity</w:t>
      </w:r>
      <w:r w:rsidRPr="00CD1588">
        <w:rPr>
          <w:rFonts w:ascii="Times New Roman" w:hAnsi="Times New Roman"/>
          <w:szCs w:val="24"/>
        </w:rPr>
        <w:t xml:space="preserve"> Ranking Index</w:t>
      </w:r>
      <w:r w:rsidR="00A74F98" w:rsidRPr="00CD1588">
        <w:rPr>
          <w:rFonts w:ascii="Times New Roman" w:hAnsi="Times New Roman"/>
          <w:szCs w:val="24"/>
        </w:rPr>
        <w:t xml:space="preserve"> Comparison</w:t>
      </w:r>
    </w:p>
    <w:p w14:paraId="1E782CEB" w14:textId="3F0E096B" w:rsidR="00200C01" w:rsidRPr="00CD1588" w:rsidRDefault="00DB7340" w:rsidP="00D62A6D">
      <w:pPr>
        <w:pStyle w:val="5FigureCaption"/>
        <w:jc w:val="left"/>
        <w:rPr>
          <w:b w:val="0"/>
          <w:sz w:val="22"/>
        </w:rPr>
      </w:pPr>
      <w:r w:rsidRPr="00CD1588">
        <w:rPr>
          <w:b w:val="0"/>
          <w:sz w:val="22"/>
        </w:rPr>
        <w:t xml:space="preserve">Beginning in January, 2018, we are adding a new feature to our Universal Published Paper Reviews.  In order to provide a frame of reference familiar to the practitioner, we will include in our reviews a direct comparison of our analysis of an author’s results under the QFFM with an analysis under one or more conventional models. For example, when the fluid regime is confined to laminar flow, we will utilize Poiseuille’s accepted model for flow in empty conduits </w:t>
      </w:r>
      <w:r w:rsidR="00AA1935" w:rsidRPr="00CD1588">
        <w:rPr>
          <w:b w:val="0"/>
          <w:sz w:val="22"/>
        </w:rPr>
        <w:t>to</w:t>
      </w:r>
      <w:r w:rsidRPr="00CD1588">
        <w:rPr>
          <w:b w:val="0"/>
          <w:sz w:val="22"/>
        </w:rPr>
        <w:t xml:space="preserve"> provide a </w:t>
      </w:r>
      <w:r w:rsidR="00AA1935" w:rsidRPr="00CD1588">
        <w:rPr>
          <w:b w:val="0"/>
          <w:sz w:val="22"/>
        </w:rPr>
        <w:t xml:space="preserve">calibration against </w:t>
      </w:r>
      <w:r w:rsidRPr="00CD1588">
        <w:rPr>
          <w:b w:val="0"/>
          <w:sz w:val="22"/>
        </w:rPr>
        <w:t xml:space="preserve">the </w:t>
      </w:r>
      <w:r w:rsidR="00AA1935" w:rsidRPr="00CD1588">
        <w:rPr>
          <w:b w:val="0"/>
          <w:sz w:val="22"/>
        </w:rPr>
        <w:t>QFFM</w:t>
      </w:r>
      <w:r w:rsidRPr="00CD1588">
        <w:rPr>
          <w:b w:val="0"/>
          <w:sz w:val="22"/>
        </w:rPr>
        <w:t xml:space="preserve"> </w:t>
      </w:r>
      <w:r w:rsidR="007166A5" w:rsidRPr="00CD1588">
        <w:rPr>
          <w:b w:val="0"/>
          <w:sz w:val="22"/>
        </w:rPr>
        <w:t>in the</w:t>
      </w:r>
      <w:r w:rsidRPr="00CD1588">
        <w:rPr>
          <w:b w:val="0"/>
          <w:sz w:val="22"/>
        </w:rPr>
        <w:t xml:space="preserve"> empty conduit counterpart</w:t>
      </w:r>
      <w:r w:rsidR="007166A5" w:rsidRPr="00CD1588">
        <w:rPr>
          <w:b w:val="0"/>
          <w:sz w:val="22"/>
        </w:rPr>
        <w:t xml:space="preserve"> of the packed conduit under study</w:t>
      </w:r>
      <w:r w:rsidRPr="00CD1588">
        <w:rPr>
          <w:b w:val="0"/>
          <w:sz w:val="22"/>
        </w:rPr>
        <w:t>. Likewise, when the fluid regime is other than laminar, we will</w:t>
      </w:r>
      <w:r w:rsidR="008B1B25" w:rsidRPr="00CD1588">
        <w:rPr>
          <w:b w:val="0"/>
          <w:sz w:val="22"/>
        </w:rPr>
        <w:t xml:space="preserve"> utilize a quadratic representation of the pressure flow relationship in the mode taught originally by Reynolds and more recently by Forscheimer to</w:t>
      </w:r>
      <w:r w:rsidR="001C2205" w:rsidRPr="00CD1588">
        <w:rPr>
          <w:b w:val="0"/>
          <w:sz w:val="22"/>
        </w:rPr>
        <w:t xml:space="preserve"> accommodate kinetic contributions</w:t>
      </w:r>
      <w:r w:rsidR="00334E3B">
        <w:rPr>
          <w:b w:val="0"/>
          <w:sz w:val="22"/>
        </w:rPr>
        <w:t>. Finally, if appropriate, we</w:t>
      </w:r>
      <w:r w:rsidR="001C2205" w:rsidRPr="00CD1588">
        <w:rPr>
          <w:b w:val="0"/>
          <w:sz w:val="22"/>
        </w:rPr>
        <w:t xml:space="preserve"> may</w:t>
      </w:r>
      <w:r w:rsidRPr="00CD1588">
        <w:rPr>
          <w:b w:val="0"/>
          <w:sz w:val="22"/>
        </w:rPr>
        <w:t xml:space="preserve"> provide a comparison of </w:t>
      </w:r>
      <w:r w:rsidR="00AA1935" w:rsidRPr="00CD1588">
        <w:rPr>
          <w:b w:val="0"/>
          <w:sz w:val="22"/>
        </w:rPr>
        <w:t>an analysis under the QFFM</w:t>
      </w:r>
      <w:r w:rsidRPr="00CD1588">
        <w:rPr>
          <w:b w:val="0"/>
          <w:sz w:val="22"/>
        </w:rPr>
        <w:t xml:space="preserve"> with an analysis</w:t>
      </w:r>
      <w:r w:rsidR="001C2205" w:rsidRPr="00CD1588">
        <w:rPr>
          <w:b w:val="0"/>
          <w:sz w:val="22"/>
        </w:rPr>
        <w:t xml:space="preserve"> under a</w:t>
      </w:r>
      <w:r w:rsidR="00334E3B">
        <w:rPr>
          <w:b w:val="0"/>
          <w:sz w:val="22"/>
        </w:rPr>
        <w:t xml:space="preserve"> Q</w:t>
      </w:r>
      <w:r w:rsidR="001C2205" w:rsidRPr="00CD1588">
        <w:rPr>
          <w:b w:val="0"/>
          <w:sz w:val="22"/>
        </w:rPr>
        <w:t xml:space="preserve"> modified Ergun</w:t>
      </w:r>
      <w:r w:rsidR="00334E3B">
        <w:rPr>
          <w:b w:val="0"/>
          <w:sz w:val="22"/>
        </w:rPr>
        <w:t xml:space="preserve"> type model</w:t>
      </w:r>
      <w:r w:rsidR="001C2205" w:rsidRPr="00CD1588">
        <w:rPr>
          <w:b w:val="0"/>
          <w:sz w:val="22"/>
        </w:rPr>
        <w:t>.</w:t>
      </w:r>
    </w:p>
    <w:p w14:paraId="2B9D8666" w14:textId="18EE3D73" w:rsidR="00DA09E8" w:rsidRPr="00CD1588" w:rsidRDefault="00200C01" w:rsidP="00D62A6D">
      <w:pPr>
        <w:pStyle w:val="5FigureCaption"/>
        <w:jc w:val="left"/>
        <w:rPr>
          <w:b w:val="0"/>
          <w:sz w:val="22"/>
        </w:rPr>
      </w:pPr>
      <w:r w:rsidRPr="00CD1588">
        <w:rPr>
          <w:b w:val="0"/>
          <w:sz w:val="22"/>
        </w:rPr>
        <w:t>In addition, in order to inform the reader as to the relative merit of the experimental protocol used in a particular experiment, we will rank each experiment based upon a comparison of the measured result to that predicted by the QFFM</w:t>
      </w:r>
      <w:r w:rsidR="004F3F1D">
        <w:rPr>
          <w:b w:val="0"/>
          <w:sz w:val="22"/>
        </w:rPr>
        <w:t xml:space="preserve"> using a q</w:t>
      </w:r>
      <w:r w:rsidR="00400728" w:rsidRPr="00CD1588">
        <w:rPr>
          <w:b w:val="0"/>
          <w:sz w:val="22"/>
        </w:rPr>
        <w:t>uadratic frame of reference</w:t>
      </w:r>
      <w:r w:rsidRPr="00CD1588">
        <w:rPr>
          <w:b w:val="0"/>
          <w:sz w:val="22"/>
        </w:rPr>
        <w:t>. We will accomplish this calculation by evaluating the reported pressure drop as an absolute percentage</w:t>
      </w:r>
      <w:r w:rsidR="00951F71" w:rsidRPr="00CD1588">
        <w:rPr>
          <w:b w:val="0"/>
          <w:sz w:val="22"/>
        </w:rPr>
        <w:t xml:space="preserve"> at each reported flow rate (average)</w:t>
      </w:r>
      <w:r w:rsidRPr="00CD1588">
        <w:rPr>
          <w:b w:val="0"/>
          <w:sz w:val="22"/>
        </w:rPr>
        <w:t xml:space="preserve"> of what the QFFM</w:t>
      </w:r>
      <w:r w:rsidR="00DA09E8" w:rsidRPr="00CD1588">
        <w:rPr>
          <w:b w:val="0"/>
          <w:sz w:val="22"/>
        </w:rPr>
        <w:t xml:space="preserve"> predicts</w:t>
      </w:r>
      <w:r w:rsidR="00C12C33">
        <w:rPr>
          <w:b w:val="0"/>
          <w:sz w:val="22"/>
        </w:rPr>
        <w:t>. F</w:t>
      </w:r>
      <w:r w:rsidRPr="00CD1588">
        <w:rPr>
          <w:b w:val="0"/>
          <w:sz w:val="22"/>
        </w:rPr>
        <w:t>or instance</w:t>
      </w:r>
      <w:r w:rsidR="004F3F1D">
        <w:rPr>
          <w:b w:val="0"/>
          <w:sz w:val="22"/>
        </w:rPr>
        <w:t>,</w:t>
      </w:r>
      <w:r w:rsidR="004F3F1D" w:rsidRPr="004F3F1D">
        <w:rPr>
          <w:b w:val="0"/>
          <w:sz w:val="22"/>
        </w:rPr>
        <w:t xml:space="preserve"> </w:t>
      </w:r>
      <w:r w:rsidR="004F3F1D" w:rsidRPr="00CD1588">
        <w:rPr>
          <w:b w:val="0"/>
          <w:sz w:val="22"/>
        </w:rPr>
        <w:t>as shown in the Table below</w:t>
      </w:r>
      <w:r w:rsidR="00C12C33">
        <w:rPr>
          <w:b w:val="0"/>
          <w:sz w:val="22"/>
        </w:rPr>
        <w:t>,</w:t>
      </w:r>
      <w:r w:rsidRPr="00CD1588">
        <w:rPr>
          <w:b w:val="0"/>
          <w:sz w:val="22"/>
        </w:rPr>
        <w:t xml:space="preserve"> </w:t>
      </w:r>
      <w:r w:rsidR="00951F71" w:rsidRPr="00CD1588">
        <w:rPr>
          <w:b w:val="0"/>
          <w:sz w:val="22"/>
        </w:rPr>
        <w:t xml:space="preserve">if the reported pressure drop had an average discrepancy of </w:t>
      </w:r>
      <w:r w:rsidR="0035362B" w:rsidRPr="00CD1588">
        <w:rPr>
          <w:b w:val="0"/>
          <w:sz w:val="22"/>
        </w:rPr>
        <w:t xml:space="preserve">2 </w:t>
      </w:r>
      <w:r w:rsidR="00951F71" w:rsidRPr="00CD1588">
        <w:rPr>
          <w:b w:val="0"/>
          <w:sz w:val="22"/>
        </w:rPr>
        <w:t>%</w:t>
      </w:r>
      <w:r w:rsidR="0035362B" w:rsidRPr="00CD1588">
        <w:rPr>
          <w:b w:val="0"/>
          <w:sz w:val="22"/>
        </w:rPr>
        <w:t xml:space="preserve"> (absolute)</w:t>
      </w:r>
      <w:r w:rsidR="00951F71" w:rsidRPr="00CD1588">
        <w:rPr>
          <w:b w:val="0"/>
          <w:sz w:val="22"/>
        </w:rPr>
        <w:t xml:space="preserve"> based upon the average calculated discrepancy at each flow rate reported, the experiment would be assigned a rank of A+</w:t>
      </w:r>
      <w:r w:rsidR="00A74F98" w:rsidRPr="00CD1588">
        <w:rPr>
          <w:b w:val="0"/>
          <w:sz w:val="22"/>
        </w:rPr>
        <w:t>;</w:t>
      </w:r>
      <w:r w:rsidRPr="00CD1588">
        <w:rPr>
          <w:b w:val="0"/>
          <w:sz w:val="22"/>
        </w:rPr>
        <w:t xml:space="preserve"> </w:t>
      </w:r>
      <w:r w:rsidR="00C12C33">
        <w:rPr>
          <w:b w:val="0"/>
          <w:sz w:val="22"/>
        </w:rPr>
        <w:t xml:space="preserve">similarly, </w:t>
      </w:r>
      <w:r w:rsidR="00951F71" w:rsidRPr="00CD1588">
        <w:rPr>
          <w:b w:val="0"/>
          <w:sz w:val="22"/>
        </w:rPr>
        <w:t>if the reported pressure drop had an average discrepancy of 20% based upon the average calculated discrepancy at each flow rate reported, the experiment would be assigned a rank of B.</w:t>
      </w:r>
      <w:r w:rsidR="00DA09E8" w:rsidRPr="00CD1588">
        <w:rPr>
          <w:b w:val="0"/>
          <w:sz w:val="22"/>
        </w:rPr>
        <w:t xml:space="preserve"> We will assign a ranking to each experiment based upon the following</w:t>
      </w:r>
      <w:r w:rsidR="00A74F98" w:rsidRPr="00CD1588">
        <w:rPr>
          <w:b w:val="0"/>
          <w:sz w:val="22"/>
        </w:rPr>
        <w:t xml:space="preserve"> hierarchy of results and report </w:t>
      </w:r>
      <w:r w:rsidR="00727115" w:rsidRPr="00CD1588">
        <w:rPr>
          <w:b w:val="0"/>
          <w:sz w:val="22"/>
        </w:rPr>
        <w:t>the</w:t>
      </w:r>
      <w:r w:rsidR="00A74F98" w:rsidRPr="00CD1588">
        <w:rPr>
          <w:b w:val="0"/>
          <w:sz w:val="22"/>
        </w:rPr>
        <w:t xml:space="preserve"> results in a comparison Table on thi</w:t>
      </w:r>
      <w:r w:rsidR="00841F7C" w:rsidRPr="00CD1588">
        <w:rPr>
          <w:b w:val="0"/>
          <w:sz w:val="22"/>
        </w:rPr>
        <w:t>s web site for easy reference by</w:t>
      </w:r>
      <w:r w:rsidR="00A74F98" w:rsidRPr="00CD1588">
        <w:rPr>
          <w:b w:val="0"/>
          <w:sz w:val="22"/>
        </w:rPr>
        <w:t xml:space="preserve"> </w:t>
      </w:r>
      <w:r w:rsidR="004B7E0C" w:rsidRPr="00CD1588">
        <w:rPr>
          <w:b w:val="0"/>
          <w:sz w:val="22"/>
        </w:rPr>
        <w:t>a</w:t>
      </w:r>
      <w:r w:rsidR="00A74F98" w:rsidRPr="00CD1588">
        <w:rPr>
          <w:b w:val="0"/>
          <w:sz w:val="22"/>
        </w:rPr>
        <w:t xml:space="preserve"> practitioner.</w:t>
      </w:r>
    </w:p>
    <w:p w14:paraId="21ABC56F" w14:textId="1BE0BD3D" w:rsidR="00DA09E8" w:rsidRPr="007D661B" w:rsidRDefault="007D661B" w:rsidP="007D661B">
      <w:pPr>
        <w:pStyle w:val="5FigureCaption"/>
        <w:jc w:val="center"/>
        <w:rPr>
          <w:sz w:val="22"/>
        </w:rPr>
      </w:pPr>
      <w:r w:rsidRPr="007D661B">
        <w:rPr>
          <w:sz w:val="22"/>
        </w:rPr>
        <w:t>QFFM Ranking System</w:t>
      </w:r>
    </w:p>
    <w:tbl>
      <w:tblPr>
        <w:tblStyle w:val="TableGrid"/>
        <w:tblW w:w="5000" w:type="pct"/>
        <w:tblLook w:val="04A0" w:firstRow="1" w:lastRow="0" w:firstColumn="1" w:lastColumn="0" w:noHBand="0" w:noVBand="1"/>
      </w:tblPr>
      <w:tblGrid>
        <w:gridCol w:w="3192"/>
        <w:gridCol w:w="3193"/>
        <w:gridCol w:w="3191"/>
      </w:tblGrid>
      <w:tr w:rsidR="00E478F3" w:rsidRPr="00E478F3" w14:paraId="5C9270E9" w14:textId="77777777" w:rsidTr="00E478F3">
        <w:trPr>
          <w:trHeight w:val="485"/>
        </w:trPr>
        <w:tc>
          <w:tcPr>
            <w:tcW w:w="1667" w:type="pct"/>
          </w:tcPr>
          <w:p w14:paraId="3CA09421" w14:textId="37E078CD"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Rank</w:t>
            </w:r>
          </w:p>
        </w:tc>
        <w:tc>
          <w:tcPr>
            <w:tcW w:w="1667" w:type="pct"/>
          </w:tcPr>
          <w:p w14:paraId="775F948B" w14:textId="119A2ECC"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 Discrepancy</w:t>
            </w:r>
          </w:p>
        </w:tc>
        <w:tc>
          <w:tcPr>
            <w:tcW w:w="1667" w:type="pct"/>
          </w:tcPr>
          <w:p w14:paraId="28D2A18B" w14:textId="63020A0B"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Description</w:t>
            </w:r>
          </w:p>
        </w:tc>
      </w:tr>
      <w:tr w:rsidR="00E478F3" w:rsidRPr="00E478F3" w14:paraId="29CE0C12" w14:textId="77777777" w:rsidTr="00E478F3">
        <w:tc>
          <w:tcPr>
            <w:tcW w:w="1667" w:type="pct"/>
          </w:tcPr>
          <w:p w14:paraId="79029393" w14:textId="60484234"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A+</w:t>
            </w:r>
          </w:p>
        </w:tc>
        <w:tc>
          <w:tcPr>
            <w:tcW w:w="1667" w:type="pct"/>
          </w:tcPr>
          <w:p w14:paraId="72E4750C" w14:textId="4F20A88B"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0-5 %</w:t>
            </w:r>
          </w:p>
        </w:tc>
        <w:tc>
          <w:tcPr>
            <w:tcW w:w="1667" w:type="pct"/>
          </w:tcPr>
          <w:p w14:paraId="416B36EF" w14:textId="32EECCAA"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Excellent</w:t>
            </w:r>
          </w:p>
        </w:tc>
      </w:tr>
      <w:tr w:rsidR="00E478F3" w:rsidRPr="00E478F3" w14:paraId="24B4A87F" w14:textId="77777777" w:rsidTr="00E478F3">
        <w:tc>
          <w:tcPr>
            <w:tcW w:w="1667" w:type="pct"/>
          </w:tcPr>
          <w:p w14:paraId="60B1D007" w14:textId="0E2E6C61"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A</w:t>
            </w:r>
          </w:p>
        </w:tc>
        <w:tc>
          <w:tcPr>
            <w:tcW w:w="1667" w:type="pct"/>
          </w:tcPr>
          <w:p w14:paraId="208683F2" w14:textId="260077D1"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5-10 %</w:t>
            </w:r>
          </w:p>
        </w:tc>
        <w:tc>
          <w:tcPr>
            <w:tcW w:w="1667" w:type="pct"/>
          </w:tcPr>
          <w:p w14:paraId="6380A7DD" w14:textId="7B0157B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Very Good</w:t>
            </w:r>
          </w:p>
        </w:tc>
      </w:tr>
      <w:tr w:rsidR="00E478F3" w:rsidRPr="00E478F3" w14:paraId="65A6CD24" w14:textId="77777777" w:rsidTr="00E478F3">
        <w:trPr>
          <w:trHeight w:val="152"/>
        </w:trPr>
        <w:tc>
          <w:tcPr>
            <w:tcW w:w="1667" w:type="pct"/>
          </w:tcPr>
          <w:p w14:paraId="41B0D3CC" w14:textId="7D8E78DE"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B+</w:t>
            </w:r>
          </w:p>
        </w:tc>
        <w:tc>
          <w:tcPr>
            <w:tcW w:w="1667" w:type="pct"/>
          </w:tcPr>
          <w:p w14:paraId="37BA13C6" w14:textId="5DBFCCD1"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10-15 %</w:t>
            </w:r>
          </w:p>
        </w:tc>
        <w:tc>
          <w:tcPr>
            <w:tcW w:w="1667" w:type="pct"/>
          </w:tcPr>
          <w:p w14:paraId="78956486" w14:textId="2221449F"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Good</w:t>
            </w:r>
          </w:p>
        </w:tc>
      </w:tr>
      <w:tr w:rsidR="00E478F3" w:rsidRPr="00E478F3" w14:paraId="0D3B1263" w14:textId="77777777" w:rsidTr="00E478F3">
        <w:tc>
          <w:tcPr>
            <w:tcW w:w="1667" w:type="pct"/>
          </w:tcPr>
          <w:p w14:paraId="4B18D417" w14:textId="7152414E"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lastRenderedPageBreak/>
              <w:t>B</w:t>
            </w:r>
          </w:p>
        </w:tc>
        <w:tc>
          <w:tcPr>
            <w:tcW w:w="1667" w:type="pct"/>
          </w:tcPr>
          <w:p w14:paraId="128D536B" w14:textId="7BA03A5A"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15-20 %</w:t>
            </w:r>
          </w:p>
        </w:tc>
        <w:tc>
          <w:tcPr>
            <w:tcW w:w="1667" w:type="pct"/>
          </w:tcPr>
          <w:p w14:paraId="52C5FA46" w14:textId="4CEB99FD"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Fair</w:t>
            </w:r>
          </w:p>
        </w:tc>
      </w:tr>
      <w:tr w:rsidR="00E478F3" w:rsidRPr="00E478F3" w14:paraId="7B4F027F" w14:textId="77777777" w:rsidTr="00E478F3">
        <w:tc>
          <w:tcPr>
            <w:tcW w:w="1667" w:type="pct"/>
          </w:tcPr>
          <w:p w14:paraId="2E3D2846" w14:textId="6B2B555C"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C+</w:t>
            </w:r>
          </w:p>
        </w:tc>
        <w:tc>
          <w:tcPr>
            <w:tcW w:w="1667" w:type="pct"/>
          </w:tcPr>
          <w:p w14:paraId="7B3EC3C4" w14:textId="7F99A525"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20-25 %</w:t>
            </w:r>
          </w:p>
        </w:tc>
        <w:tc>
          <w:tcPr>
            <w:tcW w:w="1667" w:type="pct"/>
          </w:tcPr>
          <w:p w14:paraId="31E93B34" w14:textId="44617DFE"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Poor</w:t>
            </w:r>
          </w:p>
        </w:tc>
      </w:tr>
      <w:tr w:rsidR="00E478F3" w:rsidRPr="00E478F3" w14:paraId="6113A9AE" w14:textId="77777777" w:rsidTr="00E478F3">
        <w:tc>
          <w:tcPr>
            <w:tcW w:w="1667" w:type="pct"/>
          </w:tcPr>
          <w:p w14:paraId="211FB96D" w14:textId="78768D5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C</w:t>
            </w:r>
          </w:p>
        </w:tc>
        <w:tc>
          <w:tcPr>
            <w:tcW w:w="1667" w:type="pct"/>
          </w:tcPr>
          <w:p w14:paraId="591944AA" w14:textId="06CCE954"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25-30 %</w:t>
            </w:r>
          </w:p>
        </w:tc>
        <w:tc>
          <w:tcPr>
            <w:tcW w:w="1667" w:type="pct"/>
          </w:tcPr>
          <w:p w14:paraId="396C2532" w14:textId="7E1FF16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Inadequate</w:t>
            </w:r>
          </w:p>
        </w:tc>
      </w:tr>
      <w:tr w:rsidR="00E478F3" w:rsidRPr="00E478F3" w14:paraId="103EA514" w14:textId="77777777" w:rsidTr="00E478F3">
        <w:tc>
          <w:tcPr>
            <w:tcW w:w="1667" w:type="pct"/>
          </w:tcPr>
          <w:p w14:paraId="4A616070" w14:textId="33A9EE00"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D</w:t>
            </w:r>
          </w:p>
        </w:tc>
        <w:tc>
          <w:tcPr>
            <w:tcW w:w="1667" w:type="pct"/>
          </w:tcPr>
          <w:p w14:paraId="14BD7591" w14:textId="7EA7F4F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30-35%</w:t>
            </w:r>
          </w:p>
        </w:tc>
        <w:tc>
          <w:tcPr>
            <w:tcW w:w="1667" w:type="pct"/>
          </w:tcPr>
          <w:p w14:paraId="4353FD17" w14:textId="0C6D1CCB"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Unacceptable</w:t>
            </w:r>
          </w:p>
        </w:tc>
      </w:tr>
      <w:tr w:rsidR="00E478F3" w:rsidRPr="00E478F3" w14:paraId="558558F5" w14:textId="77777777" w:rsidTr="00E478F3">
        <w:tc>
          <w:tcPr>
            <w:tcW w:w="1667" w:type="pct"/>
          </w:tcPr>
          <w:p w14:paraId="4E4FB952" w14:textId="6D6C4592"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F</w:t>
            </w:r>
          </w:p>
        </w:tc>
        <w:tc>
          <w:tcPr>
            <w:tcW w:w="1667" w:type="pct"/>
          </w:tcPr>
          <w:p w14:paraId="63855C73" w14:textId="5081FCA9"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&gt; 35 %</w:t>
            </w:r>
          </w:p>
        </w:tc>
        <w:tc>
          <w:tcPr>
            <w:tcW w:w="1667" w:type="pct"/>
          </w:tcPr>
          <w:p w14:paraId="0E388391" w14:textId="25C6C453" w:rsidR="00E478F3" w:rsidRPr="00E478F3" w:rsidRDefault="00E478F3" w:rsidP="00E478F3">
            <w:pPr>
              <w:pStyle w:val="5FigureCaption"/>
              <w:jc w:val="center"/>
              <w:rPr>
                <w:rFonts w:ascii="Times New Roman" w:hAnsi="Times New Roman" w:cs="Times New Roman"/>
                <w:b w:val="0"/>
                <w:sz w:val="22"/>
              </w:rPr>
            </w:pPr>
            <w:r w:rsidRPr="00E478F3">
              <w:rPr>
                <w:rFonts w:ascii="Times New Roman" w:hAnsi="Times New Roman" w:cs="Times New Roman"/>
                <w:b w:val="0"/>
                <w:sz w:val="22"/>
              </w:rPr>
              <w:t>Fail</w:t>
            </w:r>
          </w:p>
        </w:tc>
      </w:tr>
    </w:tbl>
    <w:p w14:paraId="6BFDA204" w14:textId="77777777" w:rsidR="007D661B" w:rsidRPr="00CD1588" w:rsidRDefault="007D661B" w:rsidP="00DA09E8">
      <w:pPr>
        <w:pStyle w:val="5FigureCaption"/>
        <w:jc w:val="center"/>
        <w:rPr>
          <w:b w:val="0"/>
          <w:sz w:val="22"/>
        </w:rPr>
      </w:pPr>
    </w:p>
    <w:p w14:paraId="74FB9697" w14:textId="52FDEAA3" w:rsidR="00DA09E8" w:rsidRPr="00CD1588" w:rsidRDefault="00200C01" w:rsidP="00A74F98">
      <w:pPr>
        <w:pStyle w:val="5FigureCaption"/>
        <w:jc w:val="left"/>
        <w:rPr>
          <w:rFonts w:ascii="Times New Roman" w:hAnsi="Times New Roman" w:cs="Times New Roman"/>
          <w:szCs w:val="24"/>
        </w:rPr>
      </w:pPr>
      <w:r w:rsidRPr="00CD1588">
        <w:rPr>
          <w:b w:val="0"/>
          <w:sz w:val="22"/>
        </w:rPr>
        <w:t xml:space="preserve"> </w:t>
      </w:r>
      <w:r w:rsidR="00DB7340" w:rsidRPr="00CD1588">
        <w:rPr>
          <w:b w:val="0"/>
          <w:sz w:val="22"/>
        </w:rPr>
        <w:t>Our Rev-1 is totally consistent with our previous methodology; it is simply designed to corroborate our analysis under the QFFM by giving the practitioner an additional way in which to view the author’s data through the lens of more well</w:t>
      </w:r>
      <w:r w:rsidR="00DA09E8" w:rsidRPr="00CD1588">
        <w:rPr>
          <w:b w:val="0"/>
          <w:sz w:val="22"/>
        </w:rPr>
        <w:t xml:space="preserve"> understood and accepted models and to provide an index of relative merit for the accuracy and precision of the underlying experimental methodology.</w:t>
      </w:r>
    </w:p>
    <w:p w14:paraId="254FFAAF" w14:textId="77777777" w:rsidR="00EE18E2" w:rsidRDefault="001C2B61" w:rsidP="00EE18E2">
      <w:pPr>
        <w:pStyle w:val="SectionTitle"/>
        <w:rPr>
          <w:sz w:val="24"/>
          <w:szCs w:val="24"/>
        </w:rPr>
      </w:pPr>
      <w:r w:rsidRPr="00CD1588">
        <w:rPr>
          <w:sz w:val="24"/>
          <w:szCs w:val="24"/>
        </w:rPr>
        <w:t xml:space="preserve">Paper </w:t>
      </w:r>
      <w:r w:rsidR="00EE18E2" w:rsidRPr="00CD1588">
        <w:rPr>
          <w:sz w:val="24"/>
          <w:szCs w:val="24"/>
        </w:rPr>
        <w:t>Summary</w:t>
      </w:r>
    </w:p>
    <w:p w14:paraId="5D8C69ED" w14:textId="32209F2F" w:rsidR="00325773" w:rsidRPr="004D14B5" w:rsidRDefault="00325773" w:rsidP="00325773">
      <w:pPr>
        <w:autoSpaceDE w:val="0"/>
        <w:autoSpaceDN w:val="0"/>
        <w:adjustRightInd w:val="0"/>
        <w:ind w:firstLine="0"/>
        <w:rPr>
          <w:rFonts w:ascii="Times-Roman" w:hAnsi="Times-Roman" w:cs="Times-Roman"/>
          <w:sz w:val="34"/>
          <w:szCs w:val="34"/>
        </w:rPr>
      </w:pPr>
      <w:r w:rsidRPr="007A2D8B">
        <w:rPr>
          <w:sz w:val="22"/>
        </w:rPr>
        <w:t>We review here a published article</w:t>
      </w:r>
      <w:r>
        <w:rPr>
          <w:sz w:val="22"/>
        </w:rPr>
        <w:t xml:space="preserve"> in the </w:t>
      </w:r>
      <w:r w:rsidRPr="00343293">
        <w:rPr>
          <w:b/>
          <w:sz w:val="22"/>
        </w:rPr>
        <w:t>Journal of Chromatography A, 1355 (2014) 179–192</w:t>
      </w:r>
      <w:r>
        <w:rPr>
          <w:rFonts w:ascii="Times-Roman" w:hAnsi="Times-Roman" w:cs="Times-Roman"/>
          <w:b/>
          <w:sz w:val="22"/>
        </w:rPr>
        <w:t xml:space="preserve">, </w:t>
      </w:r>
      <w:r w:rsidRPr="005A3985">
        <w:rPr>
          <w:rFonts w:ascii="Times-Roman" w:hAnsi="Times-Roman" w:cs="Times-Roman"/>
          <w:sz w:val="22"/>
        </w:rPr>
        <w:t>entitled</w:t>
      </w:r>
      <w:r>
        <w:rPr>
          <w:rFonts w:ascii="Times-Roman" w:hAnsi="Times-Roman" w:cs="Times-Roman"/>
          <w:sz w:val="22"/>
        </w:rPr>
        <w:t xml:space="preserve"> </w:t>
      </w:r>
      <w:r w:rsidRPr="00343293">
        <w:rPr>
          <w:b/>
          <w:sz w:val="22"/>
        </w:rPr>
        <w:t xml:space="preserve">Particle size distribution and column efficiency. An ongoing debate revived with 1.9 </w:t>
      </w:r>
      <w:r w:rsidRPr="00343293">
        <w:rPr>
          <w:rFonts w:ascii="Symbol" w:hAnsi="Symbol" w:cs="AALIK L+ MATHG"/>
          <w:b/>
          <w:sz w:val="22"/>
        </w:rPr>
        <w:t></w:t>
      </w:r>
      <w:r w:rsidRPr="00343293">
        <w:rPr>
          <w:b/>
          <w:sz w:val="22"/>
        </w:rPr>
        <w:t>m Titan-C18</w:t>
      </w:r>
      <w:r w:rsidR="00061C4B">
        <w:rPr>
          <w:b/>
          <w:sz w:val="22"/>
        </w:rPr>
        <w:t xml:space="preserve"> </w:t>
      </w:r>
      <w:r w:rsidRPr="00343293">
        <w:rPr>
          <w:b/>
          <w:sz w:val="22"/>
        </w:rPr>
        <w:t>particles</w:t>
      </w:r>
      <w:r>
        <w:rPr>
          <w:sz w:val="27"/>
          <w:szCs w:val="27"/>
        </w:rPr>
        <w:t xml:space="preserve"> </w:t>
      </w:r>
      <w:r w:rsidRPr="007A2D8B">
        <w:rPr>
          <w:sz w:val="22"/>
        </w:rPr>
        <w:t>by</w:t>
      </w:r>
      <w:r>
        <w:rPr>
          <w:sz w:val="22"/>
        </w:rPr>
        <w:t xml:space="preserve"> </w:t>
      </w:r>
      <w:r>
        <w:rPr>
          <w:b/>
          <w:sz w:val="22"/>
        </w:rPr>
        <w:t>Gritti et al</w:t>
      </w:r>
      <w:r w:rsidRPr="007A2D8B">
        <w:rPr>
          <w:sz w:val="22"/>
        </w:rPr>
        <w:t>. For easy reference to the reader, we print here in its entirety the abstract in the paper.</w:t>
      </w:r>
    </w:p>
    <w:p w14:paraId="6EC8A3FA" w14:textId="77777777" w:rsidR="00325773" w:rsidRDefault="00325773" w:rsidP="00325773">
      <w:pPr>
        <w:rPr>
          <w:sz w:val="20"/>
          <w:szCs w:val="20"/>
        </w:rPr>
      </w:pPr>
    </w:p>
    <w:p w14:paraId="2247A9D4" w14:textId="77777777" w:rsidR="00325773" w:rsidRDefault="00325773" w:rsidP="00325773">
      <w:pPr>
        <w:jc w:val="center"/>
        <w:rPr>
          <w:b/>
          <w:sz w:val="22"/>
        </w:rPr>
      </w:pPr>
      <w:r w:rsidRPr="007A2D8B">
        <w:rPr>
          <w:b/>
          <w:sz w:val="22"/>
        </w:rPr>
        <w:t>Paper Abstract</w:t>
      </w:r>
    </w:p>
    <w:p w14:paraId="324AF52B" w14:textId="77777777" w:rsidR="00325773" w:rsidRPr="007A2D8B" w:rsidRDefault="00325773" w:rsidP="00325773">
      <w:pPr>
        <w:jc w:val="center"/>
        <w:rPr>
          <w:b/>
          <w:sz w:val="22"/>
        </w:rPr>
      </w:pPr>
    </w:p>
    <w:p w14:paraId="4D4BFD3F" w14:textId="00AC5395" w:rsidR="00325773" w:rsidRPr="00325773" w:rsidRDefault="00325773" w:rsidP="00325773">
      <w:pPr>
        <w:pStyle w:val="SectionTitle"/>
        <w:jc w:val="left"/>
        <w:rPr>
          <w:b w:val="0"/>
          <w:sz w:val="24"/>
          <w:szCs w:val="24"/>
        </w:rPr>
      </w:pPr>
      <w:r w:rsidRPr="00325773">
        <w:rPr>
          <w:rFonts w:ascii="AALHE A+ Gulliver RM" w:hAnsi="AALHE A+ Gulliver RM" w:cs="AALHE A+ Gulliver RM"/>
          <w:b w:val="0"/>
          <w:sz w:val="22"/>
        </w:rPr>
        <w:t xml:space="preserve">The mass transfer mechanism in four prototype columns (2.1 and 3.0 </w:t>
      </w:r>
      <w:r w:rsidRPr="00325773">
        <w:rPr>
          <w:rFonts w:ascii="AALIO M+ MTSY" w:hAnsi="AALIO M+ MTSY" w:cs="AALIO M+ MTSY"/>
          <w:b w:val="0"/>
          <w:sz w:val="22"/>
        </w:rPr>
        <w:t xml:space="preserve">× </w:t>
      </w:r>
      <w:r w:rsidRPr="00325773">
        <w:rPr>
          <w:rFonts w:ascii="AALHE A+ Gulliver RM" w:hAnsi="AALHE A+ Gulliver RM" w:cs="AALHE A+ Gulliver RM"/>
          <w:b w:val="0"/>
          <w:sz w:val="22"/>
        </w:rPr>
        <w:t xml:space="preserve">50 mm, 2.1 and 3.0 </w:t>
      </w:r>
      <w:r w:rsidRPr="00325773">
        <w:rPr>
          <w:rFonts w:ascii="AALIO M+ MTSY" w:hAnsi="AALIO M+ MTSY" w:cs="AALIO M+ MTSY"/>
          <w:b w:val="0"/>
          <w:sz w:val="22"/>
        </w:rPr>
        <w:t xml:space="preserve">× </w:t>
      </w:r>
      <w:r w:rsidRPr="00325773">
        <w:rPr>
          <w:rFonts w:ascii="AALHE A+ Gulliver RM" w:hAnsi="AALHE A+ Gulliver RM" w:cs="AALHE A+ Gulliver RM"/>
          <w:b w:val="0"/>
          <w:sz w:val="22"/>
        </w:rPr>
        <w:t xml:space="preserve">100 mm) packed with 1.9 </w:t>
      </w:r>
      <w:r w:rsidRPr="00325773">
        <w:rPr>
          <w:rFonts w:ascii="Symbol" w:hAnsi="Symbol" w:cs="AALIK L+ MATHG"/>
          <w:b w:val="0"/>
          <w:sz w:val="22"/>
        </w:rPr>
        <w:t></w:t>
      </w:r>
      <w:r w:rsidRPr="00325773">
        <w:rPr>
          <w:rFonts w:ascii="AALHE A+ Gulliver RM" w:hAnsi="AALHE A+ Gulliver RM" w:cs="AALHE A+ Gulliver RM"/>
          <w:b w:val="0"/>
          <w:sz w:val="22"/>
        </w:rPr>
        <w:t>m fully porous Titan-C18particles was investigated by using two previously reported home-made protocols. The first one was used to measure the eddy dispersion HETP of these new columns, the second one to estimate their intrinsic (corrected for HPLC system contribution) HETPs. Titan particles are fully porous particles with a narrow particle size distribution (RSD of 9.2%). The mean Sauter diameter (</w:t>
      </w:r>
      <w:r w:rsidRPr="00325773">
        <w:rPr>
          <w:rFonts w:ascii="AALIO N+ Gulliver IT" w:hAnsi="AALIO N+ Gulliver IT" w:cs="AALIO N+ Gulliver IT"/>
          <w:b w:val="0"/>
          <w:sz w:val="22"/>
        </w:rPr>
        <w:t xml:space="preserve">dSauter </w:t>
      </w:r>
      <w:r w:rsidRPr="00325773">
        <w:rPr>
          <w:rFonts w:ascii="AALHE A+ Gulliver RM" w:hAnsi="AALHE A+ Gulliver RM" w:cs="AALHE A+ Gulliver RM"/>
          <w:b w:val="0"/>
          <w:sz w:val="22"/>
        </w:rPr>
        <w:t xml:space="preserve">= 2.04 </w:t>
      </w:r>
      <w:r w:rsidRPr="00325773">
        <w:rPr>
          <w:rFonts w:ascii="Symbol" w:hAnsi="Symbol" w:cs="AALIK L+ MATHG"/>
          <w:b w:val="0"/>
          <w:sz w:val="22"/>
        </w:rPr>
        <w:t></w:t>
      </w:r>
      <w:r w:rsidRPr="00325773">
        <w:rPr>
          <w:rFonts w:ascii="AALHE A+ Gulliver RM" w:hAnsi="AALHE A+ Gulliver RM" w:cs="AALHE A+ Gulliver RM"/>
          <w:b w:val="0"/>
          <w:sz w:val="22"/>
        </w:rPr>
        <w:t xml:space="preserve">m) was determined from Coulter counter measurements on the raw silica material (before C18 derivatization) and in the absence of a dispersant agent (Triton X-100) in a 2% NaCl electrolyte solution. The results show that these RPLC Titan columns have intrinsic minimum reduced HETPs ranging from 1.7 to 1.9 and generate up to 290,000 plates per meter. The 3.0 mm i.d. columns are more efficient than the 2.1 mm i.d. ones and short columns are preferred to minimize efficiency losses due to frictional heating at high speeds. This work also revealed that (1) the lowest </w:t>
      </w:r>
      <w:r w:rsidRPr="00325773">
        <w:rPr>
          <w:rFonts w:ascii="AALIO N+ Gulliver IT" w:hAnsi="AALIO N+ Gulliver IT" w:cs="AALIO N+ Gulliver IT"/>
          <w:b w:val="0"/>
          <w:sz w:val="22"/>
        </w:rPr>
        <w:t xml:space="preserve">h </w:t>
      </w:r>
      <w:r w:rsidRPr="00325773">
        <w:rPr>
          <w:rFonts w:ascii="AALHE A+ Gulliver RM" w:hAnsi="AALHE A+ Gulliver RM" w:cs="AALHE A+ Gulliver RM"/>
          <w:b w:val="0"/>
          <w:sz w:val="22"/>
        </w:rPr>
        <w:t>values of the Titan columns are observed at low reduced velocities (</w:t>
      </w:r>
      <w:r w:rsidRPr="00325773">
        <w:rPr>
          <w:rFonts w:ascii="Symbol" w:hAnsi="Symbol" w:cs="AALIN L+ Onemtmigu AAAA"/>
          <w:b w:val="0"/>
          <w:sz w:val="22"/>
        </w:rPr>
        <w:t></w:t>
      </w:r>
      <w:r w:rsidRPr="00325773">
        <w:rPr>
          <w:rFonts w:ascii="AALIO N+ Gulliver IT" w:hAnsi="AALIO N+ Gulliver IT" w:cs="AALIO N+ Gulliver IT"/>
          <w:b w:val="0"/>
          <w:sz w:val="22"/>
        </w:rPr>
        <w:t xml:space="preserve">opt </w:t>
      </w:r>
      <w:r w:rsidRPr="00325773">
        <w:rPr>
          <w:rFonts w:ascii="AALHE A+ Gulliver RM" w:hAnsi="AALHE A+ Gulliver RM" w:cs="AALHE A+ Gulliver RM"/>
          <w:b w:val="0"/>
          <w:sz w:val="22"/>
        </w:rPr>
        <w:t xml:space="preserve">= 5); (2) this is due to the unusually small diffusivity of analytes across the porous Titan-C18particles; and (3) the Titan columns </w:t>
      </w:r>
      <w:r w:rsidRPr="00325773">
        <w:rPr>
          <w:rFonts w:ascii="AALHE A+ Gulliver RM" w:hAnsi="AALHE A+ Gulliver RM" w:cs="AALHE A+ Gulliver RM"/>
          <w:b w:val="0"/>
          <w:sz w:val="22"/>
        </w:rPr>
        <w:lastRenderedPageBreak/>
        <w:t>are not packed more uniformly than conventional columns packed with fully porous particles. Earlier and recent findings showing that the PSD has no direct physical impact on eddy dispersion and column efficiency are confirmed by these results.</w:t>
      </w:r>
    </w:p>
    <w:p w14:paraId="22F3896C" w14:textId="77777777" w:rsidR="00F04216" w:rsidRPr="00CD1588" w:rsidRDefault="00814BB6" w:rsidP="00814BB6">
      <w:pPr>
        <w:pStyle w:val="Body"/>
        <w:jc w:val="center"/>
        <w:rPr>
          <w:b/>
          <w:szCs w:val="24"/>
        </w:rPr>
      </w:pPr>
      <w:r w:rsidRPr="00CD1588">
        <w:rPr>
          <w:b/>
          <w:szCs w:val="24"/>
        </w:rPr>
        <w:t>Data Analysis</w:t>
      </w:r>
    </w:p>
    <w:p w14:paraId="73EBB02D" w14:textId="71C9076B" w:rsidR="00966624" w:rsidRPr="00CD1588" w:rsidRDefault="00966624" w:rsidP="00966624">
      <w:pPr>
        <w:ind w:firstLine="0"/>
        <w:rPr>
          <w:sz w:val="22"/>
        </w:rPr>
      </w:pPr>
      <w:r w:rsidRPr="00CD1588">
        <w:rPr>
          <w:sz w:val="22"/>
        </w:rPr>
        <w:t>TWG has performed an extensive evaluation of the above referenced published article utilizing the QFFM.  We commence our eva</w:t>
      </w:r>
      <w:r w:rsidR="00ED5268" w:rsidRPr="00CD1588">
        <w:rPr>
          <w:sz w:val="22"/>
        </w:rPr>
        <w:t>luation of the paper with an in-</w:t>
      </w:r>
      <w:r w:rsidRPr="00CD1588">
        <w:rPr>
          <w:sz w:val="22"/>
        </w:rPr>
        <w:t>depth analysis of the reported data.</w:t>
      </w:r>
    </w:p>
    <w:p w14:paraId="3992C011" w14:textId="77777777" w:rsidR="00902E73" w:rsidRPr="00CD1588" w:rsidRDefault="00902E73" w:rsidP="00966624">
      <w:pPr>
        <w:ind w:firstLine="0"/>
        <w:rPr>
          <w:sz w:val="22"/>
        </w:rPr>
      </w:pPr>
    </w:p>
    <w:p w14:paraId="4DDF2484" w14:textId="45861187" w:rsidR="00902E73" w:rsidRPr="00CD1588" w:rsidRDefault="00274587" w:rsidP="00966624">
      <w:pPr>
        <w:ind w:firstLine="0"/>
        <w:rPr>
          <w:sz w:val="22"/>
        </w:rPr>
      </w:pPr>
      <w:r>
        <w:rPr>
          <w:sz w:val="22"/>
        </w:rPr>
        <w:t>The publication contains 4</w:t>
      </w:r>
      <w:r w:rsidR="00902E73" w:rsidRPr="00CD1588">
        <w:rPr>
          <w:sz w:val="22"/>
        </w:rPr>
        <w:t xml:space="preserve"> experiments </w:t>
      </w:r>
      <w:r>
        <w:rPr>
          <w:sz w:val="22"/>
        </w:rPr>
        <w:t xml:space="preserve">relating to the use of Titan C18 particles having a Sauter-mean diameter of 2.04 micron. </w:t>
      </w:r>
      <w:r w:rsidR="00902E73" w:rsidRPr="00CD1588">
        <w:rPr>
          <w:sz w:val="22"/>
        </w:rPr>
        <w:t>For ease of descripti</w:t>
      </w:r>
      <w:r w:rsidR="00C12C33">
        <w:rPr>
          <w:sz w:val="22"/>
        </w:rPr>
        <w:t>on we designate them</w:t>
      </w:r>
      <w:r w:rsidR="00E76AF4">
        <w:rPr>
          <w:sz w:val="22"/>
        </w:rPr>
        <w:t xml:space="preserve"> </w:t>
      </w:r>
      <w:r>
        <w:rPr>
          <w:sz w:val="22"/>
        </w:rPr>
        <w:t>based upon their column dimension</w:t>
      </w:r>
      <w:r w:rsidR="00E76AF4">
        <w:rPr>
          <w:sz w:val="22"/>
        </w:rPr>
        <w:t xml:space="preserve">, </w:t>
      </w:r>
      <w:r w:rsidR="00C66254">
        <w:rPr>
          <w:sz w:val="22"/>
        </w:rPr>
        <w:t xml:space="preserve">and </w:t>
      </w:r>
      <w:r w:rsidR="00E76AF4">
        <w:rPr>
          <w:sz w:val="22"/>
        </w:rPr>
        <w:t>numbered</w:t>
      </w:r>
      <w:r w:rsidR="00C12C33">
        <w:rPr>
          <w:sz w:val="22"/>
        </w:rPr>
        <w:t xml:space="preserve"> </w:t>
      </w:r>
      <w:r w:rsidR="00144FFC">
        <w:rPr>
          <w:sz w:val="22"/>
        </w:rPr>
        <w:t xml:space="preserve">1 </w:t>
      </w:r>
      <w:r w:rsidR="00C12C33">
        <w:rPr>
          <w:sz w:val="22"/>
        </w:rPr>
        <w:t xml:space="preserve">through </w:t>
      </w:r>
      <w:r>
        <w:rPr>
          <w:sz w:val="22"/>
        </w:rPr>
        <w:t>4</w:t>
      </w:r>
      <w:r w:rsidR="00902E73" w:rsidRPr="00CD1588">
        <w:rPr>
          <w:sz w:val="22"/>
        </w:rPr>
        <w:t xml:space="preserve"> as follows;</w:t>
      </w:r>
    </w:p>
    <w:p w14:paraId="3ACEE2E6" w14:textId="77777777" w:rsidR="00902E73" w:rsidRPr="00CD1588" w:rsidRDefault="00902E73" w:rsidP="00966624">
      <w:pPr>
        <w:ind w:firstLine="0"/>
        <w:rPr>
          <w:sz w:val="22"/>
        </w:rPr>
      </w:pPr>
    </w:p>
    <w:p w14:paraId="0488BBB7" w14:textId="1F238AF7" w:rsidR="00902E73" w:rsidRPr="00CD1588" w:rsidRDefault="00144FFC" w:rsidP="00144FFC">
      <w:pPr>
        <w:pStyle w:val="ListParagraph"/>
        <w:ind w:firstLine="0"/>
        <w:rPr>
          <w:sz w:val="22"/>
        </w:rPr>
      </w:pPr>
      <w:r>
        <w:rPr>
          <w:sz w:val="22"/>
        </w:rPr>
        <w:t xml:space="preserve">1. </w:t>
      </w:r>
      <w:r w:rsidR="00274587">
        <w:rPr>
          <w:sz w:val="22"/>
        </w:rPr>
        <w:t>Titan C18 particles;</w:t>
      </w:r>
      <w:r>
        <w:rPr>
          <w:sz w:val="22"/>
        </w:rPr>
        <w:t xml:space="preserve"> </w:t>
      </w:r>
      <w:r w:rsidR="00274587">
        <w:rPr>
          <w:sz w:val="22"/>
        </w:rPr>
        <w:t>0.21 x 10 cm column</w:t>
      </w:r>
    </w:p>
    <w:p w14:paraId="35C77BD4" w14:textId="05B6524D" w:rsidR="00902E73" w:rsidRPr="00CD1588" w:rsidRDefault="00144FFC" w:rsidP="00144FFC">
      <w:pPr>
        <w:pStyle w:val="ListParagraph"/>
        <w:ind w:firstLine="0"/>
        <w:rPr>
          <w:sz w:val="22"/>
        </w:rPr>
      </w:pPr>
      <w:r>
        <w:rPr>
          <w:sz w:val="22"/>
        </w:rPr>
        <w:t>2.</w:t>
      </w:r>
      <w:r w:rsidR="00274587">
        <w:rPr>
          <w:sz w:val="22"/>
        </w:rPr>
        <w:t xml:space="preserve"> Titan C18 particles; </w:t>
      </w:r>
      <w:r w:rsidR="00600E8B">
        <w:rPr>
          <w:sz w:val="22"/>
        </w:rPr>
        <w:t>0.30</w:t>
      </w:r>
      <w:r w:rsidR="00274587">
        <w:rPr>
          <w:sz w:val="22"/>
        </w:rPr>
        <w:t xml:space="preserve"> x 10 cm column</w:t>
      </w:r>
    </w:p>
    <w:p w14:paraId="24F2DF13" w14:textId="41EF8033" w:rsidR="00902E73" w:rsidRPr="00CD1588" w:rsidRDefault="00144FFC" w:rsidP="00144FFC">
      <w:pPr>
        <w:pStyle w:val="ListParagraph"/>
        <w:ind w:firstLine="0"/>
        <w:rPr>
          <w:sz w:val="22"/>
        </w:rPr>
      </w:pPr>
      <w:r>
        <w:rPr>
          <w:sz w:val="22"/>
        </w:rPr>
        <w:t xml:space="preserve">3. </w:t>
      </w:r>
      <w:r w:rsidR="00274587">
        <w:rPr>
          <w:sz w:val="22"/>
        </w:rPr>
        <w:t xml:space="preserve">Titan C18 particles; </w:t>
      </w:r>
      <w:r w:rsidR="00600E8B">
        <w:rPr>
          <w:sz w:val="22"/>
        </w:rPr>
        <w:t>0.21 x 5</w:t>
      </w:r>
      <w:r w:rsidR="00274587">
        <w:rPr>
          <w:sz w:val="22"/>
        </w:rPr>
        <w:t xml:space="preserve"> cm column</w:t>
      </w:r>
    </w:p>
    <w:p w14:paraId="1464B119" w14:textId="37D335A0" w:rsidR="00902E73" w:rsidRPr="00CD1588" w:rsidRDefault="00144FFC" w:rsidP="00144FFC">
      <w:pPr>
        <w:pStyle w:val="ListParagraph"/>
        <w:ind w:firstLine="0"/>
        <w:rPr>
          <w:sz w:val="22"/>
        </w:rPr>
      </w:pPr>
      <w:r>
        <w:rPr>
          <w:sz w:val="22"/>
        </w:rPr>
        <w:t xml:space="preserve">4. </w:t>
      </w:r>
      <w:r w:rsidR="00274587">
        <w:rPr>
          <w:sz w:val="22"/>
        </w:rPr>
        <w:t xml:space="preserve">Titan C18 particles; </w:t>
      </w:r>
      <w:r w:rsidR="00600E8B">
        <w:rPr>
          <w:sz w:val="22"/>
        </w:rPr>
        <w:t>0.21 x 5</w:t>
      </w:r>
      <w:r w:rsidR="00274587">
        <w:rPr>
          <w:sz w:val="22"/>
        </w:rPr>
        <w:t xml:space="preserve"> cm column</w:t>
      </w:r>
    </w:p>
    <w:p w14:paraId="2C33ECEF" w14:textId="77777777" w:rsidR="00156BBE" w:rsidRPr="00CD1588" w:rsidRDefault="00156BBE" w:rsidP="00966624">
      <w:pPr>
        <w:ind w:firstLine="0"/>
        <w:rPr>
          <w:sz w:val="22"/>
        </w:rPr>
      </w:pPr>
    </w:p>
    <w:p w14:paraId="5078F666" w14:textId="1B0829D0" w:rsidR="005F68B9" w:rsidRPr="00CD1588" w:rsidRDefault="00AE68B8" w:rsidP="00156BBE">
      <w:pPr>
        <w:pStyle w:val="ListParagraph"/>
        <w:numPr>
          <w:ilvl w:val="0"/>
          <w:numId w:val="7"/>
        </w:numPr>
        <w:rPr>
          <w:b/>
          <w:sz w:val="22"/>
        </w:rPr>
      </w:pPr>
      <w:r w:rsidRPr="00CD1588">
        <w:rPr>
          <w:b/>
          <w:sz w:val="22"/>
        </w:rPr>
        <w:t>Corroborating the QFFM</w:t>
      </w:r>
      <w:r w:rsidR="00156BBE" w:rsidRPr="00CD1588">
        <w:rPr>
          <w:b/>
          <w:sz w:val="22"/>
        </w:rPr>
        <w:t xml:space="preserve"> in Laminar Flow (Fig. A-1)</w:t>
      </w:r>
    </w:p>
    <w:p w14:paraId="5BD003C5" w14:textId="77777777" w:rsidR="00156BBE" w:rsidRPr="00CD1588" w:rsidRDefault="00156BBE" w:rsidP="00156BBE">
      <w:pPr>
        <w:pStyle w:val="ListParagraph"/>
        <w:ind w:firstLine="0"/>
        <w:rPr>
          <w:b/>
          <w:sz w:val="22"/>
        </w:rPr>
      </w:pPr>
    </w:p>
    <w:p w14:paraId="4D7D0E10" w14:textId="304E3C9D" w:rsidR="00832A64" w:rsidRPr="00CD1588" w:rsidRDefault="00D753CF" w:rsidP="00156BBE">
      <w:pPr>
        <w:pStyle w:val="ListParagraph"/>
        <w:ind w:firstLine="0"/>
        <w:rPr>
          <w:rFonts w:ascii="Times New Roman" w:hAnsi="Times New Roman" w:cs="Times New Roman"/>
          <w:sz w:val="22"/>
        </w:rPr>
      </w:pPr>
      <w:r w:rsidRPr="00CD1588">
        <w:rPr>
          <w:rFonts w:ascii="Times New Roman" w:hAnsi="Times New Roman" w:cs="Times New Roman"/>
          <w:sz w:val="22"/>
        </w:rPr>
        <w:t>In our Fig.</w:t>
      </w:r>
      <w:r w:rsidR="00156BBE" w:rsidRPr="00CD1588">
        <w:rPr>
          <w:rFonts w:ascii="Times New Roman" w:hAnsi="Times New Roman" w:cs="Times New Roman"/>
          <w:sz w:val="22"/>
        </w:rPr>
        <w:t>A-1 herein we evaluate the packed conduit under study by</w:t>
      </w:r>
      <w:r w:rsidR="00BF095F">
        <w:rPr>
          <w:rFonts w:ascii="Times New Roman" w:hAnsi="Times New Roman" w:cs="Times New Roman"/>
          <w:sz w:val="22"/>
        </w:rPr>
        <w:t xml:space="preserve"> hypothetically</w:t>
      </w:r>
      <w:r w:rsidR="00156BBE" w:rsidRPr="00CD1588">
        <w:rPr>
          <w:rFonts w:ascii="Times New Roman" w:hAnsi="Times New Roman" w:cs="Times New Roman"/>
          <w:sz w:val="22"/>
        </w:rPr>
        <w:t xml:space="preserve"> removing all the particles from the column and evaluating the empty conduit </w:t>
      </w:r>
      <w:r w:rsidR="001E609A" w:rsidRPr="00CD1588">
        <w:rPr>
          <w:rFonts w:ascii="Times New Roman" w:hAnsi="Times New Roman" w:cs="Times New Roman"/>
          <w:sz w:val="22"/>
        </w:rPr>
        <w:t>using the same fluid as reported in the paper but at very</w:t>
      </w:r>
      <w:r w:rsidR="00091EA9" w:rsidRPr="00CD1588">
        <w:rPr>
          <w:rFonts w:ascii="Times New Roman" w:hAnsi="Times New Roman" w:cs="Times New Roman"/>
          <w:sz w:val="22"/>
        </w:rPr>
        <w:t xml:space="preserve"> low</w:t>
      </w:r>
      <w:r w:rsidR="001E609A" w:rsidRPr="00CD1588">
        <w:rPr>
          <w:rFonts w:ascii="Times New Roman" w:hAnsi="Times New Roman" w:cs="Times New Roman"/>
          <w:sz w:val="22"/>
        </w:rPr>
        <w:t xml:space="preserve"> flow rates. </w:t>
      </w:r>
      <w:r w:rsidR="001D1449" w:rsidRPr="00CD1588">
        <w:rPr>
          <w:rFonts w:ascii="Times New Roman" w:hAnsi="Times New Roman" w:cs="Times New Roman"/>
          <w:sz w:val="22"/>
        </w:rPr>
        <w:t xml:space="preserve">This technique removes all the </w:t>
      </w:r>
      <w:r w:rsidR="001D1449" w:rsidRPr="00BF095F">
        <w:rPr>
          <w:rFonts w:ascii="Times New Roman" w:hAnsi="Times New Roman" w:cs="Times New Roman"/>
          <w:sz w:val="22"/>
        </w:rPr>
        <w:t>uncertainty</w:t>
      </w:r>
      <w:r w:rsidR="001D1449" w:rsidRPr="00CD1588">
        <w:rPr>
          <w:rFonts w:ascii="Times New Roman" w:hAnsi="Times New Roman" w:cs="Times New Roman"/>
          <w:sz w:val="22"/>
        </w:rPr>
        <w:t xml:space="preserve"> associated with the measurement of particle size, particle shape and packed conduit external porosity, the three variables which are the most challenging from a measurement perspective. </w:t>
      </w:r>
      <w:r w:rsidR="001E609A" w:rsidRPr="00CD1588">
        <w:rPr>
          <w:rFonts w:ascii="Times New Roman" w:hAnsi="Times New Roman" w:cs="Times New Roman"/>
          <w:sz w:val="22"/>
        </w:rPr>
        <w:t>Additionally, o</w:t>
      </w:r>
      <w:r w:rsidR="00156BBE" w:rsidRPr="00CD1588">
        <w:rPr>
          <w:rFonts w:ascii="Times New Roman" w:hAnsi="Times New Roman" w:cs="Times New Roman"/>
          <w:sz w:val="22"/>
        </w:rPr>
        <w:t xml:space="preserve">ur analysis compares the calculated pressure gradient </w:t>
      </w:r>
      <w:r w:rsidR="005D27D9">
        <w:rPr>
          <w:rFonts w:ascii="Times New Roman" w:hAnsi="Times New Roman" w:cs="Times New Roman"/>
          <w:sz w:val="22"/>
        </w:rPr>
        <w:t>generated</w:t>
      </w:r>
      <w:r w:rsidR="00156BBE" w:rsidRPr="00CD1588">
        <w:rPr>
          <w:rFonts w:ascii="Times New Roman" w:hAnsi="Times New Roman" w:cs="Times New Roman"/>
          <w:sz w:val="22"/>
        </w:rPr>
        <w:t xml:space="preserve"> by the QFFM and</w:t>
      </w:r>
      <w:r w:rsidR="005D27D9">
        <w:rPr>
          <w:rFonts w:ascii="Times New Roman" w:hAnsi="Times New Roman" w:cs="Times New Roman"/>
          <w:sz w:val="22"/>
        </w:rPr>
        <w:t xml:space="preserve"> the Poiseuille</w:t>
      </w:r>
      <w:r w:rsidR="00156BBE" w:rsidRPr="00CD1588">
        <w:rPr>
          <w:rFonts w:ascii="Times New Roman" w:hAnsi="Times New Roman" w:cs="Times New Roman"/>
          <w:sz w:val="22"/>
        </w:rPr>
        <w:t xml:space="preserve"> model at values of the flow rate </w:t>
      </w:r>
      <w:r w:rsidR="00156BBE" w:rsidRPr="00CD1588">
        <w:rPr>
          <w:rFonts w:ascii="Times New Roman" w:hAnsi="Times New Roman" w:cs="Times New Roman"/>
          <w:i/>
          <w:sz w:val="22"/>
        </w:rPr>
        <w:t>close to zero</w:t>
      </w:r>
      <w:r w:rsidR="00156BBE" w:rsidRPr="00CD1588">
        <w:rPr>
          <w:rFonts w:ascii="Times New Roman" w:hAnsi="Times New Roman" w:cs="Times New Roman"/>
          <w:sz w:val="22"/>
        </w:rPr>
        <w:t>, i.e. laminar flow.</w:t>
      </w:r>
      <w:r w:rsidR="00AC607E" w:rsidRPr="00CD1588">
        <w:rPr>
          <w:rFonts w:ascii="Times New Roman" w:hAnsi="Times New Roman" w:cs="Times New Roman"/>
          <w:sz w:val="22"/>
        </w:rPr>
        <w:t xml:space="preserve"> We can legitimately do this for </w:t>
      </w:r>
      <w:r w:rsidR="00AC607E" w:rsidRPr="00CD1588">
        <w:rPr>
          <w:rFonts w:ascii="Times New Roman" w:hAnsi="Times New Roman" w:cs="Times New Roman"/>
          <w:i/>
          <w:sz w:val="22"/>
        </w:rPr>
        <w:t>any</w:t>
      </w:r>
      <w:r w:rsidR="00AC607E" w:rsidRPr="00CD1588">
        <w:rPr>
          <w:rFonts w:ascii="Times New Roman" w:hAnsi="Times New Roman" w:cs="Times New Roman"/>
          <w:sz w:val="22"/>
        </w:rPr>
        <w:t xml:space="preserve"> experiment because</w:t>
      </w:r>
      <w:r w:rsidR="005C0761" w:rsidRPr="00CD1588">
        <w:rPr>
          <w:rFonts w:ascii="Times New Roman" w:hAnsi="Times New Roman" w:cs="Times New Roman"/>
          <w:sz w:val="22"/>
        </w:rPr>
        <w:t xml:space="preserve"> the value of zero flow rate</w:t>
      </w:r>
      <w:r w:rsidR="005B51DD" w:rsidRPr="00CD1588">
        <w:rPr>
          <w:rFonts w:ascii="Times New Roman" w:hAnsi="Times New Roman" w:cs="Times New Roman"/>
          <w:sz w:val="22"/>
        </w:rPr>
        <w:t xml:space="preserve"> (q = 0) and its </w:t>
      </w:r>
      <w:r w:rsidR="004A1F2F" w:rsidRPr="00CD1588">
        <w:rPr>
          <w:rFonts w:ascii="Times New Roman" w:hAnsi="Times New Roman" w:cs="Times New Roman"/>
          <w:sz w:val="22"/>
        </w:rPr>
        <w:t xml:space="preserve">corresponding </w:t>
      </w:r>
      <w:r w:rsidR="005B51DD" w:rsidRPr="00CD1588">
        <w:rPr>
          <w:rFonts w:ascii="Times New Roman" w:hAnsi="Times New Roman" w:cs="Times New Roman"/>
          <w:sz w:val="22"/>
        </w:rPr>
        <w:t>counterpart zero pressure drop (</w:t>
      </w:r>
      <w:r w:rsidR="005B51DD" w:rsidRPr="00CD1588">
        <w:rPr>
          <w:rFonts w:ascii="Symbol" w:hAnsi="Symbol" w:cs="Times New Roman"/>
          <w:sz w:val="22"/>
        </w:rPr>
        <w:t></w:t>
      </w:r>
      <w:r w:rsidR="005B51DD" w:rsidRPr="00CD1588">
        <w:rPr>
          <w:rFonts w:ascii="Times New Roman" w:hAnsi="Times New Roman" w:cs="Times New Roman"/>
          <w:sz w:val="22"/>
        </w:rPr>
        <w:t>P = 0)</w:t>
      </w:r>
      <w:r w:rsidR="005C0761" w:rsidRPr="00CD1588">
        <w:rPr>
          <w:rFonts w:ascii="Times New Roman" w:hAnsi="Times New Roman" w:cs="Times New Roman"/>
          <w:sz w:val="22"/>
        </w:rPr>
        <w:t xml:space="preserve"> repre</w:t>
      </w:r>
      <w:r w:rsidR="00BF095F">
        <w:rPr>
          <w:rFonts w:ascii="Times New Roman" w:hAnsi="Times New Roman" w:cs="Times New Roman"/>
          <w:sz w:val="22"/>
        </w:rPr>
        <w:t>sent</w:t>
      </w:r>
      <w:r w:rsidR="00AC607E" w:rsidRPr="00CD1588">
        <w:rPr>
          <w:rFonts w:ascii="Times New Roman" w:hAnsi="Times New Roman" w:cs="Times New Roman"/>
          <w:sz w:val="22"/>
        </w:rPr>
        <w:t xml:space="preserve"> </w:t>
      </w:r>
      <w:r w:rsidR="00AC607E" w:rsidRPr="00CD1588">
        <w:rPr>
          <w:rFonts w:ascii="Times New Roman" w:hAnsi="Times New Roman" w:cs="Times New Roman"/>
          <w:i/>
          <w:sz w:val="22"/>
        </w:rPr>
        <w:t>the</w:t>
      </w:r>
      <w:r w:rsidR="00AC607E" w:rsidRPr="00CD1588">
        <w:rPr>
          <w:rFonts w:ascii="Times New Roman" w:hAnsi="Times New Roman" w:cs="Times New Roman"/>
          <w:sz w:val="22"/>
        </w:rPr>
        <w:t xml:space="preserve"> universal fluid dynamic calibration point which grounds </w:t>
      </w:r>
      <w:r w:rsidR="00AC607E" w:rsidRPr="00CD1588">
        <w:rPr>
          <w:rFonts w:ascii="Times New Roman" w:hAnsi="Times New Roman" w:cs="Times New Roman"/>
          <w:i/>
          <w:sz w:val="22"/>
        </w:rPr>
        <w:t>in reality</w:t>
      </w:r>
      <w:r w:rsidR="00AC607E" w:rsidRPr="00CD1588">
        <w:rPr>
          <w:rFonts w:ascii="Times New Roman" w:hAnsi="Times New Roman" w:cs="Times New Roman"/>
          <w:sz w:val="22"/>
        </w:rPr>
        <w:t xml:space="preserve"> all mathematical constructs</w:t>
      </w:r>
      <w:r w:rsidR="00121FF9" w:rsidRPr="00CD1588">
        <w:rPr>
          <w:rFonts w:ascii="Times New Roman" w:hAnsi="Times New Roman" w:cs="Times New Roman"/>
          <w:sz w:val="22"/>
        </w:rPr>
        <w:t>,</w:t>
      </w:r>
      <w:r w:rsidR="00AC607E" w:rsidRPr="00CD1588">
        <w:rPr>
          <w:rFonts w:ascii="Times New Roman" w:hAnsi="Times New Roman" w:cs="Times New Roman"/>
          <w:sz w:val="22"/>
        </w:rPr>
        <w:t xml:space="preserve"> be they </w:t>
      </w:r>
      <w:r w:rsidR="00AC607E" w:rsidRPr="00CD1588">
        <w:rPr>
          <w:rFonts w:ascii="Times New Roman" w:hAnsi="Times New Roman" w:cs="Times New Roman"/>
          <w:i/>
          <w:sz w:val="22"/>
        </w:rPr>
        <w:t>dimensional</w:t>
      </w:r>
      <w:r w:rsidR="00AC607E" w:rsidRPr="00CD1588">
        <w:rPr>
          <w:rFonts w:ascii="Times New Roman" w:hAnsi="Times New Roman" w:cs="Times New Roman"/>
          <w:sz w:val="22"/>
        </w:rPr>
        <w:t xml:space="preserve"> or </w:t>
      </w:r>
      <w:r w:rsidR="00AC607E" w:rsidRPr="00CD1588">
        <w:rPr>
          <w:rFonts w:ascii="Times New Roman" w:hAnsi="Times New Roman" w:cs="Times New Roman"/>
          <w:i/>
          <w:sz w:val="22"/>
        </w:rPr>
        <w:t>dimensionless</w:t>
      </w:r>
      <w:r w:rsidR="00AC607E" w:rsidRPr="00CD1588">
        <w:rPr>
          <w:rFonts w:ascii="Times New Roman" w:hAnsi="Times New Roman" w:cs="Times New Roman"/>
          <w:sz w:val="22"/>
        </w:rPr>
        <w:t>.</w:t>
      </w:r>
      <w:r w:rsidR="00156BBE" w:rsidRPr="00CD1588">
        <w:rPr>
          <w:rFonts w:ascii="Times New Roman" w:hAnsi="Times New Roman" w:cs="Times New Roman"/>
          <w:sz w:val="22"/>
        </w:rPr>
        <w:t xml:space="preserve"> In this way we can establish for the reader a</w:t>
      </w:r>
      <w:r w:rsidR="008D349F" w:rsidRPr="00CD1588">
        <w:rPr>
          <w:rFonts w:ascii="Times New Roman" w:hAnsi="Times New Roman" w:cs="Times New Roman"/>
          <w:i/>
          <w:sz w:val="22"/>
        </w:rPr>
        <w:t xml:space="preserve"> </w:t>
      </w:r>
      <w:r w:rsidR="00DB291E" w:rsidRPr="00CD1588">
        <w:rPr>
          <w:rFonts w:ascii="Times New Roman" w:hAnsi="Times New Roman" w:cs="Times New Roman"/>
          <w:i/>
          <w:sz w:val="22"/>
        </w:rPr>
        <w:t>demonstrable</w:t>
      </w:r>
      <w:r w:rsidR="00156BBE" w:rsidRPr="00CD1588">
        <w:rPr>
          <w:rFonts w:ascii="Times New Roman" w:hAnsi="Times New Roman" w:cs="Times New Roman"/>
          <w:sz w:val="22"/>
        </w:rPr>
        <w:t xml:space="preserve"> calibration of the QFFM against Poiseuille’s equation </w:t>
      </w:r>
      <w:r w:rsidR="008D349F" w:rsidRPr="00CD1588">
        <w:rPr>
          <w:rFonts w:ascii="Times New Roman" w:hAnsi="Times New Roman" w:cs="Times New Roman"/>
          <w:sz w:val="22"/>
        </w:rPr>
        <w:t>for the</w:t>
      </w:r>
      <w:r w:rsidR="00156BBE" w:rsidRPr="00CD1588">
        <w:rPr>
          <w:rFonts w:ascii="Times New Roman" w:hAnsi="Times New Roman" w:cs="Times New Roman"/>
          <w:sz w:val="22"/>
        </w:rPr>
        <w:t xml:space="preserve"> </w:t>
      </w:r>
      <w:r w:rsidR="00156BBE" w:rsidRPr="00CD1588">
        <w:rPr>
          <w:rFonts w:ascii="Times New Roman" w:hAnsi="Times New Roman" w:cs="Times New Roman"/>
          <w:i/>
          <w:sz w:val="22"/>
        </w:rPr>
        <w:t>dimensional</w:t>
      </w:r>
      <w:r w:rsidR="00CE0859" w:rsidRPr="00CD1588">
        <w:rPr>
          <w:rFonts w:ascii="Times New Roman" w:hAnsi="Times New Roman" w:cs="Times New Roman"/>
          <w:sz w:val="22"/>
        </w:rPr>
        <w:t xml:space="preserve"> </w:t>
      </w:r>
      <w:r w:rsidR="008D349F" w:rsidRPr="00CD1588">
        <w:rPr>
          <w:rFonts w:ascii="Times New Roman" w:hAnsi="Times New Roman" w:cs="Times New Roman"/>
          <w:sz w:val="22"/>
        </w:rPr>
        <w:t>manifestation</w:t>
      </w:r>
      <w:r w:rsidR="00DB291E" w:rsidRPr="00CD1588">
        <w:rPr>
          <w:rFonts w:ascii="Times New Roman" w:hAnsi="Times New Roman" w:cs="Times New Roman"/>
          <w:sz w:val="22"/>
        </w:rPr>
        <w:t xml:space="preserve"> of the QFFM</w:t>
      </w:r>
      <w:r w:rsidR="001E609A" w:rsidRPr="00CD1588">
        <w:rPr>
          <w:rFonts w:ascii="Times New Roman" w:hAnsi="Times New Roman" w:cs="Times New Roman"/>
          <w:sz w:val="22"/>
        </w:rPr>
        <w:t>.</w:t>
      </w:r>
      <w:r w:rsidR="008D349F" w:rsidRPr="00CD1588">
        <w:rPr>
          <w:rFonts w:ascii="Times New Roman" w:hAnsi="Times New Roman" w:cs="Times New Roman"/>
          <w:sz w:val="22"/>
        </w:rPr>
        <w:t xml:space="preserve"> </w:t>
      </w:r>
    </w:p>
    <w:p w14:paraId="4E732624" w14:textId="77777777" w:rsidR="00832A64" w:rsidRPr="00CD1588" w:rsidRDefault="00832A64" w:rsidP="00156BBE">
      <w:pPr>
        <w:pStyle w:val="ListParagraph"/>
        <w:ind w:firstLine="0"/>
        <w:rPr>
          <w:rFonts w:ascii="Times New Roman" w:hAnsi="Times New Roman" w:cs="Times New Roman"/>
          <w:sz w:val="22"/>
        </w:rPr>
      </w:pPr>
    </w:p>
    <w:p w14:paraId="562D90A1" w14:textId="5412AEBA" w:rsidR="00156BBE" w:rsidRPr="00CD1588" w:rsidRDefault="00CE0859" w:rsidP="00156BBE">
      <w:pPr>
        <w:pStyle w:val="ListParagraph"/>
        <w:ind w:firstLine="0"/>
        <w:rPr>
          <w:rFonts w:ascii="Times New Roman" w:hAnsi="Times New Roman" w:cs="Times New Roman"/>
          <w:sz w:val="22"/>
        </w:rPr>
      </w:pPr>
      <w:r w:rsidRPr="00CD1588">
        <w:rPr>
          <w:rFonts w:ascii="Times New Roman" w:hAnsi="Times New Roman" w:cs="Times New Roman"/>
          <w:sz w:val="22"/>
        </w:rPr>
        <w:t xml:space="preserve">As shown in our Fig. A-1, we use </w:t>
      </w:r>
      <w:r w:rsidR="00D753CF" w:rsidRPr="00CD1588">
        <w:rPr>
          <w:rFonts w:ascii="Times New Roman" w:hAnsi="Times New Roman" w:cs="Times New Roman"/>
          <w:sz w:val="22"/>
        </w:rPr>
        <w:t>a quadratic frame of reference</w:t>
      </w:r>
      <w:r w:rsidRPr="00CD1588">
        <w:rPr>
          <w:rFonts w:ascii="Times New Roman" w:hAnsi="Times New Roman" w:cs="Times New Roman"/>
          <w:sz w:val="22"/>
        </w:rPr>
        <w:t xml:space="preserve"> to compare both flow models plotting the pressure gradient on the y axis and the superficial linear velocity on the x axis.</w:t>
      </w:r>
      <w:r w:rsidR="00765A95" w:rsidRPr="00CD1588">
        <w:rPr>
          <w:rFonts w:ascii="Times New Roman" w:hAnsi="Times New Roman" w:cs="Times New Roman"/>
          <w:sz w:val="22"/>
        </w:rPr>
        <w:t xml:space="preserve"> </w:t>
      </w:r>
      <w:r w:rsidRPr="00CD1588">
        <w:rPr>
          <w:rFonts w:ascii="Times New Roman" w:hAnsi="Times New Roman" w:cs="Times New Roman"/>
          <w:sz w:val="22"/>
        </w:rPr>
        <w:t>As can be seen from the plot</w:t>
      </w:r>
      <w:r w:rsidR="00135AA6">
        <w:rPr>
          <w:rFonts w:ascii="Times New Roman" w:hAnsi="Times New Roman" w:cs="Times New Roman"/>
          <w:sz w:val="22"/>
        </w:rPr>
        <w:t>,</w:t>
      </w:r>
      <w:r w:rsidRPr="00CD1588">
        <w:rPr>
          <w:rFonts w:ascii="Times New Roman" w:hAnsi="Times New Roman" w:cs="Times New Roman"/>
          <w:sz w:val="22"/>
        </w:rPr>
        <w:t xml:space="preserve"> both models are virtually identical</w:t>
      </w:r>
      <w:r w:rsidR="003E4ABB" w:rsidRPr="00CD1588">
        <w:rPr>
          <w:rFonts w:ascii="Times New Roman" w:hAnsi="Times New Roman" w:cs="Times New Roman"/>
          <w:sz w:val="22"/>
        </w:rPr>
        <w:t xml:space="preserve"> when the </w:t>
      </w:r>
      <w:r w:rsidR="007C3B59" w:rsidRPr="00CD1588">
        <w:rPr>
          <w:rFonts w:ascii="Times New Roman" w:hAnsi="Times New Roman" w:cs="Times New Roman"/>
          <w:sz w:val="22"/>
        </w:rPr>
        <w:t>calculated</w:t>
      </w:r>
      <w:r w:rsidR="003E4ABB" w:rsidRPr="00CD1588">
        <w:rPr>
          <w:rFonts w:ascii="Times New Roman" w:hAnsi="Times New Roman" w:cs="Times New Roman"/>
          <w:sz w:val="22"/>
        </w:rPr>
        <w:t xml:space="preserve"> flow rate is</w:t>
      </w:r>
      <w:r w:rsidR="00135AA6">
        <w:rPr>
          <w:rFonts w:ascii="Times New Roman" w:hAnsi="Times New Roman" w:cs="Times New Roman"/>
          <w:sz w:val="22"/>
        </w:rPr>
        <w:t xml:space="preserve"> very close to</w:t>
      </w:r>
      <w:r w:rsidRPr="00CD1588">
        <w:rPr>
          <w:rFonts w:ascii="Times New Roman" w:hAnsi="Times New Roman" w:cs="Times New Roman"/>
          <w:sz w:val="22"/>
        </w:rPr>
        <w:t xml:space="preserve"> zero</w:t>
      </w:r>
      <w:r w:rsidR="00B96363" w:rsidRPr="00CD1588">
        <w:rPr>
          <w:rFonts w:ascii="Times New Roman" w:hAnsi="Times New Roman" w:cs="Times New Roman"/>
          <w:sz w:val="22"/>
        </w:rPr>
        <w:t>,</w:t>
      </w:r>
      <w:r w:rsidRPr="00CD1588">
        <w:rPr>
          <w:rFonts w:ascii="Times New Roman" w:hAnsi="Times New Roman" w:cs="Times New Roman"/>
          <w:sz w:val="22"/>
        </w:rPr>
        <w:t xml:space="preserve"> </w:t>
      </w:r>
      <w:r w:rsidR="003E4ABB" w:rsidRPr="00CD1588">
        <w:rPr>
          <w:rFonts w:ascii="Times New Roman" w:hAnsi="Times New Roman" w:cs="Times New Roman"/>
          <w:sz w:val="22"/>
        </w:rPr>
        <w:t>but</w:t>
      </w:r>
      <w:r w:rsidRPr="00CD1588">
        <w:rPr>
          <w:rFonts w:ascii="Times New Roman" w:hAnsi="Times New Roman" w:cs="Times New Roman"/>
          <w:sz w:val="22"/>
        </w:rPr>
        <w:t xml:space="preserve"> the QFFM model has a slight deviation as the flow rate increases.</w:t>
      </w:r>
      <w:r w:rsidR="00832A64" w:rsidRPr="00CD1588">
        <w:rPr>
          <w:rFonts w:ascii="Times New Roman" w:hAnsi="Times New Roman" w:cs="Times New Roman"/>
          <w:sz w:val="22"/>
        </w:rPr>
        <w:t xml:space="preserve"> This deviation is caused by </w:t>
      </w:r>
      <w:r w:rsidR="00832A64" w:rsidRPr="00CD1588">
        <w:rPr>
          <w:rFonts w:ascii="Times New Roman" w:hAnsi="Times New Roman" w:cs="Times New Roman"/>
          <w:i/>
          <w:sz w:val="22"/>
        </w:rPr>
        <w:t>kinetic</w:t>
      </w:r>
      <w:r w:rsidR="00832A64" w:rsidRPr="00CD1588">
        <w:rPr>
          <w:rFonts w:ascii="Times New Roman" w:hAnsi="Times New Roman" w:cs="Times New Roman"/>
          <w:sz w:val="22"/>
        </w:rPr>
        <w:t xml:space="preserve"> contributions as the modified Reynolds number increases</w:t>
      </w:r>
      <w:r w:rsidR="00135AA6">
        <w:rPr>
          <w:rFonts w:ascii="Times New Roman" w:hAnsi="Times New Roman" w:cs="Times New Roman"/>
          <w:sz w:val="22"/>
        </w:rPr>
        <w:t>. Such contributions</w:t>
      </w:r>
      <w:r w:rsidR="00832A64" w:rsidRPr="00CD1588">
        <w:rPr>
          <w:rFonts w:ascii="Times New Roman" w:hAnsi="Times New Roman" w:cs="Times New Roman"/>
          <w:sz w:val="22"/>
        </w:rPr>
        <w:t xml:space="preserve"> are not recognized by Poiseuille’s model since it </w:t>
      </w:r>
      <w:r w:rsidR="0088076A" w:rsidRPr="00CD1588">
        <w:rPr>
          <w:rFonts w:ascii="Times New Roman" w:hAnsi="Times New Roman" w:cs="Times New Roman"/>
          <w:sz w:val="22"/>
        </w:rPr>
        <w:t xml:space="preserve">does not contain a kinetic term, i.e. it only captures </w:t>
      </w:r>
      <w:r w:rsidR="0088076A" w:rsidRPr="00CD1588">
        <w:rPr>
          <w:rFonts w:ascii="Times New Roman" w:hAnsi="Times New Roman" w:cs="Times New Roman"/>
          <w:i/>
          <w:sz w:val="22"/>
        </w:rPr>
        <w:t>viscous</w:t>
      </w:r>
      <w:r w:rsidR="0088076A" w:rsidRPr="00CD1588">
        <w:rPr>
          <w:rFonts w:ascii="Times New Roman" w:hAnsi="Times New Roman" w:cs="Times New Roman"/>
          <w:sz w:val="22"/>
        </w:rPr>
        <w:t xml:space="preserve"> components of energy</w:t>
      </w:r>
      <w:r w:rsidR="00CC0021" w:rsidRPr="00CD1588">
        <w:rPr>
          <w:rFonts w:ascii="Times New Roman" w:hAnsi="Times New Roman" w:cs="Times New Roman"/>
          <w:sz w:val="22"/>
        </w:rPr>
        <w:t xml:space="preserve"> dissipation.</w:t>
      </w:r>
      <w:r w:rsidR="007C3B59" w:rsidRPr="00CD1588">
        <w:rPr>
          <w:rFonts w:ascii="Times New Roman" w:hAnsi="Times New Roman" w:cs="Times New Roman"/>
          <w:sz w:val="22"/>
        </w:rPr>
        <w:t xml:space="preserve"> Accordingly, as shown in the plot, the QFFM is</w:t>
      </w:r>
      <w:r w:rsidR="004D40BD" w:rsidRPr="00CD1588">
        <w:rPr>
          <w:rFonts w:ascii="Times New Roman" w:hAnsi="Times New Roman" w:cs="Times New Roman"/>
          <w:sz w:val="22"/>
        </w:rPr>
        <w:t xml:space="preserve"> virtually</w:t>
      </w:r>
      <w:r w:rsidR="007C3B59" w:rsidRPr="00CD1588">
        <w:rPr>
          <w:rFonts w:ascii="Times New Roman" w:hAnsi="Times New Roman" w:cs="Times New Roman"/>
          <w:sz w:val="22"/>
        </w:rPr>
        <w:t xml:space="preserve"> equivalent to the Poiseuille model for flow in </w:t>
      </w:r>
      <w:r w:rsidR="007C3B59" w:rsidRPr="00F50108">
        <w:rPr>
          <w:rFonts w:ascii="Times New Roman" w:hAnsi="Times New Roman" w:cs="Times New Roman"/>
          <w:sz w:val="22"/>
        </w:rPr>
        <w:t xml:space="preserve">this </w:t>
      </w:r>
      <w:r w:rsidR="007C3B59" w:rsidRPr="00CD1588">
        <w:rPr>
          <w:rFonts w:ascii="Times New Roman" w:hAnsi="Times New Roman" w:cs="Times New Roman"/>
          <w:sz w:val="22"/>
        </w:rPr>
        <w:t xml:space="preserve">conduit when the fluid flow regime is confined to laminar and, moreover, is structured to capture kinetic contributions should the measured flow rates </w:t>
      </w:r>
      <w:r w:rsidR="007C3B59" w:rsidRPr="00CD1588">
        <w:rPr>
          <w:rFonts w:ascii="Times New Roman" w:hAnsi="Times New Roman" w:cs="Times New Roman"/>
          <w:i/>
          <w:sz w:val="22"/>
        </w:rPr>
        <w:t>reported for this packed conduit</w:t>
      </w:r>
      <w:r w:rsidR="007C3B59" w:rsidRPr="00CD1588">
        <w:rPr>
          <w:rFonts w:ascii="Times New Roman" w:hAnsi="Times New Roman" w:cs="Times New Roman"/>
          <w:sz w:val="22"/>
        </w:rPr>
        <w:t xml:space="preserve"> extend beyond the laminar flow regime, something Poiseuille is incapable of accomplishing.</w:t>
      </w:r>
    </w:p>
    <w:p w14:paraId="6EE8CEC7" w14:textId="77777777" w:rsidR="0032225B" w:rsidRDefault="0032225B" w:rsidP="00966624">
      <w:pPr>
        <w:ind w:firstLine="0"/>
        <w:rPr>
          <w:sz w:val="22"/>
        </w:rPr>
      </w:pPr>
    </w:p>
    <w:p w14:paraId="73F4032E" w14:textId="77777777" w:rsidR="000C30A2" w:rsidRDefault="000C30A2" w:rsidP="00966624">
      <w:pPr>
        <w:ind w:firstLine="0"/>
        <w:rPr>
          <w:sz w:val="22"/>
        </w:rPr>
      </w:pPr>
    </w:p>
    <w:p w14:paraId="732AF71D" w14:textId="77777777" w:rsidR="000C30A2" w:rsidRDefault="000C30A2" w:rsidP="00966624">
      <w:pPr>
        <w:ind w:firstLine="0"/>
        <w:rPr>
          <w:sz w:val="22"/>
        </w:rPr>
      </w:pPr>
    </w:p>
    <w:p w14:paraId="52571A08" w14:textId="77777777" w:rsidR="000C30A2" w:rsidRDefault="000C30A2" w:rsidP="00966624">
      <w:pPr>
        <w:ind w:firstLine="0"/>
        <w:rPr>
          <w:sz w:val="22"/>
        </w:rPr>
      </w:pPr>
    </w:p>
    <w:p w14:paraId="728E808A" w14:textId="77777777" w:rsidR="000C30A2" w:rsidRPr="00CD1588" w:rsidRDefault="000C30A2" w:rsidP="00966624">
      <w:pPr>
        <w:ind w:firstLine="0"/>
        <w:rPr>
          <w:sz w:val="22"/>
        </w:rPr>
      </w:pPr>
    </w:p>
    <w:p w14:paraId="06A82AC6" w14:textId="6D0A99C0" w:rsidR="007B65F3" w:rsidRDefault="001A31F7" w:rsidP="00966624">
      <w:pPr>
        <w:ind w:firstLine="0"/>
        <w:rPr>
          <w:sz w:val="22"/>
        </w:rPr>
      </w:pPr>
      <w:r w:rsidRPr="00CD1588">
        <w:rPr>
          <w:sz w:val="22"/>
        </w:rPr>
        <w:lastRenderedPageBreak/>
        <w:t>Fig A-1</w:t>
      </w:r>
    </w:p>
    <w:p w14:paraId="1895931C" w14:textId="77777777" w:rsidR="00547C68" w:rsidRDefault="00547C68" w:rsidP="00966624">
      <w:pPr>
        <w:ind w:firstLine="0"/>
        <w:rPr>
          <w:sz w:val="22"/>
        </w:rPr>
      </w:pPr>
    </w:p>
    <w:p w14:paraId="463DE542" w14:textId="58453ED0" w:rsidR="008111CA" w:rsidRDefault="00313A9B" w:rsidP="00966624">
      <w:pPr>
        <w:ind w:firstLine="0"/>
        <w:rPr>
          <w:sz w:val="22"/>
        </w:rPr>
      </w:pPr>
      <w:r>
        <w:rPr>
          <w:noProof/>
        </w:rPr>
        <w:drawing>
          <wp:inline distT="0" distB="0" distL="0" distR="0" wp14:anchorId="738788B4" wp14:editId="54D54581">
            <wp:extent cx="5943600" cy="2185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185670"/>
                    </a:xfrm>
                    <a:prstGeom prst="rect">
                      <a:avLst/>
                    </a:prstGeom>
                  </pic:spPr>
                </pic:pic>
              </a:graphicData>
            </a:graphic>
          </wp:inline>
        </w:drawing>
      </w:r>
    </w:p>
    <w:p w14:paraId="651EE94D" w14:textId="1B52ED18" w:rsidR="00560E86" w:rsidRDefault="00560E86" w:rsidP="00D40E12">
      <w:pPr>
        <w:ind w:firstLine="0"/>
        <w:jc w:val="center"/>
        <w:rPr>
          <w:sz w:val="22"/>
        </w:rPr>
      </w:pPr>
    </w:p>
    <w:p w14:paraId="5FE633F4" w14:textId="77777777" w:rsidR="000C30A2" w:rsidRDefault="000C30A2" w:rsidP="00D40E12">
      <w:pPr>
        <w:ind w:firstLine="0"/>
        <w:jc w:val="center"/>
        <w:rPr>
          <w:sz w:val="22"/>
        </w:rPr>
      </w:pPr>
    </w:p>
    <w:p w14:paraId="1D640138" w14:textId="77777777" w:rsidR="000C30A2" w:rsidRDefault="000C30A2" w:rsidP="00D40E12">
      <w:pPr>
        <w:ind w:firstLine="0"/>
        <w:jc w:val="center"/>
        <w:rPr>
          <w:sz w:val="22"/>
        </w:rPr>
      </w:pPr>
    </w:p>
    <w:p w14:paraId="208F7233" w14:textId="77777777" w:rsidR="000C30A2" w:rsidRDefault="000C30A2" w:rsidP="00D40E12">
      <w:pPr>
        <w:ind w:firstLine="0"/>
        <w:jc w:val="center"/>
        <w:rPr>
          <w:sz w:val="22"/>
        </w:rPr>
      </w:pPr>
    </w:p>
    <w:p w14:paraId="3A1CD27D" w14:textId="77777777" w:rsidR="000C30A2" w:rsidRDefault="000C30A2" w:rsidP="00D40E12">
      <w:pPr>
        <w:ind w:firstLine="0"/>
        <w:jc w:val="center"/>
        <w:rPr>
          <w:sz w:val="22"/>
        </w:rPr>
      </w:pPr>
    </w:p>
    <w:p w14:paraId="7EC3D594" w14:textId="77777777" w:rsidR="000C30A2" w:rsidRDefault="000C30A2" w:rsidP="00D40E12">
      <w:pPr>
        <w:ind w:firstLine="0"/>
        <w:jc w:val="center"/>
        <w:rPr>
          <w:sz w:val="22"/>
        </w:rPr>
      </w:pPr>
    </w:p>
    <w:p w14:paraId="39E59C9B" w14:textId="77777777" w:rsidR="000C30A2" w:rsidRDefault="000C30A2" w:rsidP="00D40E12">
      <w:pPr>
        <w:ind w:firstLine="0"/>
        <w:jc w:val="center"/>
        <w:rPr>
          <w:sz w:val="22"/>
        </w:rPr>
      </w:pPr>
    </w:p>
    <w:p w14:paraId="38B5BA4E" w14:textId="77777777" w:rsidR="000C30A2" w:rsidRDefault="000C30A2" w:rsidP="00D40E12">
      <w:pPr>
        <w:ind w:firstLine="0"/>
        <w:jc w:val="center"/>
        <w:rPr>
          <w:sz w:val="22"/>
        </w:rPr>
      </w:pPr>
    </w:p>
    <w:p w14:paraId="2EB90D91" w14:textId="77777777" w:rsidR="000C30A2" w:rsidRDefault="000C30A2" w:rsidP="00D40E12">
      <w:pPr>
        <w:ind w:firstLine="0"/>
        <w:jc w:val="center"/>
        <w:rPr>
          <w:sz w:val="22"/>
        </w:rPr>
      </w:pPr>
    </w:p>
    <w:p w14:paraId="0C4A353E" w14:textId="77777777" w:rsidR="000C30A2" w:rsidRDefault="000C30A2" w:rsidP="00D40E12">
      <w:pPr>
        <w:ind w:firstLine="0"/>
        <w:jc w:val="center"/>
        <w:rPr>
          <w:sz w:val="22"/>
        </w:rPr>
      </w:pPr>
    </w:p>
    <w:p w14:paraId="15E93C88" w14:textId="77777777" w:rsidR="000C30A2" w:rsidRDefault="000C30A2" w:rsidP="00D40E12">
      <w:pPr>
        <w:ind w:firstLine="0"/>
        <w:jc w:val="center"/>
        <w:rPr>
          <w:sz w:val="22"/>
        </w:rPr>
      </w:pPr>
    </w:p>
    <w:p w14:paraId="2FC3D8F1" w14:textId="77777777" w:rsidR="000C30A2" w:rsidRDefault="000C30A2" w:rsidP="00D40E12">
      <w:pPr>
        <w:ind w:firstLine="0"/>
        <w:jc w:val="center"/>
        <w:rPr>
          <w:sz w:val="22"/>
        </w:rPr>
      </w:pPr>
    </w:p>
    <w:p w14:paraId="07665D7C" w14:textId="77777777" w:rsidR="000C30A2" w:rsidRDefault="000C30A2" w:rsidP="00D40E12">
      <w:pPr>
        <w:ind w:firstLine="0"/>
        <w:jc w:val="center"/>
        <w:rPr>
          <w:sz w:val="22"/>
        </w:rPr>
      </w:pPr>
    </w:p>
    <w:p w14:paraId="7D1D1FE8" w14:textId="77777777" w:rsidR="000C30A2" w:rsidRDefault="000C30A2" w:rsidP="00D40E12">
      <w:pPr>
        <w:ind w:firstLine="0"/>
        <w:jc w:val="center"/>
        <w:rPr>
          <w:sz w:val="22"/>
        </w:rPr>
      </w:pPr>
    </w:p>
    <w:p w14:paraId="615DFA85" w14:textId="77777777" w:rsidR="000C30A2" w:rsidRDefault="000C30A2" w:rsidP="00D40E12">
      <w:pPr>
        <w:ind w:firstLine="0"/>
        <w:jc w:val="center"/>
        <w:rPr>
          <w:sz w:val="22"/>
        </w:rPr>
      </w:pPr>
    </w:p>
    <w:p w14:paraId="6D60A817" w14:textId="77777777" w:rsidR="000C30A2" w:rsidRDefault="000C30A2" w:rsidP="00D40E12">
      <w:pPr>
        <w:ind w:firstLine="0"/>
        <w:jc w:val="center"/>
        <w:rPr>
          <w:sz w:val="22"/>
        </w:rPr>
      </w:pPr>
    </w:p>
    <w:p w14:paraId="301D6A26" w14:textId="77777777" w:rsidR="000C30A2" w:rsidRDefault="000C30A2" w:rsidP="00D40E12">
      <w:pPr>
        <w:ind w:firstLine="0"/>
        <w:jc w:val="center"/>
        <w:rPr>
          <w:sz w:val="22"/>
        </w:rPr>
      </w:pPr>
    </w:p>
    <w:p w14:paraId="737E0DF1" w14:textId="77777777" w:rsidR="000C30A2" w:rsidRDefault="000C30A2" w:rsidP="00D40E12">
      <w:pPr>
        <w:ind w:firstLine="0"/>
        <w:jc w:val="center"/>
        <w:rPr>
          <w:sz w:val="22"/>
        </w:rPr>
      </w:pPr>
    </w:p>
    <w:p w14:paraId="45E9C419" w14:textId="77777777" w:rsidR="000C30A2" w:rsidRDefault="000C30A2" w:rsidP="00D40E12">
      <w:pPr>
        <w:ind w:firstLine="0"/>
        <w:jc w:val="center"/>
        <w:rPr>
          <w:sz w:val="22"/>
        </w:rPr>
      </w:pPr>
    </w:p>
    <w:p w14:paraId="3414BBFD" w14:textId="77777777" w:rsidR="000C30A2" w:rsidRDefault="000C30A2" w:rsidP="00D40E12">
      <w:pPr>
        <w:ind w:firstLine="0"/>
        <w:jc w:val="center"/>
        <w:rPr>
          <w:sz w:val="22"/>
        </w:rPr>
      </w:pPr>
    </w:p>
    <w:p w14:paraId="1A7CA8A3" w14:textId="77777777" w:rsidR="000C30A2" w:rsidRDefault="000C30A2" w:rsidP="00D40E12">
      <w:pPr>
        <w:ind w:firstLine="0"/>
        <w:jc w:val="center"/>
        <w:rPr>
          <w:sz w:val="22"/>
        </w:rPr>
      </w:pPr>
    </w:p>
    <w:p w14:paraId="3B5E32E2" w14:textId="77777777" w:rsidR="000C30A2" w:rsidRDefault="000C30A2" w:rsidP="00D40E12">
      <w:pPr>
        <w:ind w:firstLine="0"/>
        <w:jc w:val="center"/>
        <w:rPr>
          <w:sz w:val="22"/>
        </w:rPr>
      </w:pPr>
    </w:p>
    <w:p w14:paraId="27D2CE63" w14:textId="77777777" w:rsidR="000C30A2" w:rsidRDefault="000C30A2" w:rsidP="00D40E12">
      <w:pPr>
        <w:ind w:firstLine="0"/>
        <w:jc w:val="center"/>
        <w:rPr>
          <w:sz w:val="22"/>
        </w:rPr>
      </w:pPr>
    </w:p>
    <w:p w14:paraId="5D446DFA" w14:textId="77777777" w:rsidR="000C30A2" w:rsidRDefault="000C30A2" w:rsidP="00D40E12">
      <w:pPr>
        <w:ind w:firstLine="0"/>
        <w:jc w:val="center"/>
        <w:rPr>
          <w:sz w:val="22"/>
        </w:rPr>
      </w:pPr>
    </w:p>
    <w:p w14:paraId="253BEAA3" w14:textId="77777777" w:rsidR="000C30A2" w:rsidRDefault="000C30A2" w:rsidP="00D40E12">
      <w:pPr>
        <w:ind w:firstLine="0"/>
        <w:jc w:val="center"/>
        <w:rPr>
          <w:sz w:val="22"/>
        </w:rPr>
      </w:pPr>
    </w:p>
    <w:p w14:paraId="06A52864" w14:textId="77777777" w:rsidR="000C30A2" w:rsidRDefault="000C30A2" w:rsidP="00D40E12">
      <w:pPr>
        <w:ind w:firstLine="0"/>
        <w:jc w:val="center"/>
        <w:rPr>
          <w:sz w:val="22"/>
        </w:rPr>
      </w:pPr>
    </w:p>
    <w:p w14:paraId="090B2826" w14:textId="77777777" w:rsidR="000C30A2" w:rsidRDefault="000C30A2" w:rsidP="00D40E12">
      <w:pPr>
        <w:ind w:firstLine="0"/>
        <w:jc w:val="center"/>
        <w:rPr>
          <w:sz w:val="22"/>
        </w:rPr>
      </w:pPr>
    </w:p>
    <w:p w14:paraId="0C0FE68A" w14:textId="77777777" w:rsidR="000C30A2" w:rsidRDefault="000C30A2" w:rsidP="00D40E12">
      <w:pPr>
        <w:ind w:firstLine="0"/>
        <w:jc w:val="center"/>
        <w:rPr>
          <w:sz w:val="22"/>
        </w:rPr>
      </w:pPr>
    </w:p>
    <w:p w14:paraId="590C0077" w14:textId="77777777" w:rsidR="000C30A2" w:rsidRDefault="000C30A2" w:rsidP="00D40E12">
      <w:pPr>
        <w:ind w:firstLine="0"/>
        <w:jc w:val="center"/>
        <w:rPr>
          <w:sz w:val="22"/>
        </w:rPr>
      </w:pPr>
    </w:p>
    <w:p w14:paraId="3C7AC83F" w14:textId="77777777" w:rsidR="000C30A2" w:rsidRDefault="000C30A2" w:rsidP="00D40E12">
      <w:pPr>
        <w:ind w:firstLine="0"/>
        <w:jc w:val="center"/>
        <w:rPr>
          <w:sz w:val="22"/>
        </w:rPr>
      </w:pPr>
    </w:p>
    <w:p w14:paraId="4D60EBC2" w14:textId="77777777" w:rsidR="000C30A2" w:rsidRDefault="000C30A2" w:rsidP="00D40E12">
      <w:pPr>
        <w:ind w:firstLine="0"/>
        <w:jc w:val="center"/>
        <w:rPr>
          <w:sz w:val="22"/>
        </w:rPr>
      </w:pPr>
    </w:p>
    <w:p w14:paraId="1A414746" w14:textId="77777777" w:rsidR="000C30A2" w:rsidRDefault="000C30A2" w:rsidP="00D40E12">
      <w:pPr>
        <w:ind w:firstLine="0"/>
        <w:jc w:val="center"/>
        <w:rPr>
          <w:sz w:val="22"/>
        </w:rPr>
      </w:pPr>
    </w:p>
    <w:p w14:paraId="5557FB15" w14:textId="77777777" w:rsidR="000C30A2" w:rsidRDefault="000C30A2" w:rsidP="00D40E12">
      <w:pPr>
        <w:ind w:firstLine="0"/>
        <w:jc w:val="center"/>
        <w:rPr>
          <w:sz w:val="22"/>
        </w:rPr>
      </w:pPr>
    </w:p>
    <w:p w14:paraId="2B482661" w14:textId="77777777" w:rsidR="000C30A2" w:rsidRPr="00CD1588" w:rsidRDefault="000C30A2" w:rsidP="00D40E12">
      <w:pPr>
        <w:ind w:firstLine="0"/>
        <w:jc w:val="center"/>
        <w:rPr>
          <w:sz w:val="22"/>
        </w:rPr>
      </w:pPr>
    </w:p>
    <w:p w14:paraId="4F8069AF" w14:textId="77777777" w:rsidR="00560E86" w:rsidRPr="00CD1588" w:rsidRDefault="00560E8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Quantification of the embedded discrepancy in the reported experiment (Fig. A-2).</w:t>
      </w:r>
    </w:p>
    <w:p w14:paraId="0C63363E" w14:textId="77777777" w:rsidR="00560E86" w:rsidRPr="00CD1588" w:rsidRDefault="00560E86" w:rsidP="00560E86">
      <w:pPr>
        <w:ind w:left="720" w:firstLine="0"/>
        <w:rPr>
          <w:rFonts w:ascii="Times New Roman" w:hAnsi="Times New Roman" w:cs="Times New Roman"/>
          <w:b/>
          <w:sz w:val="22"/>
        </w:rPr>
      </w:pPr>
    </w:p>
    <w:p w14:paraId="52A100E7" w14:textId="6899316F" w:rsidR="00C07BBD" w:rsidRPr="00C07BBD" w:rsidRDefault="00560E86" w:rsidP="00C07BBD">
      <w:pPr>
        <w:rPr>
          <w:rFonts w:ascii="Calibri" w:eastAsia="Times New Roman" w:hAnsi="Calibri" w:cs="Calibri"/>
          <w:color w:val="000000"/>
          <w:sz w:val="20"/>
          <w:szCs w:val="20"/>
        </w:rPr>
      </w:pPr>
      <w:r w:rsidRPr="00CD1588">
        <w:rPr>
          <w:rFonts w:ascii="Times New Roman" w:hAnsi="Times New Roman" w:cs="Times New Roman"/>
          <w:sz w:val="22"/>
        </w:rPr>
        <w:t>In our Fig.A-2 herein, we include the raw data provided in the paper as our baseline and we use our QFFM, again in a quadratic frame of reference, to demonstrate the discrepancy embedded in the reported data for the packed conduit. In addition, we also show the QFFM corrected data by using its inherent architectural design to identify the correct combination of the packed conduit sensitive variables of particle sphericity (</w:t>
      </w:r>
      <w:r w:rsidRPr="00CD1588">
        <w:rPr>
          <w:rFonts w:ascii="Symbol" w:hAnsi="Symbol" w:cs="Times New Roman"/>
          <w:sz w:val="22"/>
        </w:rPr>
        <w:t></w:t>
      </w:r>
      <w:r w:rsidRPr="00CD1588">
        <w:rPr>
          <w:rFonts w:ascii="Times New Roman" w:hAnsi="Times New Roman" w:cs="Times New Roman"/>
          <w:sz w:val="22"/>
          <w:vertAlign w:val="subscript"/>
        </w:rPr>
        <w:t>p</w:t>
      </w:r>
      <w:r w:rsidRPr="00CD1588">
        <w:rPr>
          <w:rFonts w:ascii="Times New Roman" w:hAnsi="Times New Roman" w:cs="Times New Roman"/>
          <w:sz w:val="22"/>
        </w:rPr>
        <w:t>), spherical particle diameter equivalent (d</w:t>
      </w:r>
      <w:r w:rsidRPr="00CD1588">
        <w:rPr>
          <w:rFonts w:ascii="Times New Roman" w:hAnsi="Times New Roman" w:cs="Times New Roman"/>
          <w:sz w:val="22"/>
          <w:vertAlign w:val="subscript"/>
        </w:rPr>
        <w:t>p</w:t>
      </w:r>
      <w:r w:rsidRPr="00CD1588">
        <w:rPr>
          <w:rFonts w:ascii="Times New Roman" w:hAnsi="Times New Roman" w:cs="Times New Roman"/>
          <w:sz w:val="22"/>
        </w:rPr>
        <w:t>),</w:t>
      </w:r>
      <w:r w:rsidR="00C07BBD" w:rsidRPr="00C07BBD">
        <w:rPr>
          <w:rFonts w:ascii="Calibri" w:hAnsi="Calibri" w:cs="Calibri"/>
          <w:color w:val="000000"/>
          <w:sz w:val="20"/>
          <w:szCs w:val="20"/>
        </w:rPr>
        <w:t xml:space="preserve"> </w:t>
      </w:r>
      <w:r w:rsidR="00C07BBD">
        <w:rPr>
          <w:rFonts w:ascii="Times New Roman" w:eastAsia="Times New Roman" w:hAnsi="Times New Roman" w:cs="Times New Roman"/>
          <w:color w:val="000000"/>
          <w:sz w:val="22"/>
        </w:rPr>
        <w:t>channel w</w:t>
      </w:r>
      <w:r w:rsidR="00C07BBD" w:rsidRPr="00C07BBD">
        <w:rPr>
          <w:rFonts w:ascii="Times New Roman" w:eastAsia="Times New Roman" w:hAnsi="Times New Roman" w:cs="Times New Roman"/>
          <w:color w:val="000000"/>
          <w:sz w:val="22"/>
        </w:rPr>
        <w:t>all roughness profile</w:t>
      </w:r>
    </w:p>
    <w:p w14:paraId="5524AFEE" w14:textId="376CEDBA" w:rsidR="00560E86" w:rsidRPr="00CD1588" w:rsidRDefault="00560E86" w:rsidP="00C07BBD">
      <w:pPr>
        <w:ind w:firstLine="0"/>
        <w:rPr>
          <w:rFonts w:ascii="Times New Roman" w:hAnsi="Times New Roman" w:cs="Times New Roman"/>
          <w:sz w:val="22"/>
        </w:rPr>
      </w:pPr>
      <w:r w:rsidRPr="00CD1588">
        <w:rPr>
          <w:rFonts w:ascii="Times New Roman" w:hAnsi="Times New Roman" w:cs="Times New Roman"/>
          <w:sz w:val="22"/>
        </w:rPr>
        <w:t xml:space="preserve"> </w:t>
      </w:r>
      <w:r w:rsidR="009B2D2C">
        <w:rPr>
          <w:rFonts w:ascii="Times New Roman" w:hAnsi="Times New Roman" w:cs="Times New Roman"/>
          <w:sz w:val="22"/>
        </w:rPr>
        <w:t>(</w:t>
      </w:r>
      <w:r w:rsidR="009B2D2C" w:rsidRPr="00C07BBD">
        <w:rPr>
          <w:rFonts w:ascii="Symbol" w:hAnsi="Symbol" w:cs="Times New Roman"/>
          <w:sz w:val="22"/>
        </w:rPr>
        <w:t></w:t>
      </w:r>
      <w:r w:rsidR="00C07BBD">
        <w:rPr>
          <w:rFonts w:ascii="Times New Roman" w:hAnsi="Times New Roman" w:cs="Times New Roman"/>
          <w:sz w:val="22"/>
          <w:vertAlign w:val="subscript"/>
        </w:rPr>
        <w:t>w</w:t>
      </w:r>
      <w:r w:rsidR="009B2D2C">
        <w:rPr>
          <w:rFonts w:ascii="Times New Roman" w:hAnsi="Times New Roman" w:cs="Times New Roman"/>
          <w:sz w:val="22"/>
        </w:rPr>
        <w:t>)</w:t>
      </w:r>
      <w:r w:rsidRPr="00CD1588">
        <w:rPr>
          <w:rFonts w:ascii="Times New Roman" w:hAnsi="Times New Roman" w:cs="Times New Roman"/>
          <w:sz w:val="22"/>
        </w:rPr>
        <w:t xml:space="preserve"> and conduit external porosity (</w:t>
      </w:r>
      <w:r w:rsidRPr="00CD1588">
        <w:rPr>
          <w:rFonts w:ascii="Symbol" w:hAnsi="Symbol" w:cs="Times New Roman"/>
          <w:sz w:val="22"/>
        </w:rPr>
        <w:t></w:t>
      </w:r>
      <w:r w:rsidRPr="00CD1588">
        <w:rPr>
          <w:rFonts w:ascii="Times New Roman" w:hAnsi="Times New Roman" w:cs="Times New Roman"/>
          <w:sz w:val="22"/>
          <w:vertAlign w:val="subscript"/>
        </w:rPr>
        <w:t>0</w:t>
      </w:r>
      <w:r w:rsidRPr="00CD1588">
        <w:rPr>
          <w:rFonts w:ascii="Times New Roman" w:hAnsi="Times New Roman" w:cs="Times New Roman"/>
          <w:sz w:val="22"/>
        </w:rPr>
        <w:t>), underlying the reported values for pressure gradient and fluid flow rate. Finally, in addition to the correlation shown between the reported results and the QFFM c</w:t>
      </w:r>
      <w:r w:rsidR="009B2D2C">
        <w:rPr>
          <w:rFonts w:ascii="Times New Roman" w:hAnsi="Times New Roman" w:cs="Times New Roman"/>
          <w:sz w:val="22"/>
        </w:rPr>
        <w:t>orrected results, we include a Q</w:t>
      </w:r>
      <w:r w:rsidRPr="00CD1588">
        <w:rPr>
          <w:rFonts w:ascii="Times New Roman" w:hAnsi="Times New Roman" w:cs="Times New Roman"/>
          <w:sz w:val="22"/>
        </w:rPr>
        <w:t xml:space="preserve"> modified Ergun model equivalent with identified viscous and kinetic constants of A and B, respectively.</w:t>
      </w:r>
    </w:p>
    <w:p w14:paraId="48D99A73" w14:textId="77777777" w:rsidR="00551AA6" w:rsidRPr="00CD1588" w:rsidRDefault="00551AA6" w:rsidP="006C76E1">
      <w:pPr>
        <w:ind w:firstLine="0"/>
        <w:rPr>
          <w:sz w:val="22"/>
        </w:rPr>
      </w:pPr>
    </w:p>
    <w:p w14:paraId="2A7E7DB6" w14:textId="4A3C8A3A" w:rsidR="001A31F7" w:rsidRDefault="006C76E1" w:rsidP="006C76E1">
      <w:pPr>
        <w:ind w:firstLine="0"/>
        <w:rPr>
          <w:sz w:val="22"/>
        </w:rPr>
      </w:pPr>
      <w:r w:rsidRPr="00CD1588">
        <w:rPr>
          <w:sz w:val="22"/>
        </w:rPr>
        <w:t>Fig. A-2</w:t>
      </w:r>
    </w:p>
    <w:p w14:paraId="47BB6521" w14:textId="6FB799F8" w:rsidR="00547C68" w:rsidRDefault="00547C68" w:rsidP="006C76E1">
      <w:pPr>
        <w:ind w:firstLine="0"/>
        <w:rPr>
          <w:sz w:val="22"/>
        </w:rPr>
      </w:pPr>
    </w:p>
    <w:p w14:paraId="488D252A" w14:textId="783A540F" w:rsidR="008111CA" w:rsidRDefault="000C30A2" w:rsidP="006C76E1">
      <w:pPr>
        <w:ind w:firstLine="0"/>
        <w:rPr>
          <w:sz w:val="22"/>
        </w:rPr>
      </w:pPr>
      <w:r>
        <w:rPr>
          <w:noProof/>
        </w:rPr>
        <w:drawing>
          <wp:inline distT="0" distB="0" distL="0" distR="0" wp14:anchorId="70B7B3EA" wp14:editId="081549A5">
            <wp:extent cx="5943600" cy="4017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017010"/>
                    </a:xfrm>
                    <a:prstGeom prst="rect">
                      <a:avLst/>
                    </a:prstGeom>
                  </pic:spPr>
                </pic:pic>
              </a:graphicData>
            </a:graphic>
          </wp:inline>
        </w:drawing>
      </w:r>
    </w:p>
    <w:p w14:paraId="0EC5CF1B" w14:textId="40CDAA03" w:rsidR="00BF54F9" w:rsidRPr="00CD1588" w:rsidRDefault="00BF54F9" w:rsidP="006C76E1">
      <w:pPr>
        <w:ind w:firstLine="0"/>
        <w:rPr>
          <w:sz w:val="22"/>
        </w:rPr>
      </w:pPr>
    </w:p>
    <w:p w14:paraId="003196AA" w14:textId="130605C1" w:rsidR="00203A79" w:rsidRDefault="006D6EA0" w:rsidP="00575E0E">
      <w:pPr>
        <w:ind w:firstLine="0"/>
        <w:rPr>
          <w:sz w:val="22"/>
        </w:rPr>
      </w:pPr>
      <w:r>
        <w:rPr>
          <w:sz w:val="22"/>
        </w:rPr>
        <w:t>In the case of experiment 1</w:t>
      </w:r>
      <w:r w:rsidR="00575E0E" w:rsidRPr="00CD1588">
        <w:rPr>
          <w:sz w:val="22"/>
        </w:rPr>
        <w:t>,</w:t>
      </w:r>
      <w:r w:rsidR="003C6CE6">
        <w:rPr>
          <w:sz w:val="22"/>
        </w:rPr>
        <w:t xml:space="preserve"> note the apparent correlation between the measured values</w:t>
      </w:r>
      <w:r w:rsidR="0025713F">
        <w:rPr>
          <w:sz w:val="22"/>
        </w:rPr>
        <w:t xml:space="preserve"> (just a single point!)</w:t>
      </w:r>
      <w:r w:rsidR="003C6CE6">
        <w:rPr>
          <w:sz w:val="22"/>
        </w:rPr>
        <w:t xml:space="preserve"> and the authors’ reported values. On the contrary,</w:t>
      </w:r>
      <w:r w:rsidR="00575E0E" w:rsidRPr="00CD1588">
        <w:rPr>
          <w:sz w:val="22"/>
        </w:rPr>
        <w:t xml:space="preserve"> </w:t>
      </w:r>
      <w:r w:rsidR="003C6CE6">
        <w:rPr>
          <w:sz w:val="22"/>
        </w:rPr>
        <w:t xml:space="preserve">however, </w:t>
      </w:r>
      <w:r w:rsidR="00575E0E" w:rsidRPr="00CD1588">
        <w:rPr>
          <w:sz w:val="22"/>
        </w:rPr>
        <w:t xml:space="preserve">our analysis demonstrates that while </w:t>
      </w:r>
      <w:r>
        <w:rPr>
          <w:sz w:val="22"/>
        </w:rPr>
        <w:t xml:space="preserve">maintaining </w:t>
      </w:r>
      <w:r w:rsidR="00575E0E" w:rsidRPr="00CD1588">
        <w:rPr>
          <w:sz w:val="22"/>
        </w:rPr>
        <w:t xml:space="preserve">the particle shape </w:t>
      </w:r>
      <w:r>
        <w:rPr>
          <w:sz w:val="22"/>
        </w:rPr>
        <w:t>at</w:t>
      </w:r>
      <w:r w:rsidR="00575E0E" w:rsidRPr="00CD1588">
        <w:rPr>
          <w:sz w:val="22"/>
        </w:rPr>
        <w:t xml:space="preserve"> that of a perfect sphere (</w:t>
      </w:r>
      <w:r w:rsidR="00575E0E" w:rsidRPr="00CD1588">
        <w:rPr>
          <w:rFonts w:ascii="Symbol" w:hAnsi="Symbol"/>
          <w:sz w:val="22"/>
        </w:rPr>
        <w:t></w:t>
      </w:r>
      <w:r w:rsidR="00575E0E" w:rsidRPr="00CD1588">
        <w:rPr>
          <w:rFonts w:ascii="Stencil" w:hAnsi="Stencil"/>
          <w:sz w:val="22"/>
          <w:vertAlign w:val="subscript"/>
        </w:rPr>
        <w:t>p</w:t>
      </w:r>
      <w:r w:rsidR="001B5026">
        <w:rPr>
          <w:sz w:val="22"/>
        </w:rPr>
        <w:t xml:space="preserve"> = </w:t>
      </w:r>
      <w:r>
        <w:rPr>
          <w:sz w:val="22"/>
        </w:rPr>
        <w:t>1.00</w:t>
      </w:r>
      <w:r w:rsidR="00575E0E" w:rsidRPr="00CD1588">
        <w:rPr>
          <w:sz w:val="22"/>
        </w:rPr>
        <w:t xml:space="preserve">), </w:t>
      </w:r>
      <w:r>
        <w:rPr>
          <w:sz w:val="22"/>
        </w:rPr>
        <w:t xml:space="preserve">the </w:t>
      </w:r>
      <w:r w:rsidR="007B63AE" w:rsidRPr="00CD1588">
        <w:rPr>
          <w:sz w:val="22"/>
        </w:rPr>
        <w:t xml:space="preserve">external </w:t>
      </w:r>
      <w:r w:rsidR="007B63AE">
        <w:rPr>
          <w:sz w:val="22"/>
        </w:rPr>
        <w:t xml:space="preserve">porosity was </w:t>
      </w:r>
      <w:r w:rsidR="000F4FEA">
        <w:rPr>
          <w:sz w:val="22"/>
        </w:rPr>
        <w:t>44</w:t>
      </w:r>
      <w:r>
        <w:rPr>
          <w:sz w:val="22"/>
        </w:rPr>
        <w:t xml:space="preserve"> </w:t>
      </w:r>
      <w:r w:rsidR="007B63AE">
        <w:rPr>
          <w:sz w:val="22"/>
        </w:rPr>
        <w:t xml:space="preserve">%, which is </w:t>
      </w:r>
      <w:r w:rsidR="000F4FEA">
        <w:rPr>
          <w:sz w:val="22"/>
        </w:rPr>
        <w:t>11.36</w:t>
      </w:r>
      <w:r w:rsidR="007B63AE" w:rsidRPr="00CD1588">
        <w:rPr>
          <w:sz w:val="22"/>
        </w:rPr>
        <w:t xml:space="preserve"> % larger than that reported by the authors. </w:t>
      </w:r>
      <w:r w:rsidR="007B63AE">
        <w:rPr>
          <w:sz w:val="22"/>
        </w:rPr>
        <w:t xml:space="preserve">Note that the </w:t>
      </w:r>
      <w:r w:rsidR="00024B9A">
        <w:rPr>
          <w:sz w:val="22"/>
        </w:rPr>
        <w:t xml:space="preserve">conduit </w:t>
      </w:r>
      <w:r w:rsidR="00575E0E" w:rsidRPr="00CD1588">
        <w:rPr>
          <w:sz w:val="22"/>
        </w:rPr>
        <w:t xml:space="preserve">to particle </w:t>
      </w:r>
      <w:r w:rsidR="00024B9A">
        <w:rPr>
          <w:sz w:val="22"/>
        </w:rPr>
        <w:t>diameter</w:t>
      </w:r>
      <w:r w:rsidR="00575E0E" w:rsidRPr="00CD1588">
        <w:rPr>
          <w:sz w:val="22"/>
        </w:rPr>
        <w:t xml:space="preserve"> ratio (D/d</w:t>
      </w:r>
      <w:r w:rsidR="00575E0E" w:rsidRPr="00CD1588">
        <w:rPr>
          <w:sz w:val="22"/>
          <w:vertAlign w:val="subscript"/>
        </w:rPr>
        <w:t>pm</w:t>
      </w:r>
      <w:r w:rsidR="00575E0E" w:rsidRPr="00CD1588">
        <w:rPr>
          <w:sz w:val="22"/>
        </w:rPr>
        <w:t xml:space="preserve">) = </w:t>
      </w:r>
      <w:r w:rsidR="000F4FEA">
        <w:rPr>
          <w:sz w:val="22"/>
        </w:rPr>
        <w:t>1029</w:t>
      </w:r>
      <w:r w:rsidR="00575E0E" w:rsidRPr="00CD1588">
        <w:rPr>
          <w:sz w:val="22"/>
        </w:rPr>
        <w:t xml:space="preserve"> was </w:t>
      </w:r>
      <w:r>
        <w:rPr>
          <w:sz w:val="22"/>
        </w:rPr>
        <w:t>very</w:t>
      </w:r>
      <w:r w:rsidR="00575E0E" w:rsidRPr="00CD1588">
        <w:rPr>
          <w:sz w:val="22"/>
        </w:rPr>
        <w:t xml:space="preserve"> large corresponding to </w:t>
      </w:r>
      <w:r w:rsidR="000F4FEA">
        <w:rPr>
          <w:sz w:val="22"/>
        </w:rPr>
        <w:t>a</w:t>
      </w:r>
      <w:r w:rsidR="001B5026">
        <w:rPr>
          <w:sz w:val="22"/>
        </w:rPr>
        <w:t xml:space="preserve"> value of </w:t>
      </w:r>
      <w:r w:rsidR="000F4FEA">
        <w:rPr>
          <w:sz w:val="22"/>
        </w:rPr>
        <w:t>0</w:t>
      </w:r>
      <w:r w:rsidR="007B63AE">
        <w:rPr>
          <w:sz w:val="22"/>
        </w:rPr>
        <w:t xml:space="preserve"> for </w:t>
      </w:r>
      <w:r w:rsidR="007B63AE" w:rsidRPr="0062431A">
        <w:rPr>
          <w:rFonts w:ascii="Symbol" w:hAnsi="Symbol"/>
          <w:sz w:val="22"/>
        </w:rPr>
        <w:t></w:t>
      </w:r>
      <w:r w:rsidR="0062431A">
        <w:rPr>
          <w:sz w:val="22"/>
          <w:vertAlign w:val="subscript"/>
        </w:rPr>
        <w:t>w</w:t>
      </w:r>
      <w:r w:rsidR="00575E0E" w:rsidRPr="00CD1588">
        <w:rPr>
          <w:sz w:val="22"/>
        </w:rPr>
        <w:t xml:space="preserve"> in the QFFM.  </w:t>
      </w:r>
      <w:r w:rsidR="007B63AE">
        <w:rPr>
          <w:sz w:val="22"/>
        </w:rPr>
        <w:t>Finally</w:t>
      </w:r>
      <w:r w:rsidR="00DA78C4">
        <w:rPr>
          <w:sz w:val="22"/>
        </w:rPr>
        <w:t xml:space="preserve">, although </w:t>
      </w:r>
      <w:r w:rsidR="00575E0E" w:rsidRPr="00CD1588">
        <w:rPr>
          <w:sz w:val="22"/>
        </w:rPr>
        <w:t>our</w:t>
      </w:r>
      <w:r w:rsidR="00BE0035">
        <w:rPr>
          <w:sz w:val="22"/>
        </w:rPr>
        <w:t xml:space="preserve"> identified</w:t>
      </w:r>
      <w:r w:rsidR="007B63AE">
        <w:rPr>
          <w:sz w:val="22"/>
        </w:rPr>
        <w:t xml:space="preserve"> Q</w:t>
      </w:r>
      <w:r w:rsidR="00575E0E" w:rsidRPr="00CD1588">
        <w:rPr>
          <w:sz w:val="22"/>
        </w:rPr>
        <w:t xml:space="preserve"> modified</w:t>
      </w:r>
      <w:r w:rsidR="00DA78C4">
        <w:rPr>
          <w:sz w:val="22"/>
        </w:rPr>
        <w:t xml:space="preserve"> Ergun constants are </w:t>
      </w:r>
      <w:r w:rsidR="001B5026">
        <w:rPr>
          <w:sz w:val="22"/>
        </w:rPr>
        <w:t xml:space="preserve">268 and </w:t>
      </w:r>
      <w:r w:rsidR="000F4FEA">
        <w:rPr>
          <w:sz w:val="22"/>
        </w:rPr>
        <w:t>1.87</w:t>
      </w:r>
      <w:r w:rsidR="00575E0E" w:rsidRPr="00CD1588">
        <w:rPr>
          <w:sz w:val="22"/>
        </w:rPr>
        <w:t xml:space="preserve"> for A and B, respectively, there was </w:t>
      </w:r>
      <w:r>
        <w:rPr>
          <w:sz w:val="22"/>
        </w:rPr>
        <w:t xml:space="preserve">no </w:t>
      </w:r>
      <w:r w:rsidR="0025713F">
        <w:rPr>
          <w:sz w:val="22"/>
        </w:rPr>
        <w:t>apparent</w:t>
      </w:r>
      <w:r w:rsidR="00575E0E" w:rsidRPr="00CD1588">
        <w:rPr>
          <w:sz w:val="22"/>
        </w:rPr>
        <w:t xml:space="preserve"> kinetic contribution to energy</w:t>
      </w:r>
      <w:r>
        <w:rPr>
          <w:sz w:val="22"/>
        </w:rPr>
        <w:t xml:space="preserve"> dissipation in this experiment because the flow regime was definitively in the laminar region.</w:t>
      </w:r>
    </w:p>
    <w:p w14:paraId="7265489B" w14:textId="43037E52" w:rsidR="004F5AB2" w:rsidRPr="00CD1588" w:rsidRDefault="004F5AB2" w:rsidP="00575E0E">
      <w:pPr>
        <w:ind w:firstLine="0"/>
        <w:rPr>
          <w:sz w:val="22"/>
        </w:rPr>
      </w:pPr>
    </w:p>
    <w:p w14:paraId="689457B3" w14:textId="2C46AB6B" w:rsidR="004C285B" w:rsidRPr="00CD1588" w:rsidRDefault="000C30A2" w:rsidP="006C76E1">
      <w:pPr>
        <w:ind w:firstLine="0"/>
        <w:rPr>
          <w:sz w:val="22"/>
        </w:rPr>
      </w:pPr>
      <w:r>
        <w:rPr>
          <w:noProof/>
        </w:rPr>
        <w:lastRenderedPageBreak/>
        <w:drawing>
          <wp:inline distT="0" distB="0" distL="0" distR="0" wp14:anchorId="2E2AF533" wp14:editId="6DF46FA9">
            <wp:extent cx="5943600" cy="4074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074795"/>
                    </a:xfrm>
                    <a:prstGeom prst="rect">
                      <a:avLst/>
                    </a:prstGeom>
                  </pic:spPr>
                </pic:pic>
              </a:graphicData>
            </a:graphic>
          </wp:inline>
        </w:drawing>
      </w:r>
    </w:p>
    <w:p w14:paraId="59D4FB1A" w14:textId="40E71554" w:rsidR="00E95CCB" w:rsidRPr="00CD1588" w:rsidRDefault="00E95CCB" w:rsidP="006C76E1">
      <w:pPr>
        <w:ind w:firstLine="0"/>
        <w:rPr>
          <w:sz w:val="22"/>
        </w:rPr>
      </w:pPr>
    </w:p>
    <w:p w14:paraId="45AA060C" w14:textId="776ECB53" w:rsidR="00CA6FAD" w:rsidRPr="00CD1588" w:rsidRDefault="00FA6B9B" w:rsidP="006C76E1">
      <w:pPr>
        <w:ind w:firstLine="0"/>
        <w:rPr>
          <w:sz w:val="22"/>
        </w:rPr>
      </w:pPr>
      <w:r>
        <w:rPr>
          <w:sz w:val="22"/>
        </w:rPr>
        <w:t xml:space="preserve">In the case of experiment </w:t>
      </w:r>
      <w:r w:rsidR="00BE729E">
        <w:rPr>
          <w:sz w:val="22"/>
        </w:rPr>
        <w:t>2</w:t>
      </w:r>
      <w:r w:rsidRPr="00CD1588">
        <w:rPr>
          <w:sz w:val="22"/>
        </w:rPr>
        <w:t>,</w:t>
      </w:r>
      <w:r w:rsidR="003C6CE6" w:rsidRPr="003C6CE6">
        <w:rPr>
          <w:sz w:val="22"/>
        </w:rPr>
        <w:t xml:space="preserve"> </w:t>
      </w:r>
      <w:r w:rsidR="003C6CE6">
        <w:rPr>
          <w:sz w:val="22"/>
        </w:rPr>
        <w:t>note the apparent correlation between the measured values</w:t>
      </w:r>
      <w:r w:rsidR="00612AC2">
        <w:rPr>
          <w:sz w:val="22"/>
        </w:rPr>
        <w:t xml:space="preserve"> (just a single point!)</w:t>
      </w:r>
      <w:r w:rsidR="003C6CE6">
        <w:rPr>
          <w:sz w:val="22"/>
        </w:rPr>
        <w:t xml:space="preserve"> and the authors’ reported values. On the contrary, however,</w:t>
      </w:r>
      <w:r w:rsidRPr="00CD1588">
        <w:rPr>
          <w:sz w:val="22"/>
        </w:rPr>
        <w:t xml:space="preserve"> our analysis demonstrates that while </w:t>
      </w:r>
      <w:r>
        <w:rPr>
          <w:sz w:val="22"/>
        </w:rPr>
        <w:t xml:space="preserve">maintaining </w:t>
      </w:r>
      <w:r w:rsidRPr="00CD1588">
        <w:rPr>
          <w:sz w:val="22"/>
        </w:rPr>
        <w:t xml:space="preserve">the particle shape </w:t>
      </w:r>
      <w:r>
        <w:rPr>
          <w:sz w:val="22"/>
        </w:rPr>
        <w:t>at</w:t>
      </w:r>
      <w:r w:rsidRPr="00CD1588">
        <w:rPr>
          <w:sz w:val="22"/>
        </w:rPr>
        <w:t xml:space="preserve"> that of a perfect sphere (</w:t>
      </w:r>
      <w:r w:rsidRPr="00CD1588">
        <w:rPr>
          <w:rFonts w:ascii="Symbol" w:hAnsi="Symbol"/>
          <w:sz w:val="22"/>
        </w:rPr>
        <w:t></w:t>
      </w:r>
      <w:r w:rsidRPr="00CD1588">
        <w:rPr>
          <w:rFonts w:ascii="Stencil" w:hAnsi="Stencil"/>
          <w:sz w:val="22"/>
          <w:vertAlign w:val="subscript"/>
        </w:rPr>
        <w:t>p</w:t>
      </w:r>
      <w:r>
        <w:rPr>
          <w:sz w:val="22"/>
        </w:rPr>
        <w:t xml:space="preserve"> = 1.00</w:t>
      </w:r>
      <w:r w:rsidRPr="00CD1588">
        <w:rPr>
          <w:sz w:val="22"/>
        </w:rPr>
        <w:t xml:space="preserve">), </w:t>
      </w:r>
      <w:r>
        <w:rPr>
          <w:sz w:val="22"/>
        </w:rPr>
        <w:t xml:space="preserve">the </w:t>
      </w:r>
      <w:r w:rsidRPr="00CD1588">
        <w:rPr>
          <w:sz w:val="22"/>
        </w:rPr>
        <w:t xml:space="preserve">external </w:t>
      </w:r>
      <w:r>
        <w:rPr>
          <w:sz w:val="22"/>
        </w:rPr>
        <w:t xml:space="preserve">porosity was </w:t>
      </w:r>
      <w:r w:rsidR="00662EE3">
        <w:rPr>
          <w:sz w:val="22"/>
        </w:rPr>
        <w:t>43.1</w:t>
      </w:r>
      <w:r>
        <w:rPr>
          <w:sz w:val="22"/>
        </w:rPr>
        <w:t xml:space="preserve"> %, which is </w:t>
      </w:r>
      <w:r w:rsidR="00662EE3">
        <w:rPr>
          <w:sz w:val="22"/>
        </w:rPr>
        <w:t>10.67</w:t>
      </w:r>
      <w:r w:rsidRPr="00CD1588">
        <w:rPr>
          <w:sz w:val="22"/>
        </w:rPr>
        <w:t xml:space="preserve"> % larger than that reported by the authors. </w:t>
      </w:r>
      <w:r>
        <w:rPr>
          <w:sz w:val="22"/>
        </w:rPr>
        <w:t xml:space="preserve">Note that the conduit </w:t>
      </w:r>
      <w:r w:rsidRPr="00CD1588">
        <w:rPr>
          <w:sz w:val="22"/>
        </w:rPr>
        <w:t xml:space="preserve">to particle </w:t>
      </w:r>
      <w:r>
        <w:rPr>
          <w:sz w:val="22"/>
        </w:rPr>
        <w:t>diameter</w:t>
      </w:r>
      <w:r w:rsidRPr="00CD1588">
        <w:rPr>
          <w:sz w:val="22"/>
        </w:rPr>
        <w:t xml:space="preserve"> ratio (D/d</w:t>
      </w:r>
      <w:r w:rsidRPr="00CD1588">
        <w:rPr>
          <w:sz w:val="22"/>
          <w:vertAlign w:val="subscript"/>
        </w:rPr>
        <w:t>pm</w:t>
      </w:r>
      <w:r w:rsidRPr="00CD1588">
        <w:rPr>
          <w:sz w:val="22"/>
        </w:rPr>
        <w:t xml:space="preserve">) = </w:t>
      </w:r>
      <w:r w:rsidR="00662EE3">
        <w:rPr>
          <w:sz w:val="22"/>
        </w:rPr>
        <w:t>1471</w:t>
      </w:r>
      <w:r w:rsidRPr="00CD1588">
        <w:rPr>
          <w:sz w:val="22"/>
        </w:rPr>
        <w:t xml:space="preserve"> was </w:t>
      </w:r>
      <w:r>
        <w:rPr>
          <w:sz w:val="22"/>
        </w:rPr>
        <w:t>very</w:t>
      </w:r>
      <w:r w:rsidRPr="00CD1588">
        <w:rPr>
          <w:sz w:val="22"/>
        </w:rPr>
        <w:t xml:space="preserve"> large corresponding to the </w:t>
      </w:r>
      <w:r>
        <w:rPr>
          <w:sz w:val="22"/>
        </w:rPr>
        <w:t xml:space="preserve">value of </w:t>
      </w:r>
      <w:r w:rsidR="00662EE3">
        <w:rPr>
          <w:sz w:val="22"/>
        </w:rPr>
        <w:t>0</w:t>
      </w:r>
      <w:r>
        <w:rPr>
          <w:sz w:val="22"/>
        </w:rPr>
        <w:t xml:space="preserve"> for </w:t>
      </w:r>
      <w:r w:rsidRPr="00BF52D0">
        <w:rPr>
          <w:rFonts w:ascii="Symbol" w:hAnsi="Symbol"/>
          <w:sz w:val="22"/>
        </w:rPr>
        <w:t></w:t>
      </w:r>
      <w:r w:rsidR="00BF52D0">
        <w:rPr>
          <w:sz w:val="22"/>
          <w:vertAlign w:val="subscript"/>
        </w:rPr>
        <w:t>w</w:t>
      </w:r>
      <w:r w:rsidRPr="00CD1588">
        <w:rPr>
          <w:sz w:val="22"/>
        </w:rPr>
        <w:t xml:space="preserve"> in the QFFM.  </w:t>
      </w:r>
      <w:r>
        <w:rPr>
          <w:sz w:val="22"/>
        </w:rPr>
        <w:t>Finally</w:t>
      </w:r>
      <w:r w:rsidRPr="00CD1588">
        <w:rPr>
          <w:sz w:val="22"/>
        </w:rPr>
        <w:t xml:space="preserve">, </w:t>
      </w:r>
      <w:r w:rsidR="00000B16">
        <w:rPr>
          <w:sz w:val="22"/>
        </w:rPr>
        <w:t>although</w:t>
      </w:r>
      <w:r w:rsidRPr="00CD1588">
        <w:rPr>
          <w:sz w:val="22"/>
        </w:rPr>
        <w:t xml:space="preserve"> our</w:t>
      </w:r>
      <w:r w:rsidR="00C364DA">
        <w:rPr>
          <w:sz w:val="22"/>
        </w:rPr>
        <w:t xml:space="preserve"> identified</w:t>
      </w:r>
      <w:r>
        <w:rPr>
          <w:sz w:val="22"/>
        </w:rPr>
        <w:t xml:space="preserve"> Q</w:t>
      </w:r>
      <w:r w:rsidRPr="00CD1588">
        <w:rPr>
          <w:sz w:val="22"/>
        </w:rPr>
        <w:t xml:space="preserve"> modified</w:t>
      </w:r>
      <w:r w:rsidR="00000B16">
        <w:rPr>
          <w:sz w:val="22"/>
        </w:rPr>
        <w:t xml:space="preserve"> Ergun constants are</w:t>
      </w:r>
      <w:r>
        <w:rPr>
          <w:sz w:val="22"/>
        </w:rPr>
        <w:t xml:space="preserve"> 268 and </w:t>
      </w:r>
      <w:r w:rsidR="00662EE3">
        <w:rPr>
          <w:sz w:val="22"/>
        </w:rPr>
        <w:t>1.99</w:t>
      </w:r>
      <w:r w:rsidRPr="00CD1588">
        <w:rPr>
          <w:sz w:val="22"/>
        </w:rPr>
        <w:t xml:space="preserve"> for A and B, respectively, there was </w:t>
      </w:r>
      <w:r>
        <w:rPr>
          <w:sz w:val="22"/>
        </w:rPr>
        <w:t xml:space="preserve">no </w:t>
      </w:r>
      <w:r w:rsidR="00612AC2">
        <w:rPr>
          <w:sz w:val="22"/>
        </w:rPr>
        <w:t>apparent</w:t>
      </w:r>
      <w:r w:rsidRPr="00CD1588">
        <w:rPr>
          <w:sz w:val="22"/>
        </w:rPr>
        <w:t xml:space="preserve"> kinetic contribution to energy</w:t>
      </w:r>
      <w:r>
        <w:rPr>
          <w:sz w:val="22"/>
        </w:rPr>
        <w:t xml:space="preserve"> dissipation in this experiment because the flow regime was definitively in the laminar region.</w:t>
      </w:r>
    </w:p>
    <w:p w14:paraId="26B6D5B3" w14:textId="77777777" w:rsidR="00CA6FAD" w:rsidRPr="00CD1588" w:rsidRDefault="00CA6FAD" w:rsidP="006C76E1">
      <w:pPr>
        <w:ind w:firstLine="0"/>
        <w:rPr>
          <w:sz w:val="22"/>
        </w:rPr>
      </w:pPr>
    </w:p>
    <w:p w14:paraId="73C43B10" w14:textId="6C98DF59" w:rsidR="00BF54F9" w:rsidRPr="00CD1588" w:rsidRDefault="000C30A2" w:rsidP="006C76E1">
      <w:pPr>
        <w:ind w:firstLine="0"/>
        <w:rPr>
          <w:sz w:val="22"/>
        </w:rPr>
      </w:pPr>
      <w:r>
        <w:rPr>
          <w:noProof/>
        </w:rPr>
        <w:lastRenderedPageBreak/>
        <w:drawing>
          <wp:inline distT="0" distB="0" distL="0" distR="0" wp14:anchorId="3FBD43E1" wp14:editId="2AFD64E8">
            <wp:extent cx="5943600" cy="40170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017010"/>
                    </a:xfrm>
                    <a:prstGeom prst="rect">
                      <a:avLst/>
                    </a:prstGeom>
                  </pic:spPr>
                </pic:pic>
              </a:graphicData>
            </a:graphic>
          </wp:inline>
        </w:drawing>
      </w:r>
    </w:p>
    <w:p w14:paraId="4A1AD829" w14:textId="42D3AE8F" w:rsidR="00BF54F9" w:rsidRPr="00CD1588" w:rsidRDefault="00BF54F9" w:rsidP="006C76E1">
      <w:pPr>
        <w:ind w:firstLine="0"/>
        <w:rPr>
          <w:sz w:val="22"/>
        </w:rPr>
      </w:pPr>
    </w:p>
    <w:p w14:paraId="3EFB742F" w14:textId="2F85EF7D" w:rsidR="00CA6FAD" w:rsidRDefault="00FA6B9B" w:rsidP="006C76E1">
      <w:pPr>
        <w:ind w:firstLine="0"/>
        <w:rPr>
          <w:sz w:val="22"/>
        </w:rPr>
      </w:pPr>
      <w:r>
        <w:rPr>
          <w:sz w:val="22"/>
        </w:rPr>
        <w:t xml:space="preserve">In the case of experiment </w:t>
      </w:r>
      <w:r w:rsidR="00024B6F">
        <w:rPr>
          <w:sz w:val="22"/>
        </w:rPr>
        <w:t>3</w:t>
      </w:r>
      <w:r w:rsidRPr="00CD1588">
        <w:rPr>
          <w:sz w:val="22"/>
        </w:rPr>
        <w:t>,</w:t>
      </w:r>
      <w:r w:rsidR="003C6CE6" w:rsidRPr="003C6CE6">
        <w:rPr>
          <w:sz w:val="22"/>
        </w:rPr>
        <w:t xml:space="preserve"> </w:t>
      </w:r>
      <w:r w:rsidR="003C6CE6">
        <w:rPr>
          <w:sz w:val="22"/>
        </w:rPr>
        <w:t>note the apparent correlation between the measured values</w:t>
      </w:r>
      <w:r w:rsidR="006D3C53">
        <w:rPr>
          <w:sz w:val="22"/>
        </w:rPr>
        <w:t xml:space="preserve"> (just a single point!)</w:t>
      </w:r>
      <w:r w:rsidR="003C6CE6">
        <w:rPr>
          <w:sz w:val="22"/>
        </w:rPr>
        <w:t xml:space="preserve"> and the authors’ reported values. On the contrary,</w:t>
      </w:r>
      <w:r w:rsidR="003C6CE6" w:rsidRPr="00CD1588">
        <w:rPr>
          <w:sz w:val="22"/>
        </w:rPr>
        <w:t xml:space="preserve"> </w:t>
      </w:r>
      <w:r w:rsidR="003C6CE6">
        <w:rPr>
          <w:sz w:val="22"/>
        </w:rPr>
        <w:t>however,</w:t>
      </w:r>
      <w:r w:rsidRPr="00CD1588">
        <w:rPr>
          <w:sz w:val="22"/>
        </w:rPr>
        <w:t xml:space="preserve"> our analysis demonstrates that while </w:t>
      </w:r>
      <w:r>
        <w:rPr>
          <w:sz w:val="22"/>
        </w:rPr>
        <w:t xml:space="preserve">maintaining </w:t>
      </w:r>
      <w:r w:rsidRPr="00CD1588">
        <w:rPr>
          <w:sz w:val="22"/>
        </w:rPr>
        <w:t xml:space="preserve">the particle shape </w:t>
      </w:r>
      <w:r>
        <w:rPr>
          <w:sz w:val="22"/>
        </w:rPr>
        <w:t>at</w:t>
      </w:r>
      <w:r w:rsidRPr="00CD1588">
        <w:rPr>
          <w:sz w:val="22"/>
        </w:rPr>
        <w:t xml:space="preserve"> that of a perfect sphere (</w:t>
      </w:r>
      <w:r w:rsidRPr="00CD1588">
        <w:rPr>
          <w:rFonts w:ascii="Symbol" w:hAnsi="Symbol"/>
          <w:sz w:val="22"/>
        </w:rPr>
        <w:t></w:t>
      </w:r>
      <w:r w:rsidRPr="00CD1588">
        <w:rPr>
          <w:rFonts w:ascii="Stencil" w:hAnsi="Stencil"/>
          <w:sz w:val="22"/>
          <w:vertAlign w:val="subscript"/>
        </w:rPr>
        <w:t>p</w:t>
      </w:r>
      <w:r>
        <w:rPr>
          <w:sz w:val="22"/>
        </w:rPr>
        <w:t xml:space="preserve"> = 1.00</w:t>
      </w:r>
      <w:r w:rsidRPr="00CD1588">
        <w:rPr>
          <w:sz w:val="22"/>
        </w:rPr>
        <w:t xml:space="preserve">), </w:t>
      </w:r>
      <w:r>
        <w:rPr>
          <w:sz w:val="22"/>
        </w:rPr>
        <w:t xml:space="preserve">the </w:t>
      </w:r>
      <w:r w:rsidRPr="00CD1588">
        <w:rPr>
          <w:sz w:val="22"/>
        </w:rPr>
        <w:t xml:space="preserve">external </w:t>
      </w:r>
      <w:r>
        <w:rPr>
          <w:sz w:val="22"/>
        </w:rPr>
        <w:t xml:space="preserve">porosity was </w:t>
      </w:r>
      <w:r w:rsidR="00136410">
        <w:rPr>
          <w:sz w:val="22"/>
        </w:rPr>
        <w:t>42.8</w:t>
      </w:r>
      <w:r>
        <w:rPr>
          <w:sz w:val="22"/>
        </w:rPr>
        <w:t xml:space="preserve"> %, which is </w:t>
      </w:r>
      <w:r w:rsidR="00136410">
        <w:rPr>
          <w:sz w:val="22"/>
        </w:rPr>
        <w:t>13.79</w:t>
      </w:r>
      <w:r w:rsidRPr="00CD1588">
        <w:rPr>
          <w:sz w:val="22"/>
        </w:rPr>
        <w:t xml:space="preserve"> % larger than that reported by the authors. </w:t>
      </w:r>
      <w:r>
        <w:rPr>
          <w:sz w:val="22"/>
        </w:rPr>
        <w:t xml:space="preserve">Note that the conduit </w:t>
      </w:r>
      <w:r w:rsidRPr="00CD1588">
        <w:rPr>
          <w:sz w:val="22"/>
        </w:rPr>
        <w:t xml:space="preserve">to particle </w:t>
      </w:r>
      <w:r>
        <w:rPr>
          <w:sz w:val="22"/>
        </w:rPr>
        <w:t>diameter</w:t>
      </w:r>
      <w:r w:rsidRPr="00CD1588">
        <w:rPr>
          <w:sz w:val="22"/>
        </w:rPr>
        <w:t xml:space="preserve"> ratio (D/d</w:t>
      </w:r>
      <w:r w:rsidRPr="00CD1588">
        <w:rPr>
          <w:sz w:val="22"/>
          <w:vertAlign w:val="subscript"/>
        </w:rPr>
        <w:t>pm</w:t>
      </w:r>
      <w:r w:rsidRPr="00CD1588">
        <w:rPr>
          <w:sz w:val="22"/>
        </w:rPr>
        <w:t xml:space="preserve">) = </w:t>
      </w:r>
      <w:r w:rsidR="00024B6F">
        <w:rPr>
          <w:sz w:val="22"/>
        </w:rPr>
        <w:t>1</w:t>
      </w:r>
      <w:r w:rsidR="00136410">
        <w:rPr>
          <w:sz w:val="22"/>
        </w:rPr>
        <w:t>029</w:t>
      </w:r>
      <w:r w:rsidRPr="00CD1588">
        <w:rPr>
          <w:sz w:val="22"/>
        </w:rPr>
        <w:t xml:space="preserve"> was </w:t>
      </w:r>
      <w:r>
        <w:rPr>
          <w:sz w:val="22"/>
        </w:rPr>
        <w:t>very</w:t>
      </w:r>
      <w:r w:rsidRPr="00CD1588">
        <w:rPr>
          <w:sz w:val="22"/>
        </w:rPr>
        <w:t xml:space="preserve"> large corresponding to the </w:t>
      </w:r>
      <w:r>
        <w:rPr>
          <w:sz w:val="22"/>
        </w:rPr>
        <w:t xml:space="preserve">value of </w:t>
      </w:r>
      <w:r w:rsidR="00136410">
        <w:rPr>
          <w:sz w:val="22"/>
        </w:rPr>
        <w:t>0</w:t>
      </w:r>
      <w:r>
        <w:rPr>
          <w:sz w:val="22"/>
        </w:rPr>
        <w:t xml:space="preserve"> for </w:t>
      </w:r>
      <w:r w:rsidRPr="00ED5607">
        <w:rPr>
          <w:rFonts w:ascii="Symbol" w:hAnsi="Symbol"/>
          <w:sz w:val="22"/>
        </w:rPr>
        <w:t></w:t>
      </w:r>
      <w:r w:rsidR="00ED5607">
        <w:rPr>
          <w:sz w:val="22"/>
          <w:vertAlign w:val="subscript"/>
        </w:rPr>
        <w:t>w</w:t>
      </w:r>
      <w:r w:rsidRPr="00CD1588">
        <w:rPr>
          <w:sz w:val="22"/>
        </w:rPr>
        <w:t xml:space="preserve"> in the QFFM.  </w:t>
      </w:r>
      <w:r>
        <w:rPr>
          <w:sz w:val="22"/>
        </w:rPr>
        <w:t>Finally</w:t>
      </w:r>
      <w:r w:rsidRPr="00CD1588">
        <w:rPr>
          <w:sz w:val="22"/>
        </w:rPr>
        <w:t xml:space="preserve">, </w:t>
      </w:r>
      <w:r w:rsidR="00757684">
        <w:rPr>
          <w:sz w:val="22"/>
        </w:rPr>
        <w:t>although</w:t>
      </w:r>
      <w:r w:rsidRPr="00CD1588">
        <w:rPr>
          <w:sz w:val="22"/>
        </w:rPr>
        <w:t xml:space="preserve"> our</w:t>
      </w:r>
      <w:r w:rsidR="00C364DA">
        <w:rPr>
          <w:sz w:val="22"/>
        </w:rPr>
        <w:t xml:space="preserve"> identified</w:t>
      </w:r>
      <w:r>
        <w:rPr>
          <w:sz w:val="22"/>
        </w:rPr>
        <w:t xml:space="preserve"> Q</w:t>
      </w:r>
      <w:r w:rsidRPr="00CD1588">
        <w:rPr>
          <w:sz w:val="22"/>
        </w:rPr>
        <w:t xml:space="preserve"> modified</w:t>
      </w:r>
      <w:r w:rsidR="00757684">
        <w:rPr>
          <w:sz w:val="22"/>
        </w:rPr>
        <w:t xml:space="preserve"> Ergun constants are</w:t>
      </w:r>
      <w:r>
        <w:rPr>
          <w:sz w:val="22"/>
        </w:rPr>
        <w:t xml:space="preserve"> 268 and </w:t>
      </w:r>
      <w:r w:rsidR="00136410">
        <w:rPr>
          <w:sz w:val="22"/>
        </w:rPr>
        <w:t>2.03</w:t>
      </w:r>
      <w:r w:rsidRPr="00CD1588">
        <w:rPr>
          <w:sz w:val="22"/>
        </w:rPr>
        <w:t xml:space="preserve"> for A and B, respectively, there was </w:t>
      </w:r>
      <w:r>
        <w:rPr>
          <w:sz w:val="22"/>
        </w:rPr>
        <w:t xml:space="preserve">no </w:t>
      </w:r>
      <w:r w:rsidR="006D3C53">
        <w:rPr>
          <w:sz w:val="22"/>
        </w:rPr>
        <w:t>apparent</w:t>
      </w:r>
      <w:r w:rsidRPr="00CD1588">
        <w:rPr>
          <w:sz w:val="22"/>
        </w:rPr>
        <w:t xml:space="preserve"> kinetic contribution to energy</w:t>
      </w:r>
      <w:r>
        <w:rPr>
          <w:sz w:val="22"/>
        </w:rPr>
        <w:t xml:space="preserve"> dissipation in this experiment because the flow regime was definitively in the laminar region.</w:t>
      </w:r>
    </w:p>
    <w:p w14:paraId="593B3C39" w14:textId="77777777" w:rsidR="00575E0E" w:rsidRDefault="00575E0E" w:rsidP="006C76E1">
      <w:pPr>
        <w:ind w:firstLine="0"/>
        <w:rPr>
          <w:sz w:val="22"/>
        </w:rPr>
      </w:pPr>
    </w:p>
    <w:p w14:paraId="50824347" w14:textId="5BA7D310" w:rsidR="00575E0E" w:rsidRPr="00CD1588" w:rsidRDefault="000C30A2" w:rsidP="006C76E1">
      <w:pPr>
        <w:ind w:firstLine="0"/>
        <w:rPr>
          <w:sz w:val="22"/>
        </w:rPr>
      </w:pPr>
      <w:r>
        <w:rPr>
          <w:noProof/>
        </w:rPr>
        <w:lastRenderedPageBreak/>
        <w:drawing>
          <wp:inline distT="0" distB="0" distL="0" distR="0" wp14:anchorId="5059061F" wp14:editId="2DF73C05">
            <wp:extent cx="5943600" cy="40747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74795"/>
                    </a:xfrm>
                    <a:prstGeom prst="rect">
                      <a:avLst/>
                    </a:prstGeom>
                  </pic:spPr>
                </pic:pic>
              </a:graphicData>
            </a:graphic>
          </wp:inline>
        </w:drawing>
      </w:r>
    </w:p>
    <w:p w14:paraId="4FA50491" w14:textId="24D3DA76" w:rsidR="00CA6FAD" w:rsidRPr="00CD1588" w:rsidRDefault="00CA6FAD" w:rsidP="006C76E1">
      <w:pPr>
        <w:ind w:firstLine="0"/>
        <w:rPr>
          <w:sz w:val="22"/>
        </w:rPr>
      </w:pPr>
    </w:p>
    <w:p w14:paraId="6A254A0A" w14:textId="00FB9637" w:rsidR="00CA6FAD" w:rsidRPr="00CD1588" w:rsidRDefault="00FA6B9B" w:rsidP="006C76E1">
      <w:pPr>
        <w:ind w:firstLine="0"/>
        <w:rPr>
          <w:sz w:val="22"/>
        </w:rPr>
      </w:pPr>
      <w:r>
        <w:rPr>
          <w:sz w:val="22"/>
        </w:rPr>
        <w:t xml:space="preserve">In the case of experiment </w:t>
      </w:r>
      <w:r w:rsidR="00200A1A">
        <w:rPr>
          <w:sz w:val="22"/>
        </w:rPr>
        <w:t>4</w:t>
      </w:r>
      <w:r w:rsidRPr="00CD1588">
        <w:rPr>
          <w:sz w:val="22"/>
        </w:rPr>
        <w:t xml:space="preserve">, </w:t>
      </w:r>
      <w:r w:rsidR="00985099">
        <w:rPr>
          <w:sz w:val="22"/>
        </w:rPr>
        <w:t>note the apparent correlation between the measured values</w:t>
      </w:r>
      <w:r w:rsidR="00BA1006">
        <w:rPr>
          <w:sz w:val="22"/>
        </w:rPr>
        <w:t xml:space="preserve"> (just a single point!)</w:t>
      </w:r>
      <w:r w:rsidR="00985099">
        <w:rPr>
          <w:sz w:val="22"/>
        </w:rPr>
        <w:t xml:space="preserve"> and the authors’ reported values. On the contrary,</w:t>
      </w:r>
      <w:r w:rsidR="00985099" w:rsidRPr="00CD1588">
        <w:rPr>
          <w:sz w:val="22"/>
        </w:rPr>
        <w:t xml:space="preserve"> </w:t>
      </w:r>
      <w:r w:rsidR="00985099">
        <w:rPr>
          <w:sz w:val="22"/>
        </w:rPr>
        <w:t>however,</w:t>
      </w:r>
      <w:r w:rsidR="00985099" w:rsidRPr="00CD1588">
        <w:rPr>
          <w:sz w:val="22"/>
        </w:rPr>
        <w:t xml:space="preserve"> </w:t>
      </w:r>
      <w:r w:rsidRPr="00CD1588">
        <w:rPr>
          <w:sz w:val="22"/>
        </w:rPr>
        <w:t xml:space="preserve">our analysis demonstrates that while </w:t>
      </w:r>
      <w:r>
        <w:rPr>
          <w:sz w:val="22"/>
        </w:rPr>
        <w:t xml:space="preserve">maintaining </w:t>
      </w:r>
      <w:r w:rsidRPr="00CD1588">
        <w:rPr>
          <w:sz w:val="22"/>
        </w:rPr>
        <w:t xml:space="preserve">the particle shape </w:t>
      </w:r>
      <w:r>
        <w:rPr>
          <w:sz w:val="22"/>
        </w:rPr>
        <w:t>at</w:t>
      </w:r>
      <w:r w:rsidRPr="00CD1588">
        <w:rPr>
          <w:sz w:val="22"/>
        </w:rPr>
        <w:t xml:space="preserve"> that of a perfect sphere (</w:t>
      </w:r>
      <w:r w:rsidRPr="00CD1588">
        <w:rPr>
          <w:rFonts w:ascii="Symbol" w:hAnsi="Symbol"/>
          <w:sz w:val="22"/>
        </w:rPr>
        <w:t></w:t>
      </w:r>
      <w:r w:rsidRPr="00CD1588">
        <w:rPr>
          <w:rFonts w:ascii="Stencil" w:hAnsi="Stencil"/>
          <w:sz w:val="22"/>
          <w:vertAlign w:val="subscript"/>
        </w:rPr>
        <w:t>p</w:t>
      </w:r>
      <w:r>
        <w:rPr>
          <w:sz w:val="22"/>
        </w:rPr>
        <w:t xml:space="preserve"> = 1.00</w:t>
      </w:r>
      <w:r w:rsidRPr="00CD1588">
        <w:rPr>
          <w:sz w:val="22"/>
        </w:rPr>
        <w:t xml:space="preserve">), </w:t>
      </w:r>
      <w:r>
        <w:rPr>
          <w:sz w:val="22"/>
        </w:rPr>
        <w:t xml:space="preserve">the </w:t>
      </w:r>
      <w:r w:rsidRPr="00CD1588">
        <w:rPr>
          <w:sz w:val="22"/>
        </w:rPr>
        <w:t xml:space="preserve">external </w:t>
      </w:r>
      <w:r>
        <w:rPr>
          <w:sz w:val="22"/>
        </w:rPr>
        <w:t xml:space="preserve">porosity was </w:t>
      </w:r>
      <w:r w:rsidR="00342DCF">
        <w:rPr>
          <w:sz w:val="22"/>
        </w:rPr>
        <w:t>42.8</w:t>
      </w:r>
      <w:r>
        <w:rPr>
          <w:sz w:val="22"/>
        </w:rPr>
        <w:t>%, which is</w:t>
      </w:r>
      <w:r w:rsidR="00342DCF">
        <w:rPr>
          <w:sz w:val="22"/>
        </w:rPr>
        <w:t>8.41</w:t>
      </w:r>
      <w:r w:rsidRPr="00CD1588">
        <w:rPr>
          <w:sz w:val="22"/>
        </w:rPr>
        <w:t xml:space="preserve"> % larger than that reported by the authors. </w:t>
      </w:r>
      <w:r>
        <w:rPr>
          <w:sz w:val="22"/>
        </w:rPr>
        <w:t xml:space="preserve">Note that the conduit </w:t>
      </w:r>
      <w:r w:rsidRPr="00CD1588">
        <w:rPr>
          <w:sz w:val="22"/>
        </w:rPr>
        <w:t xml:space="preserve">to particle </w:t>
      </w:r>
      <w:r>
        <w:rPr>
          <w:sz w:val="22"/>
        </w:rPr>
        <w:t>diameter</w:t>
      </w:r>
      <w:r w:rsidRPr="00CD1588">
        <w:rPr>
          <w:sz w:val="22"/>
        </w:rPr>
        <w:t xml:space="preserve"> ratio (D/d</w:t>
      </w:r>
      <w:r w:rsidRPr="00CD1588">
        <w:rPr>
          <w:sz w:val="22"/>
          <w:vertAlign w:val="subscript"/>
        </w:rPr>
        <w:t>pm</w:t>
      </w:r>
      <w:r w:rsidRPr="00CD1588">
        <w:rPr>
          <w:sz w:val="22"/>
        </w:rPr>
        <w:t xml:space="preserve">) = </w:t>
      </w:r>
      <w:r w:rsidR="00342DCF">
        <w:rPr>
          <w:sz w:val="22"/>
        </w:rPr>
        <w:t>1029</w:t>
      </w:r>
      <w:r w:rsidRPr="00CD1588">
        <w:rPr>
          <w:sz w:val="22"/>
        </w:rPr>
        <w:t xml:space="preserve"> was </w:t>
      </w:r>
      <w:r>
        <w:rPr>
          <w:sz w:val="22"/>
        </w:rPr>
        <w:t>very</w:t>
      </w:r>
      <w:r w:rsidRPr="00CD1588">
        <w:rPr>
          <w:sz w:val="22"/>
        </w:rPr>
        <w:t xml:space="preserve"> large corresponding to the </w:t>
      </w:r>
      <w:r w:rsidR="00342DCF">
        <w:rPr>
          <w:sz w:val="22"/>
        </w:rPr>
        <w:t>value of 0</w:t>
      </w:r>
      <w:r>
        <w:rPr>
          <w:sz w:val="22"/>
        </w:rPr>
        <w:t xml:space="preserve"> for </w:t>
      </w:r>
      <w:r w:rsidRPr="00201711">
        <w:rPr>
          <w:rFonts w:ascii="Symbol" w:hAnsi="Symbol"/>
          <w:sz w:val="22"/>
        </w:rPr>
        <w:t></w:t>
      </w:r>
      <w:r w:rsidR="00201711">
        <w:rPr>
          <w:sz w:val="22"/>
          <w:vertAlign w:val="subscript"/>
        </w:rPr>
        <w:t>w</w:t>
      </w:r>
      <w:r w:rsidRPr="00CD1588">
        <w:rPr>
          <w:sz w:val="22"/>
        </w:rPr>
        <w:t xml:space="preserve"> in the QFFM.  </w:t>
      </w:r>
      <w:r>
        <w:rPr>
          <w:sz w:val="22"/>
        </w:rPr>
        <w:t>Finally</w:t>
      </w:r>
      <w:r w:rsidRPr="00CD1588">
        <w:rPr>
          <w:sz w:val="22"/>
        </w:rPr>
        <w:t xml:space="preserve">, </w:t>
      </w:r>
      <w:r w:rsidR="00E714E5">
        <w:rPr>
          <w:sz w:val="22"/>
        </w:rPr>
        <w:t>although</w:t>
      </w:r>
      <w:r w:rsidRPr="00CD1588">
        <w:rPr>
          <w:sz w:val="22"/>
        </w:rPr>
        <w:t xml:space="preserve"> our</w:t>
      </w:r>
      <w:r w:rsidR="00C364DA">
        <w:rPr>
          <w:sz w:val="22"/>
        </w:rPr>
        <w:t xml:space="preserve"> identified</w:t>
      </w:r>
      <w:r>
        <w:rPr>
          <w:sz w:val="22"/>
        </w:rPr>
        <w:t xml:space="preserve"> Q</w:t>
      </w:r>
      <w:r w:rsidRPr="00CD1588">
        <w:rPr>
          <w:sz w:val="22"/>
        </w:rPr>
        <w:t xml:space="preserve"> modified</w:t>
      </w:r>
      <w:r>
        <w:rPr>
          <w:sz w:val="22"/>
        </w:rPr>
        <w:t xml:space="preserve"> </w:t>
      </w:r>
      <w:r w:rsidR="00E714E5">
        <w:rPr>
          <w:sz w:val="22"/>
        </w:rPr>
        <w:t>Ergun constants are</w:t>
      </w:r>
      <w:r>
        <w:rPr>
          <w:sz w:val="22"/>
        </w:rPr>
        <w:t xml:space="preserve"> 268 and </w:t>
      </w:r>
      <w:r w:rsidR="00342DCF">
        <w:rPr>
          <w:sz w:val="22"/>
        </w:rPr>
        <w:t xml:space="preserve">2.03 </w:t>
      </w:r>
      <w:r w:rsidRPr="00CD1588">
        <w:rPr>
          <w:sz w:val="22"/>
        </w:rPr>
        <w:t xml:space="preserve">for A and B, respectively, there was </w:t>
      </w:r>
      <w:r>
        <w:rPr>
          <w:sz w:val="22"/>
        </w:rPr>
        <w:t xml:space="preserve">no </w:t>
      </w:r>
      <w:r w:rsidR="00BA1006">
        <w:rPr>
          <w:sz w:val="22"/>
        </w:rPr>
        <w:t>apparent</w:t>
      </w:r>
      <w:r w:rsidRPr="00CD1588">
        <w:rPr>
          <w:sz w:val="22"/>
        </w:rPr>
        <w:t xml:space="preserve"> kinetic contribution to energy</w:t>
      </w:r>
      <w:r>
        <w:rPr>
          <w:sz w:val="22"/>
        </w:rPr>
        <w:t xml:space="preserve"> dissipation in this experiment because the flow regime was definitively in the laminar region.</w:t>
      </w:r>
    </w:p>
    <w:p w14:paraId="3396479C" w14:textId="610C5453" w:rsidR="00CA6FAD" w:rsidRPr="00CD1588" w:rsidRDefault="00CA6FAD" w:rsidP="006C76E1">
      <w:pPr>
        <w:ind w:firstLine="0"/>
        <w:rPr>
          <w:sz w:val="22"/>
        </w:rPr>
      </w:pPr>
    </w:p>
    <w:p w14:paraId="71DEA9D5" w14:textId="77777777" w:rsidR="006D2D06" w:rsidRDefault="006D2D06" w:rsidP="006C76E1">
      <w:pPr>
        <w:ind w:firstLine="0"/>
        <w:rPr>
          <w:sz w:val="22"/>
        </w:rPr>
      </w:pPr>
    </w:p>
    <w:p w14:paraId="062631B7" w14:textId="77777777" w:rsidR="006D2D06" w:rsidRDefault="006D2D06" w:rsidP="006C76E1">
      <w:pPr>
        <w:ind w:firstLine="0"/>
        <w:rPr>
          <w:sz w:val="22"/>
        </w:rPr>
      </w:pPr>
    </w:p>
    <w:p w14:paraId="024DEB29" w14:textId="77777777" w:rsidR="006D2D06" w:rsidRDefault="006D2D06" w:rsidP="006C76E1">
      <w:pPr>
        <w:ind w:firstLine="0"/>
        <w:rPr>
          <w:sz w:val="22"/>
        </w:rPr>
      </w:pPr>
    </w:p>
    <w:p w14:paraId="024347C9" w14:textId="77777777" w:rsidR="006D2D06" w:rsidRDefault="006D2D06" w:rsidP="006C76E1">
      <w:pPr>
        <w:ind w:firstLine="0"/>
        <w:rPr>
          <w:sz w:val="22"/>
        </w:rPr>
      </w:pPr>
    </w:p>
    <w:p w14:paraId="6A258CDC" w14:textId="77777777" w:rsidR="006D2D06" w:rsidRDefault="006D2D06" w:rsidP="006C76E1">
      <w:pPr>
        <w:ind w:firstLine="0"/>
        <w:rPr>
          <w:sz w:val="22"/>
        </w:rPr>
      </w:pPr>
    </w:p>
    <w:p w14:paraId="3D99D685" w14:textId="77777777" w:rsidR="006D2D06" w:rsidRDefault="006D2D06" w:rsidP="006C76E1">
      <w:pPr>
        <w:ind w:firstLine="0"/>
        <w:rPr>
          <w:sz w:val="22"/>
        </w:rPr>
      </w:pPr>
    </w:p>
    <w:p w14:paraId="51C76F27" w14:textId="77777777" w:rsidR="006D2D06" w:rsidRDefault="006D2D06" w:rsidP="006C76E1">
      <w:pPr>
        <w:ind w:firstLine="0"/>
        <w:rPr>
          <w:sz w:val="22"/>
        </w:rPr>
      </w:pPr>
    </w:p>
    <w:p w14:paraId="6B0005E7" w14:textId="77777777" w:rsidR="006D2D06" w:rsidRDefault="006D2D06" w:rsidP="006C76E1">
      <w:pPr>
        <w:ind w:firstLine="0"/>
        <w:rPr>
          <w:sz w:val="22"/>
        </w:rPr>
      </w:pPr>
    </w:p>
    <w:p w14:paraId="00C65E9E" w14:textId="77777777" w:rsidR="000C30A2" w:rsidRDefault="000C30A2" w:rsidP="006C76E1">
      <w:pPr>
        <w:ind w:firstLine="0"/>
        <w:rPr>
          <w:sz w:val="22"/>
        </w:rPr>
      </w:pPr>
    </w:p>
    <w:p w14:paraId="55287BDC" w14:textId="77777777" w:rsidR="000C30A2" w:rsidRDefault="000C30A2" w:rsidP="006C76E1">
      <w:pPr>
        <w:ind w:firstLine="0"/>
        <w:rPr>
          <w:sz w:val="22"/>
        </w:rPr>
      </w:pPr>
    </w:p>
    <w:p w14:paraId="0D248410" w14:textId="77777777" w:rsidR="000C30A2" w:rsidRDefault="000C30A2" w:rsidP="006C76E1">
      <w:pPr>
        <w:ind w:firstLine="0"/>
        <w:rPr>
          <w:sz w:val="22"/>
        </w:rPr>
      </w:pPr>
    </w:p>
    <w:p w14:paraId="4CEB1049" w14:textId="77777777" w:rsidR="000C30A2" w:rsidRDefault="000C30A2" w:rsidP="006C76E1">
      <w:pPr>
        <w:ind w:firstLine="0"/>
        <w:rPr>
          <w:sz w:val="22"/>
        </w:rPr>
      </w:pPr>
    </w:p>
    <w:p w14:paraId="70DC9C61" w14:textId="77777777" w:rsidR="000C30A2" w:rsidRDefault="000C30A2" w:rsidP="006C76E1">
      <w:pPr>
        <w:ind w:firstLine="0"/>
        <w:rPr>
          <w:sz w:val="22"/>
        </w:rPr>
      </w:pPr>
    </w:p>
    <w:p w14:paraId="5A68299A" w14:textId="77777777" w:rsidR="000C30A2" w:rsidRDefault="000C30A2" w:rsidP="006C76E1">
      <w:pPr>
        <w:ind w:firstLine="0"/>
        <w:rPr>
          <w:sz w:val="22"/>
        </w:rPr>
      </w:pPr>
    </w:p>
    <w:p w14:paraId="4E55EC48" w14:textId="77777777" w:rsidR="006D2D06" w:rsidRDefault="006D2D06" w:rsidP="006C76E1">
      <w:pPr>
        <w:ind w:firstLine="0"/>
        <w:rPr>
          <w:sz w:val="22"/>
        </w:rPr>
      </w:pPr>
    </w:p>
    <w:p w14:paraId="4B7432E3" w14:textId="5354016F" w:rsidR="00551AA6" w:rsidRPr="00CD1588" w:rsidRDefault="00551AA6" w:rsidP="00560E86">
      <w:pPr>
        <w:pStyle w:val="ListParagraph"/>
        <w:numPr>
          <w:ilvl w:val="0"/>
          <w:numId w:val="7"/>
        </w:numPr>
        <w:rPr>
          <w:rFonts w:ascii="Times New Roman" w:hAnsi="Times New Roman" w:cs="Times New Roman"/>
          <w:b/>
          <w:sz w:val="22"/>
        </w:rPr>
      </w:pPr>
      <w:r w:rsidRPr="00CD1588">
        <w:rPr>
          <w:rFonts w:ascii="Times New Roman" w:hAnsi="Times New Roman" w:cs="Times New Roman"/>
          <w:b/>
          <w:sz w:val="22"/>
        </w:rPr>
        <w:lastRenderedPageBreak/>
        <w:t>Corrected Data Reduced Parameters-Quinn’s Law</w:t>
      </w:r>
    </w:p>
    <w:p w14:paraId="399AAFAF" w14:textId="77777777" w:rsidR="00B55603" w:rsidRPr="00CD1588" w:rsidRDefault="00B55603" w:rsidP="005D6049">
      <w:pPr>
        <w:rPr>
          <w:sz w:val="22"/>
        </w:rPr>
      </w:pPr>
    </w:p>
    <w:p w14:paraId="068AED87" w14:textId="6BDD2D45" w:rsidR="001C6148" w:rsidRPr="00CD1588" w:rsidRDefault="00C3587D" w:rsidP="005D6049">
      <w:pPr>
        <w:rPr>
          <w:sz w:val="22"/>
        </w:rPr>
      </w:pPr>
      <w:r w:rsidRPr="00CD1588">
        <w:rPr>
          <w:sz w:val="22"/>
        </w:rPr>
        <w:t xml:space="preserve">In Fig. B herein, we have provided our validation of the </w:t>
      </w:r>
      <w:r w:rsidR="00743488" w:rsidRPr="00CD1588">
        <w:rPr>
          <w:sz w:val="22"/>
        </w:rPr>
        <w:t>papers</w:t>
      </w:r>
      <w:r w:rsidR="00D23C5A" w:rsidRPr="00CD1588">
        <w:rPr>
          <w:sz w:val="22"/>
        </w:rPr>
        <w:t>’</w:t>
      </w:r>
      <w:r w:rsidRPr="00CD1588">
        <w:rPr>
          <w:sz w:val="22"/>
        </w:rPr>
        <w:t xml:space="preserve"> corrected data by a comparison of the data to Quinn’s Law. This normalized relationship is presented herein in the form of a plot of P</w:t>
      </w:r>
      <w:r w:rsidRPr="00CD1588">
        <w:rPr>
          <w:sz w:val="22"/>
          <w:vertAlign w:val="subscript"/>
        </w:rPr>
        <w:t>Q</w:t>
      </w:r>
      <w:r w:rsidR="00D11E2B" w:rsidRPr="00CD1588">
        <w:rPr>
          <w:sz w:val="22"/>
        </w:rPr>
        <w:t xml:space="preserve"> versus C</w:t>
      </w:r>
      <w:r w:rsidR="00D11E2B" w:rsidRPr="00CD1588">
        <w:rPr>
          <w:sz w:val="22"/>
          <w:vertAlign w:val="subscript"/>
        </w:rPr>
        <w:t>Q</w:t>
      </w:r>
      <w:r w:rsidRPr="00CD1588">
        <w:rPr>
          <w:sz w:val="22"/>
          <w:vertAlign w:val="subscript"/>
        </w:rPr>
        <w:t xml:space="preserve">, </w:t>
      </w:r>
      <w:r w:rsidRPr="00CD1588">
        <w:rPr>
          <w:sz w:val="22"/>
        </w:rPr>
        <w:t>which</w:t>
      </w:r>
      <w:r w:rsidRPr="00CD1588">
        <w:rPr>
          <w:sz w:val="22"/>
          <w:vertAlign w:val="subscript"/>
        </w:rPr>
        <w:t xml:space="preserve"> </w:t>
      </w:r>
      <w:r w:rsidRPr="00CD1588">
        <w:rPr>
          <w:sz w:val="22"/>
        </w:rPr>
        <w:t xml:space="preserve">is the frame of reference of Quinn’s Law. This frame of reference is a transformation derived from the dimensional fluid flow relationship embedded in the QFFM. The relationship between these two unique reduced Quinn parameters is </w:t>
      </w:r>
      <w:r w:rsidRPr="00CD1588">
        <w:rPr>
          <w:i/>
          <w:sz w:val="22"/>
        </w:rPr>
        <w:t>linear</w:t>
      </w:r>
      <w:r w:rsidRPr="00CD1588">
        <w:rPr>
          <w:sz w:val="22"/>
        </w:rPr>
        <w:t xml:space="preserve">. However, we chose to present it as a </w:t>
      </w:r>
      <w:r w:rsidRPr="00CD1588">
        <w:rPr>
          <w:i/>
          <w:sz w:val="22"/>
        </w:rPr>
        <w:t>log-log plot</w:t>
      </w:r>
      <w:r w:rsidRPr="00CD1588">
        <w:rPr>
          <w:sz w:val="22"/>
        </w:rPr>
        <w:t xml:space="preserve"> herein to provide emphasis at both extremes of the fluid flow regime. This plot is based upon both our own experimental data and </w:t>
      </w:r>
      <w:r w:rsidRPr="00CD1588">
        <w:rPr>
          <w:i/>
          <w:sz w:val="22"/>
        </w:rPr>
        <w:t>independent accepted classical reference data</w:t>
      </w:r>
      <w:r w:rsidRPr="00CD1588">
        <w:rPr>
          <w:sz w:val="22"/>
        </w:rPr>
        <w:t xml:space="preserve"> which cover flow in both packed and empty conduits, over the entire fluid flow regime.  (Note that the three distinct flow regimes of laminar, transitional and turbulent are clearly marked in the log-log plot.)  As can be seen, the data reported in this paper, as corrected and as displayed in the form of a plot of P</w:t>
      </w:r>
      <w:r w:rsidRPr="00CD1588">
        <w:rPr>
          <w:sz w:val="22"/>
          <w:vertAlign w:val="subscript"/>
        </w:rPr>
        <w:t>Q</w:t>
      </w:r>
      <w:r w:rsidR="000D396F" w:rsidRPr="00CD1588">
        <w:rPr>
          <w:sz w:val="22"/>
        </w:rPr>
        <w:t xml:space="preserve"> versus C</w:t>
      </w:r>
      <w:r w:rsidR="000D396F" w:rsidRPr="00CD1588">
        <w:rPr>
          <w:sz w:val="22"/>
          <w:vertAlign w:val="subscript"/>
        </w:rPr>
        <w:t>Q</w:t>
      </w:r>
      <w:r w:rsidRPr="00CD1588">
        <w:rPr>
          <w:sz w:val="22"/>
          <w:vertAlign w:val="subscript"/>
        </w:rPr>
        <w:t xml:space="preserve"> , </w:t>
      </w:r>
      <w:r w:rsidRPr="00CD1588">
        <w:rPr>
          <w:sz w:val="22"/>
        </w:rPr>
        <w:t>lines up perfectly with Quinn’s Law</w:t>
      </w:r>
      <w:r w:rsidR="00FC313B" w:rsidRPr="00CD1588">
        <w:rPr>
          <w:sz w:val="22"/>
        </w:rPr>
        <w:t xml:space="preserve">. </w:t>
      </w:r>
    </w:p>
    <w:p w14:paraId="6F85FAC8" w14:textId="77777777" w:rsidR="00551AA6" w:rsidRPr="00CD1588" w:rsidRDefault="00551AA6" w:rsidP="00790F76">
      <w:pPr>
        <w:ind w:firstLine="0"/>
        <w:rPr>
          <w:b/>
          <w:noProof/>
        </w:rPr>
      </w:pPr>
    </w:p>
    <w:p w14:paraId="666590EF" w14:textId="77777777" w:rsidR="009245A6" w:rsidRDefault="009245A6" w:rsidP="009245A6">
      <w:pPr>
        <w:rPr>
          <w:b/>
          <w:noProof/>
        </w:rPr>
      </w:pPr>
      <w:r w:rsidRPr="00CD1588">
        <w:rPr>
          <w:b/>
          <w:noProof/>
        </w:rPr>
        <w:t>Fig. B</w:t>
      </w:r>
    </w:p>
    <w:p w14:paraId="18DEBF63" w14:textId="77777777" w:rsidR="0022681A" w:rsidRDefault="0022681A" w:rsidP="009245A6">
      <w:pPr>
        <w:rPr>
          <w:b/>
          <w:noProof/>
        </w:rPr>
      </w:pPr>
    </w:p>
    <w:p w14:paraId="1948B7BF" w14:textId="6E78CD28" w:rsidR="00B93816" w:rsidRPr="00CD1588" w:rsidRDefault="0022681A" w:rsidP="009245A6">
      <w:pPr>
        <w:rPr>
          <w:b/>
          <w:noProof/>
        </w:rPr>
      </w:pPr>
      <w:r>
        <w:rPr>
          <w:noProof/>
        </w:rPr>
        <w:drawing>
          <wp:inline distT="0" distB="0" distL="0" distR="0" wp14:anchorId="2B637CC1" wp14:editId="27A067E6">
            <wp:extent cx="5724249" cy="453292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27269" cy="4535312"/>
                    </a:xfrm>
                    <a:prstGeom prst="rect">
                      <a:avLst/>
                    </a:prstGeom>
                  </pic:spPr>
                </pic:pic>
              </a:graphicData>
            </a:graphic>
          </wp:inline>
        </w:drawing>
      </w:r>
    </w:p>
    <w:p w14:paraId="7A028197" w14:textId="4E1BBAEC" w:rsidR="00D47DBE" w:rsidRPr="00CD1588" w:rsidRDefault="00D47DBE" w:rsidP="009245A6">
      <w:pPr>
        <w:rPr>
          <w:b/>
          <w:noProof/>
        </w:rPr>
      </w:pPr>
    </w:p>
    <w:p w14:paraId="60546671" w14:textId="09F028DD" w:rsidR="00DC7DA6" w:rsidRPr="00CD1588" w:rsidRDefault="00DC7DA6" w:rsidP="00D92B48">
      <w:pPr>
        <w:ind w:firstLine="0"/>
        <w:rPr>
          <w:b/>
          <w:noProof/>
        </w:rPr>
      </w:pPr>
    </w:p>
    <w:p w14:paraId="5F91C567" w14:textId="4FBE9A87" w:rsidR="00BF2452" w:rsidRPr="00CD1588" w:rsidRDefault="00DC7DA6" w:rsidP="005C5A4B">
      <w:pPr>
        <w:ind w:firstLine="0"/>
        <w:rPr>
          <w:sz w:val="22"/>
        </w:rPr>
      </w:pPr>
      <w:r w:rsidRPr="00CD1588">
        <w:rPr>
          <w:sz w:val="22"/>
        </w:rPr>
        <w:t xml:space="preserve"> </w:t>
      </w:r>
      <w:r w:rsidR="00630FCC" w:rsidRPr="00CD1588">
        <w:rPr>
          <w:sz w:val="22"/>
        </w:rPr>
        <w:t xml:space="preserve">[Note: we do not herein provide the back-up for the validation of the </w:t>
      </w:r>
      <w:r w:rsidR="00352A4D" w:rsidRPr="00CD1588">
        <w:rPr>
          <w:sz w:val="22"/>
        </w:rPr>
        <w:t xml:space="preserve">plot of Quinn’s Law depicted in our </w:t>
      </w:r>
      <w:r w:rsidR="00260A48" w:rsidRPr="00CD1588">
        <w:rPr>
          <w:sz w:val="22"/>
        </w:rPr>
        <w:t>Fig. B. For a description of the</w:t>
      </w:r>
      <w:r w:rsidR="00352A4D" w:rsidRPr="00CD1588">
        <w:rPr>
          <w:sz w:val="22"/>
        </w:rPr>
        <w:t xml:space="preserve"> sources, both personal to TWG and from independent accepted classical references, </w:t>
      </w:r>
      <w:r w:rsidR="00260A48" w:rsidRPr="00CD1588">
        <w:rPr>
          <w:sz w:val="22"/>
        </w:rPr>
        <w:t xml:space="preserve">on the basis of which the Quinn’s Law plot was validated, </w:t>
      </w:r>
      <w:r w:rsidR="00352A4D" w:rsidRPr="00CD1588">
        <w:rPr>
          <w:sz w:val="22"/>
        </w:rPr>
        <w:t xml:space="preserve">see </w:t>
      </w:r>
      <w:r w:rsidR="00274038" w:rsidRPr="00CD1588">
        <w:rPr>
          <w:sz w:val="22"/>
        </w:rPr>
        <w:t>the general introduction to this</w:t>
      </w:r>
      <w:r w:rsidR="00352A4D" w:rsidRPr="00CD1588">
        <w:rPr>
          <w:sz w:val="22"/>
        </w:rPr>
        <w:t xml:space="preserve"> Universal Published Paper Review</w:t>
      </w:r>
      <w:r w:rsidR="00274038" w:rsidRPr="00CD1588">
        <w:rPr>
          <w:sz w:val="22"/>
        </w:rPr>
        <w:t xml:space="preserve"> tab</w:t>
      </w:r>
      <w:r w:rsidR="000530E0" w:rsidRPr="00CD1588">
        <w:rPr>
          <w:sz w:val="22"/>
        </w:rPr>
        <w:t>]</w:t>
      </w:r>
    </w:p>
    <w:p w14:paraId="04158FA5" w14:textId="77777777" w:rsidR="005C05D4" w:rsidRPr="00CD1588" w:rsidRDefault="003D0C73" w:rsidP="003D0C73">
      <w:pPr>
        <w:ind w:firstLine="0"/>
        <w:rPr>
          <w:b/>
          <w:sz w:val="22"/>
        </w:rPr>
      </w:pPr>
      <w:r w:rsidRPr="00CD1588">
        <w:rPr>
          <w:sz w:val="22"/>
        </w:rPr>
        <w:lastRenderedPageBreak/>
        <w:t xml:space="preserve">                                                                           </w:t>
      </w:r>
      <w:r w:rsidR="00641B67" w:rsidRPr="00CD1588">
        <w:rPr>
          <w:b/>
          <w:sz w:val="22"/>
        </w:rPr>
        <w:t>Conclusion.</w:t>
      </w:r>
    </w:p>
    <w:p w14:paraId="7962FF75" w14:textId="77777777" w:rsidR="00FC7A91" w:rsidRPr="00CD1588" w:rsidRDefault="00FC7A91" w:rsidP="003D0C73">
      <w:pPr>
        <w:ind w:firstLine="0"/>
        <w:rPr>
          <w:b/>
          <w:sz w:val="22"/>
        </w:rPr>
      </w:pPr>
    </w:p>
    <w:p w14:paraId="7CCAD2A7" w14:textId="492FB2EF" w:rsidR="00CD6DE8" w:rsidRDefault="00E17476" w:rsidP="00E17476">
      <w:pPr>
        <w:ind w:firstLine="0"/>
        <w:rPr>
          <w:sz w:val="22"/>
        </w:rPr>
      </w:pPr>
      <w:r w:rsidRPr="00CD1588">
        <w:rPr>
          <w:sz w:val="22"/>
        </w:rPr>
        <w:t>We conclude</w:t>
      </w:r>
      <w:r w:rsidR="008640B7" w:rsidRPr="00CD1588">
        <w:rPr>
          <w:sz w:val="22"/>
        </w:rPr>
        <w:t xml:space="preserve"> that</w:t>
      </w:r>
      <w:r w:rsidR="00842A8F" w:rsidRPr="00CD1588">
        <w:rPr>
          <w:sz w:val="22"/>
        </w:rPr>
        <w:t xml:space="preserve"> </w:t>
      </w:r>
      <w:r w:rsidRPr="00CD1588">
        <w:rPr>
          <w:sz w:val="22"/>
        </w:rPr>
        <w:t>the measurement technique used by the authors suffered from</w:t>
      </w:r>
      <w:r w:rsidR="002A0AD1" w:rsidRPr="00CD1588">
        <w:rPr>
          <w:sz w:val="22"/>
        </w:rPr>
        <w:t xml:space="preserve"> </w:t>
      </w:r>
      <w:r w:rsidR="00C851C4">
        <w:rPr>
          <w:sz w:val="22"/>
        </w:rPr>
        <w:t>serious</w:t>
      </w:r>
      <w:r w:rsidRPr="00CD1588">
        <w:rPr>
          <w:sz w:val="22"/>
        </w:rPr>
        <w:t xml:space="preserve"> deficiencies related to accuracy and precision</w:t>
      </w:r>
      <w:r w:rsidR="0033287A">
        <w:rPr>
          <w:sz w:val="22"/>
        </w:rPr>
        <w:t xml:space="preserve"> </w:t>
      </w:r>
      <w:r w:rsidR="00C851C4">
        <w:rPr>
          <w:sz w:val="22"/>
        </w:rPr>
        <w:t>in all four</w:t>
      </w:r>
      <w:r w:rsidR="0033287A">
        <w:rPr>
          <w:sz w:val="22"/>
        </w:rPr>
        <w:t xml:space="preserve"> experiments</w:t>
      </w:r>
      <w:r w:rsidR="002A0AD1" w:rsidRPr="00CD1588">
        <w:rPr>
          <w:sz w:val="22"/>
        </w:rPr>
        <w:t>.</w:t>
      </w:r>
      <w:r w:rsidR="00F46B47" w:rsidRPr="00CD1588">
        <w:rPr>
          <w:sz w:val="22"/>
        </w:rPr>
        <w:t xml:space="preserve"> </w:t>
      </w:r>
      <w:r w:rsidR="00064341">
        <w:rPr>
          <w:sz w:val="22"/>
        </w:rPr>
        <w:t>Nevertheless</w:t>
      </w:r>
      <w:r w:rsidR="0042473E">
        <w:rPr>
          <w:sz w:val="22"/>
        </w:rPr>
        <w:t>, the authors conspired to make it appear as though their measured values were correlated perfectly with the empirical Kozeny/Carman model</w:t>
      </w:r>
      <w:r w:rsidR="009B72D8">
        <w:rPr>
          <w:sz w:val="22"/>
        </w:rPr>
        <w:t xml:space="preserve"> (Fig. A-2)</w:t>
      </w:r>
      <w:r w:rsidR="00064341">
        <w:rPr>
          <w:sz w:val="22"/>
        </w:rPr>
        <w:t xml:space="preserve"> without doing any due diligence with respect to particle porosity</w:t>
      </w:r>
      <w:r w:rsidR="00064341" w:rsidRPr="00064341">
        <w:rPr>
          <w:sz w:val="22"/>
        </w:rPr>
        <w:t xml:space="preserve"> </w:t>
      </w:r>
      <w:r w:rsidR="00064341">
        <w:rPr>
          <w:sz w:val="22"/>
        </w:rPr>
        <w:t>or considering its implications with respect to the Laws of Continuity</w:t>
      </w:r>
      <w:r w:rsidR="00D66050">
        <w:rPr>
          <w:sz w:val="22"/>
        </w:rPr>
        <w:t>,</w:t>
      </w:r>
      <w:r w:rsidR="00064341">
        <w:rPr>
          <w:sz w:val="22"/>
        </w:rPr>
        <w:t xml:space="preserve"> </w:t>
      </w:r>
      <w:r w:rsidR="008D6B51">
        <w:rPr>
          <w:sz w:val="22"/>
        </w:rPr>
        <w:t xml:space="preserve">corroborating </w:t>
      </w:r>
      <w:r w:rsidR="00064341">
        <w:rPr>
          <w:sz w:val="22"/>
        </w:rPr>
        <w:t>information that was independently available</w:t>
      </w:r>
      <w:r w:rsidR="00D66050">
        <w:rPr>
          <w:sz w:val="22"/>
        </w:rPr>
        <w:t xml:space="preserve"> to them</w:t>
      </w:r>
      <w:r w:rsidR="00064341">
        <w:rPr>
          <w:sz w:val="22"/>
        </w:rPr>
        <w:t xml:space="preserve"> for</w:t>
      </w:r>
      <w:r w:rsidR="009B72D8">
        <w:rPr>
          <w:sz w:val="22"/>
        </w:rPr>
        <w:t xml:space="preserve"> all</w:t>
      </w:r>
      <w:r w:rsidR="00064341">
        <w:rPr>
          <w:sz w:val="22"/>
        </w:rPr>
        <w:t xml:space="preserve"> the porous particles used in </w:t>
      </w:r>
      <w:r w:rsidR="009B72D8">
        <w:rPr>
          <w:sz w:val="22"/>
        </w:rPr>
        <w:t>their experiments</w:t>
      </w:r>
      <w:r w:rsidR="00064341">
        <w:rPr>
          <w:sz w:val="22"/>
        </w:rPr>
        <w:t>.</w:t>
      </w:r>
      <w:r w:rsidR="008D6B51">
        <w:rPr>
          <w:sz w:val="22"/>
        </w:rPr>
        <w:t xml:space="preserve"> On the contrary, they</w:t>
      </w:r>
      <w:r w:rsidR="009B72D8">
        <w:rPr>
          <w:sz w:val="22"/>
        </w:rPr>
        <w:t xml:space="preserve"> accomplished this misrepresentation</w:t>
      </w:r>
      <w:r w:rsidR="0042473E">
        <w:rPr>
          <w:sz w:val="22"/>
        </w:rPr>
        <w:t xml:space="preserve"> by</w:t>
      </w:r>
      <w:r w:rsidR="00D66050">
        <w:rPr>
          <w:sz w:val="22"/>
        </w:rPr>
        <w:t xml:space="preserve"> inappropriately</w:t>
      </w:r>
      <w:r w:rsidR="0042473E">
        <w:rPr>
          <w:sz w:val="22"/>
        </w:rPr>
        <w:t xml:space="preserve"> </w:t>
      </w:r>
      <w:r w:rsidR="0042473E" w:rsidRPr="00D66050">
        <w:rPr>
          <w:sz w:val="22"/>
        </w:rPr>
        <w:t>adjusting</w:t>
      </w:r>
      <w:r w:rsidR="0042473E" w:rsidRPr="0042473E">
        <w:rPr>
          <w:i/>
          <w:sz w:val="22"/>
        </w:rPr>
        <w:t xml:space="preserve"> apriori</w:t>
      </w:r>
      <w:r w:rsidR="008640B7" w:rsidRPr="00CD1588">
        <w:rPr>
          <w:sz w:val="22"/>
        </w:rPr>
        <w:t xml:space="preserve"> </w:t>
      </w:r>
      <w:r w:rsidR="0042473E">
        <w:rPr>
          <w:sz w:val="22"/>
        </w:rPr>
        <w:t>the viscous constant in that model</w:t>
      </w:r>
      <w:r w:rsidR="008D6B51">
        <w:rPr>
          <w:sz w:val="22"/>
        </w:rPr>
        <w:t xml:space="preserve"> for each</w:t>
      </w:r>
      <w:r w:rsidR="00F41F1A">
        <w:rPr>
          <w:sz w:val="22"/>
        </w:rPr>
        <w:t xml:space="preserve"> of the 4</w:t>
      </w:r>
      <w:r w:rsidR="008D6B51">
        <w:rPr>
          <w:sz w:val="22"/>
        </w:rPr>
        <w:t xml:space="preserve"> experiment</w:t>
      </w:r>
      <w:r w:rsidR="00F41F1A">
        <w:rPr>
          <w:sz w:val="22"/>
        </w:rPr>
        <w:t>s</w:t>
      </w:r>
      <w:r w:rsidR="008D6B51">
        <w:rPr>
          <w:sz w:val="22"/>
        </w:rPr>
        <w:t>,</w:t>
      </w:r>
      <w:r w:rsidR="00C851C4">
        <w:rPr>
          <w:sz w:val="22"/>
        </w:rPr>
        <w:t xml:space="preserve"> 158, 164, 142, 183, , respectively,</w:t>
      </w:r>
      <w:r w:rsidR="008D6B51">
        <w:rPr>
          <w:sz w:val="22"/>
        </w:rPr>
        <w:t xml:space="preserve"> something that is totally incompatible with the model. </w:t>
      </w:r>
      <w:r w:rsidR="00D66050">
        <w:rPr>
          <w:sz w:val="22"/>
        </w:rPr>
        <w:t>Fortunately, o</w:t>
      </w:r>
      <w:r w:rsidR="00064341">
        <w:rPr>
          <w:sz w:val="22"/>
        </w:rPr>
        <w:t>ur</w:t>
      </w:r>
      <w:r w:rsidR="00D66050">
        <w:rPr>
          <w:sz w:val="22"/>
        </w:rPr>
        <w:t xml:space="preserve"> QFFM</w:t>
      </w:r>
      <w:r w:rsidR="00064341">
        <w:rPr>
          <w:sz w:val="22"/>
        </w:rPr>
        <w:t xml:space="preserve"> ranking system herein is ideally suited to </w:t>
      </w:r>
      <w:r w:rsidR="00D66050">
        <w:rPr>
          <w:sz w:val="22"/>
        </w:rPr>
        <w:t>shine light on</w:t>
      </w:r>
      <w:r w:rsidR="00064341">
        <w:rPr>
          <w:sz w:val="22"/>
        </w:rPr>
        <w:t xml:space="preserve"> this </w:t>
      </w:r>
      <w:r w:rsidR="00064341" w:rsidRPr="00064341">
        <w:rPr>
          <w:i/>
          <w:sz w:val="22"/>
        </w:rPr>
        <w:t xml:space="preserve">invalid </w:t>
      </w:r>
      <w:r w:rsidR="00064341">
        <w:rPr>
          <w:sz w:val="22"/>
        </w:rPr>
        <w:t xml:space="preserve">methodology. </w:t>
      </w:r>
      <w:r w:rsidR="008640B7" w:rsidRPr="00CD1588">
        <w:rPr>
          <w:sz w:val="22"/>
        </w:rPr>
        <w:t>Accordingly, b</w:t>
      </w:r>
      <w:r w:rsidR="0047039B" w:rsidRPr="00CD1588">
        <w:rPr>
          <w:sz w:val="22"/>
        </w:rPr>
        <w:t>ased upon our ranking system</w:t>
      </w:r>
      <w:r w:rsidR="00C129C9" w:rsidRPr="00CD1588">
        <w:rPr>
          <w:sz w:val="22"/>
        </w:rPr>
        <w:t>,</w:t>
      </w:r>
      <w:r w:rsidR="0047039B" w:rsidRPr="00CD1588">
        <w:rPr>
          <w:sz w:val="22"/>
        </w:rPr>
        <w:t xml:space="preserve"> </w:t>
      </w:r>
      <w:r w:rsidR="008640B7" w:rsidRPr="00CD1588">
        <w:rPr>
          <w:sz w:val="22"/>
        </w:rPr>
        <w:t xml:space="preserve">we assign </w:t>
      </w:r>
      <w:r w:rsidR="00C851C4">
        <w:rPr>
          <w:sz w:val="22"/>
        </w:rPr>
        <w:t>the failing rank of F to all 4 experiments.</w:t>
      </w:r>
    </w:p>
    <w:p w14:paraId="74A592CB" w14:textId="77777777" w:rsidR="00C851C4" w:rsidRDefault="00C851C4" w:rsidP="00E17476">
      <w:pPr>
        <w:ind w:firstLine="0"/>
        <w:rPr>
          <w:sz w:val="22"/>
        </w:rPr>
      </w:pPr>
    </w:p>
    <w:p w14:paraId="1F1B7E59" w14:textId="7DC4CEF9" w:rsidR="00CD6DE8" w:rsidRPr="00CC7304" w:rsidRDefault="00CD6DE8" w:rsidP="00CD6DE8">
      <w:pPr>
        <w:ind w:firstLine="0"/>
        <w:rPr>
          <w:sz w:val="22"/>
        </w:rPr>
      </w:pPr>
      <w:r w:rsidRPr="00CC7304">
        <w:rPr>
          <w:sz w:val="22"/>
        </w:rPr>
        <w:t xml:space="preserve">Accordingly, there is a mismatch between the measured values related to particle morphology, the reported values for column external porosity and the measured pressure drop and flow rates. This mismatch is only </w:t>
      </w:r>
      <w:r w:rsidRPr="00CC7304">
        <w:rPr>
          <w:i/>
          <w:sz w:val="22"/>
        </w:rPr>
        <w:t>apparent and quantifiable</w:t>
      </w:r>
      <w:r w:rsidRPr="00CC7304">
        <w:rPr>
          <w:sz w:val="22"/>
        </w:rPr>
        <w:t xml:space="preserve"> in the context of the QFFM and, therefore, can only be corrected using this model. The QFFM follows a rigid procedure of establishing the</w:t>
      </w:r>
      <w:r w:rsidR="005B35FA" w:rsidRPr="00CC7304">
        <w:rPr>
          <w:sz w:val="22"/>
        </w:rPr>
        <w:t xml:space="preserve"> value of</w:t>
      </w:r>
      <w:r w:rsidRPr="00CC7304">
        <w:rPr>
          <w:sz w:val="22"/>
        </w:rPr>
        <w:t xml:space="preserve"> underlying variables </w:t>
      </w:r>
      <w:r w:rsidRPr="00CC7304">
        <w:rPr>
          <w:i/>
          <w:sz w:val="22"/>
        </w:rPr>
        <w:t>independently</w:t>
      </w:r>
      <w:r w:rsidRPr="00CC7304">
        <w:rPr>
          <w:sz w:val="22"/>
        </w:rPr>
        <w:t xml:space="preserve"> in the laminar, transitional and fully turbulent regimes, a technique which results in a single analytical solution. Accordingly, since the authors did not have access to Quinn’s Law when they wrote the paper, they </w:t>
      </w:r>
      <w:r w:rsidRPr="00CC7304">
        <w:rPr>
          <w:i/>
          <w:sz w:val="22"/>
        </w:rPr>
        <w:t xml:space="preserve">could not have </w:t>
      </w:r>
      <w:r w:rsidRPr="00CC7304">
        <w:rPr>
          <w:sz w:val="22"/>
        </w:rPr>
        <w:t xml:space="preserve">corrected the data before attempting to present it in the published paper. The inherent tendency to </w:t>
      </w:r>
      <w:r w:rsidRPr="00CC7304">
        <w:rPr>
          <w:i/>
          <w:sz w:val="22"/>
        </w:rPr>
        <w:t>modify</w:t>
      </w:r>
      <w:r w:rsidRPr="00CC7304">
        <w:rPr>
          <w:sz w:val="22"/>
        </w:rPr>
        <w:t xml:space="preserve"> existing equations to correlate </w:t>
      </w:r>
      <w:r w:rsidRPr="00CC7304">
        <w:rPr>
          <w:i/>
          <w:sz w:val="22"/>
        </w:rPr>
        <w:t>unsubstantiated</w:t>
      </w:r>
      <w:r w:rsidRPr="00CC7304">
        <w:rPr>
          <w:sz w:val="22"/>
        </w:rPr>
        <w:t xml:space="preserve"> empirical measurements has long since contributed to the confusion that exists in this field of study  and has had a tendency to create the </w:t>
      </w:r>
      <w:r w:rsidRPr="00CC7304">
        <w:rPr>
          <w:i/>
          <w:sz w:val="22"/>
        </w:rPr>
        <w:t>false illusion</w:t>
      </w:r>
      <w:r w:rsidRPr="00CC7304">
        <w:rPr>
          <w:sz w:val="22"/>
        </w:rPr>
        <w:t xml:space="preserve"> that these so-called conventional equations are of some </w:t>
      </w:r>
      <w:r w:rsidRPr="00CC7304">
        <w:rPr>
          <w:i/>
          <w:sz w:val="22"/>
        </w:rPr>
        <w:t xml:space="preserve">value </w:t>
      </w:r>
      <w:r w:rsidRPr="00CC7304">
        <w:rPr>
          <w:sz w:val="22"/>
        </w:rPr>
        <w:t xml:space="preserve">when, in reality, they are nothing more than </w:t>
      </w:r>
      <w:r w:rsidRPr="00CC7304">
        <w:rPr>
          <w:i/>
          <w:sz w:val="22"/>
        </w:rPr>
        <w:t xml:space="preserve">invalid </w:t>
      </w:r>
      <w:r w:rsidRPr="00CC7304">
        <w:rPr>
          <w:sz w:val="22"/>
        </w:rPr>
        <w:t>relationships.</w:t>
      </w:r>
    </w:p>
    <w:p w14:paraId="70B31F87" w14:textId="77777777" w:rsidR="00C61A3B" w:rsidRPr="00BA57C7" w:rsidRDefault="00C61A3B" w:rsidP="00C61A3B">
      <w:pPr>
        <w:ind w:firstLine="0"/>
        <w:rPr>
          <w:sz w:val="22"/>
        </w:rPr>
      </w:pPr>
    </w:p>
    <w:p w14:paraId="78AF80FA" w14:textId="05EE73E2" w:rsidR="00727ED4" w:rsidRDefault="00C61A3B" w:rsidP="00BE1E85">
      <w:pPr>
        <w:ind w:firstLine="0"/>
        <w:rPr>
          <w:sz w:val="22"/>
        </w:rPr>
      </w:pPr>
      <w:r w:rsidRPr="00BA57C7">
        <w:rPr>
          <w:sz w:val="22"/>
        </w:rPr>
        <w:t xml:space="preserve">Since </w:t>
      </w:r>
      <w:r w:rsidR="00C851C4" w:rsidRPr="00C851C4">
        <w:rPr>
          <w:sz w:val="22"/>
        </w:rPr>
        <w:t>all four</w:t>
      </w:r>
      <w:r w:rsidRPr="00BA57C7">
        <w:rPr>
          <w:sz w:val="22"/>
        </w:rPr>
        <w:t xml:space="preserve"> experiments in this paper invo</w:t>
      </w:r>
      <w:r>
        <w:rPr>
          <w:sz w:val="22"/>
        </w:rPr>
        <w:t>lved</w:t>
      </w:r>
      <w:r w:rsidR="00EF6A56">
        <w:rPr>
          <w:sz w:val="22"/>
        </w:rPr>
        <w:t xml:space="preserve"> a fluid flow regime</w:t>
      </w:r>
      <w:r>
        <w:rPr>
          <w:sz w:val="22"/>
        </w:rPr>
        <w:t xml:space="preserve"> of </w:t>
      </w:r>
      <w:r w:rsidRPr="00BA57C7">
        <w:rPr>
          <w:sz w:val="22"/>
        </w:rPr>
        <w:t>laminar</w:t>
      </w:r>
      <w:r w:rsidR="00EF6A56">
        <w:rPr>
          <w:sz w:val="22"/>
        </w:rPr>
        <w:t xml:space="preserve"> only</w:t>
      </w:r>
      <w:r w:rsidRPr="00BA57C7">
        <w:rPr>
          <w:sz w:val="22"/>
        </w:rPr>
        <w:t xml:space="preserve">, </w:t>
      </w:r>
      <w:r w:rsidR="00EF6A56">
        <w:rPr>
          <w:sz w:val="22"/>
        </w:rPr>
        <w:t>and the conduit to particle diameter was large, no significant wall effect is</w:t>
      </w:r>
      <w:r w:rsidR="00E869C2">
        <w:rPr>
          <w:sz w:val="22"/>
        </w:rPr>
        <w:t xml:space="preserve"> apparent. </w:t>
      </w:r>
    </w:p>
    <w:p w14:paraId="165E46F4" w14:textId="77777777" w:rsidR="003735A6" w:rsidRPr="000A536B" w:rsidRDefault="003735A6" w:rsidP="00BE1E85">
      <w:pPr>
        <w:ind w:firstLine="0"/>
        <w:rPr>
          <w:sz w:val="22"/>
        </w:rPr>
      </w:pPr>
    </w:p>
    <w:p w14:paraId="7FF3E902" w14:textId="19FDEE39" w:rsidR="00727ED4" w:rsidRDefault="00727ED4" w:rsidP="00727ED4">
      <w:pPr>
        <w:ind w:firstLine="0"/>
        <w:rPr>
          <w:sz w:val="22"/>
        </w:rPr>
      </w:pPr>
      <w:r w:rsidRPr="000A536B">
        <w:rPr>
          <w:sz w:val="22"/>
        </w:rPr>
        <w:t xml:space="preserve">Finally, although a detailed evaluation of the experiments reported in the paper under review, including an identification and quantification of the specific variables in each fluid flow embodiment which we claim </w:t>
      </w:r>
      <w:r w:rsidR="004E0F26" w:rsidRPr="000A536B">
        <w:rPr>
          <w:sz w:val="22"/>
        </w:rPr>
        <w:t>the</w:t>
      </w:r>
      <w:r w:rsidRPr="000A536B">
        <w:rPr>
          <w:sz w:val="22"/>
        </w:rPr>
        <w:t xml:space="preserve"> QFFM prescribes need to be </w:t>
      </w:r>
      <w:r w:rsidR="004E0F26" w:rsidRPr="000A536B">
        <w:rPr>
          <w:sz w:val="22"/>
        </w:rPr>
        <w:t>corrected, is</w:t>
      </w:r>
      <w:r w:rsidRPr="000A536B">
        <w:rPr>
          <w:sz w:val="22"/>
        </w:rPr>
        <w:t xml:space="preserve"> clearly within the capability of TWG, concerns about maintaining the confidentiality of the QFFM and Quinn’s Law – which, at this time, are still proprietary - dictate that such a development is premature.</w:t>
      </w:r>
      <w:r w:rsidRPr="00743488">
        <w:rPr>
          <w:sz w:val="22"/>
        </w:rPr>
        <w:t xml:space="preserve"> </w:t>
      </w:r>
    </w:p>
    <w:p w14:paraId="2E36069F" w14:textId="77777777" w:rsidR="00086CFB" w:rsidRDefault="00086CFB" w:rsidP="00727ED4">
      <w:pPr>
        <w:ind w:firstLine="0"/>
        <w:rPr>
          <w:sz w:val="22"/>
        </w:rPr>
      </w:pPr>
    </w:p>
    <w:p w14:paraId="47CB951B" w14:textId="77777777" w:rsidR="00C76D50" w:rsidRPr="00C76D50" w:rsidRDefault="00C76D50" w:rsidP="00C76D50">
      <w:pPr>
        <w:rPr>
          <w:szCs w:val="24"/>
        </w:rPr>
      </w:pPr>
    </w:p>
    <w:sectPr w:rsidR="00C76D50" w:rsidRPr="00C76D50" w:rsidSect="00366DA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4FBC3" w14:textId="77777777" w:rsidR="008A6B88" w:rsidRDefault="008A6B88" w:rsidP="00C451C1">
      <w:r>
        <w:separator/>
      </w:r>
    </w:p>
  </w:endnote>
  <w:endnote w:type="continuationSeparator" w:id="0">
    <w:p w14:paraId="6D2D96A1" w14:textId="77777777" w:rsidR="008A6B88" w:rsidRDefault="008A6B88" w:rsidP="00C451C1">
      <w:r>
        <w:continuationSeparator/>
      </w:r>
    </w:p>
  </w:endnote>
  <w:endnote w:type="continuationNotice" w:id="1">
    <w:p w14:paraId="42E19596" w14:textId="77777777" w:rsidR="008A6B88" w:rsidRDefault="008A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ALIK L+ MATHG">
    <w:altName w:val="MATHG"/>
    <w:panose1 w:val="00000000000000000000"/>
    <w:charset w:val="00"/>
    <w:family w:val="swiss"/>
    <w:notTrueType/>
    <w:pitch w:val="default"/>
    <w:sig w:usb0="00000003" w:usb1="00000000" w:usb2="00000000" w:usb3="00000000" w:csb0="00000001" w:csb1="00000000"/>
  </w:font>
  <w:font w:name="AALHE A+ Gulliver RM">
    <w:altName w:val="Gulliver RM"/>
    <w:panose1 w:val="00000000000000000000"/>
    <w:charset w:val="00"/>
    <w:family w:val="roman"/>
    <w:notTrueType/>
    <w:pitch w:val="default"/>
    <w:sig w:usb0="00000003" w:usb1="00000000" w:usb2="00000000" w:usb3="00000000" w:csb0="00000001" w:csb1="00000000"/>
  </w:font>
  <w:font w:name="AALIO M+ MTSY">
    <w:altName w:val="MTSY"/>
    <w:panose1 w:val="00000000000000000000"/>
    <w:charset w:val="00"/>
    <w:family w:val="swiss"/>
    <w:notTrueType/>
    <w:pitch w:val="default"/>
    <w:sig w:usb0="00000003" w:usb1="00000000" w:usb2="00000000" w:usb3="00000000" w:csb0="00000001" w:csb1="00000000"/>
  </w:font>
  <w:font w:name="AALIO N+ Gulliver IT">
    <w:altName w:val="Gulliver IT"/>
    <w:panose1 w:val="00000000000000000000"/>
    <w:charset w:val="00"/>
    <w:family w:val="roman"/>
    <w:notTrueType/>
    <w:pitch w:val="default"/>
    <w:sig w:usb0="00000003" w:usb1="00000000" w:usb2="00000000" w:usb3="00000000" w:csb0="00000001" w:csb1="00000000"/>
  </w:font>
  <w:font w:name="AALIN L+ Onemtmigu AAAA">
    <w:altName w:val="Onemtmigu AAAA"/>
    <w:panose1 w:val="00000000000000000000"/>
    <w:charset w:val="00"/>
    <w:family w:val="swiss"/>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7E43" w14:textId="18B44A0B" w:rsidR="00405986" w:rsidRDefault="00905BA1" w:rsidP="001F348A">
    <w:pPr>
      <w:pStyle w:val="Footer"/>
      <w:tabs>
        <w:tab w:val="clear" w:pos="4680"/>
        <w:tab w:val="left" w:pos="0"/>
      </w:tabs>
    </w:pPr>
    <w:r>
      <w:t>1</w:t>
    </w:r>
    <w:r w:rsidR="00756776">
      <w:t>/</w:t>
    </w:r>
    <w:r w:rsidR="00A55245">
      <w:t>5</w:t>
    </w:r>
    <w:r w:rsidR="00756776">
      <w:t>/</w:t>
    </w:r>
    <w:r>
      <w:rPr>
        <w:rFonts w:ascii="Times New Roman" w:hAnsi="Times New Roman" w:cs="Times New Roman"/>
      </w:rPr>
      <w:t>2018</w:t>
    </w:r>
    <w:r w:rsidR="002B026B">
      <w:rPr>
        <w:rFonts w:ascii="Times New Roman" w:hAnsi="Times New Roman" w:cs="Times New Roman"/>
      </w:rPr>
      <w:t xml:space="preserve">         </w:t>
    </w:r>
    <w:r w:rsidR="00756776" w:rsidRPr="002B026B">
      <w:rPr>
        <w:rFonts w:ascii="Times New Roman" w:hAnsi="Times New Roman" w:cs="Times New Roman"/>
        <w:sz w:val="20"/>
        <w:szCs w:val="20"/>
      </w:rPr>
      <w:t xml:space="preserve">Prepared by </w:t>
    </w:r>
    <w:r w:rsidR="00756776" w:rsidRPr="002B026B">
      <w:rPr>
        <w:rFonts w:ascii="Times New Roman" w:hAnsi="Times New Roman" w:cs="Times New Roman"/>
        <w:b/>
        <w:color w:val="0070C0"/>
        <w:sz w:val="20"/>
        <w:szCs w:val="20"/>
      </w:rPr>
      <w:t>Hubert M Quinn</w:t>
    </w:r>
    <w:r w:rsidR="002B026B" w:rsidRPr="002B026B">
      <w:rPr>
        <w:rFonts w:ascii="Times New Roman" w:hAnsi="Times New Roman" w:cs="Times New Roman"/>
        <w:color w:val="0070C0"/>
        <w:sz w:val="20"/>
        <w:szCs w:val="20"/>
      </w:rPr>
      <w:t xml:space="preserve">; </w:t>
    </w:r>
    <w:r w:rsidR="002B026B" w:rsidRPr="002B026B">
      <w:rPr>
        <w:rFonts w:ascii="Times New Roman" w:hAnsi="Times New Roman" w:cs="Times New Roman"/>
        <w:color w:val="000000" w:themeColor="text1"/>
        <w:sz w:val="20"/>
        <w:szCs w:val="20"/>
      </w:rPr>
      <w:t xml:space="preserve">Edited by </w:t>
    </w:r>
    <w:r w:rsidR="002B026B" w:rsidRPr="002B026B">
      <w:rPr>
        <w:rFonts w:ascii="Times New Roman" w:hAnsi="Times New Roman" w:cs="Times New Roman"/>
        <w:color w:val="0070C0"/>
        <w:sz w:val="20"/>
        <w:szCs w:val="20"/>
      </w:rPr>
      <w:t>Eugene M Van Loan III</w:t>
    </w:r>
    <w:r w:rsidR="00405986">
      <w:tab/>
      <w:t xml:space="preserve">Page </w:t>
    </w:r>
    <w:r w:rsidR="00405986">
      <w:rPr>
        <w:b/>
        <w:szCs w:val="24"/>
      </w:rPr>
      <w:fldChar w:fldCharType="begin"/>
    </w:r>
    <w:r w:rsidR="00405986">
      <w:rPr>
        <w:b/>
      </w:rPr>
      <w:instrText xml:space="preserve"> PAGE </w:instrText>
    </w:r>
    <w:r w:rsidR="00405986">
      <w:rPr>
        <w:b/>
        <w:szCs w:val="24"/>
      </w:rPr>
      <w:fldChar w:fldCharType="separate"/>
    </w:r>
    <w:r w:rsidR="00B24744">
      <w:rPr>
        <w:b/>
        <w:noProof/>
      </w:rPr>
      <w:t>2</w:t>
    </w:r>
    <w:r w:rsidR="00405986">
      <w:rPr>
        <w:b/>
        <w:szCs w:val="24"/>
      </w:rPr>
      <w:fldChar w:fldCharType="end"/>
    </w:r>
    <w:r w:rsidR="00405986">
      <w:t xml:space="preserve"> of </w:t>
    </w:r>
    <w:r w:rsidR="00405986">
      <w:rPr>
        <w:b/>
        <w:szCs w:val="24"/>
      </w:rPr>
      <w:fldChar w:fldCharType="begin"/>
    </w:r>
    <w:r w:rsidR="00405986">
      <w:rPr>
        <w:b/>
      </w:rPr>
      <w:instrText xml:space="preserve"> NUMPAGES  </w:instrText>
    </w:r>
    <w:r w:rsidR="00405986">
      <w:rPr>
        <w:b/>
        <w:szCs w:val="24"/>
      </w:rPr>
      <w:fldChar w:fldCharType="separate"/>
    </w:r>
    <w:r w:rsidR="00B24744">
      <w:rPr>
        <w:b/>
        <w:noProof/>
      </w:rPr>
      <w:t>11</w:t>
    </w:r>
    <w:r w:rsidR="00405986">
      <w:rP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10993" w14:textId="77777777" w:rsidR="008A6B88" w:rsidRDefault="008A6B88" w:rsidP="00C451C1">
      <w:r>
        <w:separator/>
      </w:r>
    </w:p>
  </w:footnote>
  <w:footnote w:type="continuationSeparator" w:id="0">
    <w:p w14:paraId="5177B763" w14:textId="77777777" w:rsidR="008A6B88" w:rsidRDefault="008A6B88" w:rsidP="00C451C1">
      <w:r>
        <w:continuationSeparator/>
      </w:r>
    </w:p>
  </w:footnote>
  <w:footnote w:type="continuationNotice" w:id="1">
    <w:p w14:paraId="71FD7620" w14:textId="77777777" w:rsidR="008A6B88" w:rsidRDefault="008A6B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08AB" w14:textId="77777777" w:rsidR="00405986" w:rsidRPr="00756776" w:rsidRDefault="00405986" w:rsidP="00756776">
    <w:pPr>
      <w:pStyle w:val="Header"/>
      <w:ind w:firstLine="0"/>
      <w:rPr>
        <w:sz w:val="20"/>
        <w:szCs w:val="20"/>
      </w:rPr>
    </w:pPr>
    <w:r w:rsidRPr="00756776">
      <w:rPr>
        <w:rFonts w:asciiTheme="majorHAnsi" w:hAnsiTheme="majorHAnsi" w:cs="Arial"/>
        <w:b/>
        <w:i/>
        <w:color w:val="0070C0"/>
        <w:sz w:val="20"/>
        <w:szCs w:val="20"/>
      </w:rPr>
      <w:t>The Wrangler Group LLC</w:t>
    </w:r>
    <w:r w:rsidRPr="00756776">
      <w:rPr>
        <w:rFonts w:asciiTheme="majorHAnsi" w:hAnsiTheme="majorHAnsi" w:cs="Arial"/>
        <w:i/>
        <w:color w:val="17365D" w:themeColor="text2" w:themeShade="BF"/>
        <w:sz w:val="20"/>
        <w:szCs w:val="20"/>
      </w:rPr>
      <w:t>,</w:t>
    </w:r>
    <w:r w:rsidR="00756776" w:rsidRPr="00756776">
      <w:rPr>
        <w:rFonts w:asciiTheme="majorHAnsi" w:hAnsiTheme="majorHAnsi" w:cs="Arial"/>
        <w:i/>
        <w:color w:val="17365D" w:themeColor="text2" w:themeShade="BF"/>
        <w:sz w:val="20"/>
        <w:szCs w:val="20"/>
      </w:rPr>
      <w:t xml:space="preserve"> 40 Nottinghill Road, Brighton, Ma. 02135</w:t>
    </w:r>
    <w:r w:rsidR="00EC39DC">
      <w:rPr>
        <w:rFonts w:asciiTheme="majorHAnsi" w:hAnsiTheme="majorHAnsi" w:cs="Arial"/>
        <w:i/>
        <w:color w:val="17365D" w:themeColor="text2" w:themeShade="BF"/>
        <w:sz w:val="20"/>
        <w:szCs w:val="20"/>
      </w:rPr>
      <w:t xml:space="preserve">; </w:t>
    </w:r>
    <w:r w:rsidR="00646C3F">
      <w:rPr>
        <w:rFonts w:asciiTheme="majorHAnsi" w:hAnsiTheme="majorHAnsi" w:cs="Arial"/>
        <w:i/>
        <w:color w:val="17365D" w:themeColor="text2" w:themeShade="BF"/>
        <w:sz w:val="20"/>
        <w:szCs w:val="20"/>
      </w:rPr>
      <w:t xml:space="preserve"> </w:t>
    </w:r>
    <w:r w:rsidR="00646C3F" w:rsidRPr="00646C3F">
      <w:rPr>
        <w:rFonts w:asciiTheme="majorHAnsi" w:hAnsiTheme="majorHAnsi" w:cs="Arial"/>
        <w:i/>
        <w:color w:val="17365D" w:themeColor="text2" w:themeShade="BF"/>
        <w:sz w:val="14"/>
        <w:szCs w:val="14"/>
      </w:rPr>
      <w:t xml:space="preserve">www.wranglergroup.com </w:t>
    </w:r>
    <w:r w:rsidR="00646C3F">
      <w:rPr>
        <w:rFonts w:asciiTheme="majorHAnsi" w:hAnsiTheme="majorHAnsi" w:cs="Arial"/>
        <w:i/>
        <w:color w:val="17365D" w:themeColor="text2" w:themeShade="BF"/>
        <w:sz w:val="14"/>
        <w:szCs w:val="14"/>
      </w:rPr>
      <w:t xml:space="preserve">         </w:t>
    </w:r>
    <w:r w:rsidR="00EC39DC" w:rsidRPr="00646C3F">
      <w:rPr>
        <w:rFonts w:asciiTheme="majorHAnsi" w:hAnsiTheme="majorHAnsi" w:cs="Arial"/>
        <w:i/>
        <w:color w:val="17365D" w:themeColor="text2" w:themeShade="BF"/>
        <w:sz w:val="14"/>
        <w:szCs w:val="14"/>
      </w:rPr>
      <w:t>hubert@wranglergroup.com</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r w:rsidR="00756776" w:rsidRPr="00646C3F">
      <w:rPr>
        <w:rFonts w:asciiTheme="majorHAnsi" w:hAnsiTheme="majorHAnsi" w:cs="Arial"/>
        <w:i/>
        <w:color w:val="17365D" w:themeColor="text2" w:themeShade="BF"/>
        <w:sz w:val="14"/>
        <w:szCs w:val="14"/>
      </w:rPr>
      <w:t xml:space="preserve">                     </w:t>
    </w:r>
    <w:r w:rsidR="003E4587" w:rsidRPr="00646C3F">
      <w:rPr>
        <w:rFonts w:asciiTheme="majorHAnsi" w:hAnsiTheme="majorHAnsi" w:cs="Arial"/>
        <w:i/>
        <w:color w:val="17365D" w:themeColor="text2" w:themeShade="BF"/>
        <w:sz w:val="14"/>
        <w:szCs w:val="14"/>
      </w:rPr>
      <w:t xml:space="preserve"> </w:t>
    </w:r>
    <w:r w:rsidR="00786AD6" w:rsidRPr="00646C3F">
      <w:rPr>
        <w:rFonts w:asciiTheme="majorHAnsi" w:hAnsiTheme="majorHAnsi" w:cs="Arial"/>
        <w:i/>
        <w:color w:val="17365D" w:themeColor="text2" w:themeShade="BF"/>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7F0"/>
    <w:multiLevelType w:val="hybridMultilevel"/>
    <w:tmpl w:val="F5E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767F8"/>
    <w:multiLevelType w:val="hybridMultilevel"/>
    <w:tmpl w:val="58DA2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36877"/>
    <w:multiLevelType w:val="hybridMultilevel"/>
    <w:tmpl w:val="F060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BB6016"/>
    <w:multiLevelType w:val="hybridMultilevel"/>
    <w:tmpl w:val="E0D86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58246A"/>
    <w:multiLevelType w:val="hybridMultilevel"/>
    <w:tmpl w:val="6D72375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D046BB"/>
    <w:multiLevelType w:val="hybridMultilevel"/>
    <w:tmpl w:val="F3582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3531C"/>
    <w:multiLevelType w:val="hybridMultilevel"/>
    <w:tmpl w:val="8CAE7742"/>
    <w:lvl w:ilvl="0" w:tplc="2080448E">
      <w:start w:val="1"/>
      <w:numFmt w:val="lowerLetter"/>
      <w:lvlText w:val="(%1)"/>
      <w:lvlJc w:val="left"/>
      <w:pPr>
        <w:ind w:left="1065" w:hanging="6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61F12D6C"/>
    <w:multiLevelType w:val="hybridMultilevel"/>
    <w:tmpl w:val="361E8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2B535A"/>
    <w:multiLevelType w:val="hybridMultilevel"/>
    <w:tmpl w:val="3FDA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97CBE"/>
    <w:multiLevelType w:val="hybridMultilevel"/>
    <w:tmpl w:val="C8783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7D2FE8"/>
    <w:multiLevelType w:val="hybridMultilevel"/>
    <w:tmpl w:val="8ED06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9"/>
  </w:num>
  <w:num w:numId="5">
    <w:abstractNumId w:val="0"/>
  </w:num>
  <w:num w:numId="6">
    <w:abstractNumId w:val="6"/>
  </w:num>
  <w:num w:numId="7">
    <w:abstractNumId w:val="7"/>
  </w:num>
  <w:num w:numId="8">
    <w:abstractNumId w:val="8"/>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C5"/>
    <w:rsid w:val="00000B16"/>
    <w:rsid w:val="000010BA"/>
    <w:rsid w:val="0000120E"/>
    <w:rsid w:val="00001466"/>
    <w:rsid w:val="00001A64"/>
    <w:rsid w:val="00001B97"/>
    <w:rsid w:val="00001BCE"/>
    <w:rsid w:val="000021DF"/>
    <w:rsid w:val="00002338"/>
    <w:rsid w:val="00002C01"/>
    <w:rsid w:val="0000634B"/>
    <w:rsid w:val="0000724A"/>
    <w:rsid w:val="0001294D"/>
    <w:rsid w:val="00012D37"/>
    <w:rsid w:val="00014A65"/>
    <w:rsid w:val="00016E86"/>
    <w:rsid w:val="00023161"/>
    <w:rsid w:val="00023DAF"/>
    <w:rsid w:val="00024B6F"/>
    <w:rsid w:val="00024B9A"/>
    <w:rsid w:val="000257D6"/>
    <w:rsid w:val="00026C8A"/>
    <w:rsid w:val="00031BAB"/>
    <w:rsid w:val="00031E39"/>
    <w:rsid w:val="000358D8"/>
    <w:rsid w:val="0003706D"/>
    <w:rsid w:val="00041094"/>
    <w:rsid w:val="000454AD"/>
    <w:rsid w:val="0005117A"/>
    <w:rsid w:val="0005169F"/>
    <w:rsid w:val="00051C11"/>
    <w:rsid w:val="00051C30"/>
    <w:rsid w:val="000530E0"/>
    <w:rsid w:val="000555D9"/>
    <w:rsid w:val="00055CF7"/>
    <w:rsid w:val="00061C4B"/>
    <w:rsid w:val="00063AE2"/>
    <w:rsid w:val="00064341"/>
    <w:rsid w:val="0006567D"/>
    <w:rsid w:val="000706B5"/>
    <w:rsid w:val="00071088"/>
    <w:rsid w:val="000717B0"/>
    <w:rsid w:val="00077058"/>
    <w:rsid w:val="000828DA"/>
    <w:rsid w:val="00086CFB"/>
    <w:rsid w:val="00087D12"/>
    <w:rsid w:val="00090E3B"/>
    <w:rsid w:val="000913BA"/>
    <w:rsid w:val="00091EA9"/>
    <w:rsid w:val="000966D2"/>
    <w:rsid w:val="00096C99"/>
    <w:rsid w:val="000A0614"/>
    <w:rsid w:val="000A1852"/>
    <w:rsid w:val="000A2090"/>
    <w:rsid w:val="000A2A48"/>
    <w:rsid w:val="000A3B2F"/>
    <w:rsid w:val="000A46A5"/>
    <w:rsid w:val="000A536B"/>
    <w:rsid w:val="000A5B27"/>
    <w:rsid w:val="000B1118"/>
    <w:rsid w:val="000B15EE"/>
    <w:rsid w:val="000B2381"/>
    <w:rsid w:val="000B270C"/>
    <w:rsid w:val="000B587F"/>
    <w:rsid w:val="000B7380"/>
    <w:rsid w:val="000B7BD5"/>
    <w:rsid w:val="000C30A2"/>
    <w:rsid w:val="000C5C64"/>
    <w:rsid w:val="000C5E60"/>
    <w:rsid w:val="000C6210"/>
    <w:rsid w:val="000C6564"/>
    <w:rsid w:val="000C6894"/>
    <w:rsid w:val="000D0767"/>
    <w:rsid w:val="000D396F"/>
    <w:rsid w:val="000D4E6B"/>
    <w:rsid w:val="000D66B1"/>
    <w:rsid w:val="000E0AD7"/>
    <w:rsid w:val="000E1D17"/>
    <w:rsid w:val="000E43AA"/>
    <w:rsid w:val="000F2A5B"/>
    <w:rsid w:val="000F3DF1"/>
    <w:rsid w:val="000F480B"/>
    <w:rsid w:val="000F4FEA"/>
    <w:rsid w:val="001007F0"/>
    <w:rsid w:val="00100F63"/>
    <w:rsid w:val="00101E48"/>
    <w:rsid w:val="0010226A"/>
    <w:rsid w:val="00104242"/>
    <w:rsid w:val="00110945"/>
    <w:rsid w:val="00110B23"/>
    <w:rsid w:val="00112393"/>
    <w:rsid w:val="001207A9"/>
    <w:rsid w:val="00121FF9"/>
    <w:rsid w:val="00130367"/>
    <w:rsid w:val="00131762"/>
    <w:rsid w:val="0013197A"/>
    <w:rsid w:val="00132D80"/>
    <w:rsid w:val="00133B3F"/>
    <w:rsid w:val="00135AA6"/>
    <w:rsid w:val="00136410"/>
    <w:rsid w:val="00141405"/>
    <w:rsid w:val="00141C43"/>
    <w:rsid w:val="00144FFC"/>
    <w:rsid w:val="00145534"/>
    <w:rsid w:val="001472E0"/>
    <w:rsid w:val="00147EA1"/>
    <w:rsid w:val="00150740"/>
    <w:rsid w:val="0015091C"/>
    <w:rsid w:val="001515A6"/>
    <w:rsid w:val="0015311D"/>
    <w:rsid w:val="00156BBE"/>
    <w:rsid w:val="001610F4"/>
    <w:rsid w:val="00161909"/>
    <w:rsid w:val="00165C5D"/>
    <w:rsid w:val="001705A1"/>
    <w:rsid w:val="00170F2C"/>
    <w:rsid w:val="00171DAC"/>
    <w:rsid w:val="00173B82"/>
    <w:rsid w:val="00174B6C"/>
    <w:rsid w:val="00186B78"/>
    <w:rsid w:val="00186EB8"/>
    <w:rsid w:val="00191FD4"/>
    <w:rsid w:val="00193AF3"/>
    <w:rsid w:val="001970F7"/>
    <w:rsid w:val="001A01EB"/>
    <w:rsid w:val="001A0D5F"/>
    <w:rsid w:val="001A2E56"/>
    <w:rsid w:val="001A31F7"/>
    <w:rsid w:val="001A6E47"/>
    <w:rsid w:val="001A72E7"/>
    <w:rsid w:val="001A745F"/>
    <w:rsid w:val="001B072B"/>
    <w:rsid w:val="001B2275"/>
    <w:rsid w:val="001B5026"/>
    <w:rsid w:val="001B75DE"/>
    <w:rsid w:val="001B7DE8"/>
    <w:rsid w:val="001C0A1C"/>
    <w:rsid w:val="001C19D4"/>
    <w:rsid w:val="001C2205"/>
    <w:rsid w:val="001C2B61"/>
    <w:rsid w:val="001C53A5"/>
    <w:rsid w:val="001C6148"/>
    <w:rsid w:val="001C6327"/>
    <w:rsid w:val="001C6562"/>
    <w:rsid w:val="001D0666"/>
    <w:rsid w:val="001D113E"/>
    <w:rsid w:val="001D1449"/>
    <w:rsid w:val="001D25D6"/>
    <w:rsid w:val="001D49EB"/>
    <w:rsid w:val="001D4F1B"/>
    <w:rsid w:val="001D5288"/>
    <w:rsid w:val="001D775F"/>
    <w:rsid w:val="001D7A98"/>
    <w:rsid w:val="001E0571"/>
    <w:rsid w:val="001E5759"/>
    <w:rsid w:val="001E609A"/>
    <w:rsid w:val="001E6ABD"/>
    <w:rsid w:val="001E7A6A"/>
    <w:rsid w:val="001F301F"/>
    <w:rsid w:val="001F348A"/>
    <w:rsid w:val="001F37BF"/>
    <w:rsid w:val="001F6041"/>
    <w:rsid w:val="00200A1A"/>
    <w:rsid w:val="00200C01"/>
    <w:rsid w:val="00201711"/>
    <w:rsid w:val="00203A79"/>
    <w:rsid w:val="002057C0"/>
    <w:rsid w:val="00207254"/>
    <w:rsid w:val="002100E4"/>
    <w:rsid w:val="002105BB"/>
    <w:rsid w:val="0021155A"/>
    <w:rsid w:val="00211704"/>
    <w:rsid w:val="00211728"/>
    <w:rsid w:val="00211DCC"/>
    <w:rsid w:val="00215219"/>
    <w:rsid w:val="0021635D"/>
    <w:rsid w:val="00225D11"/>
    <w:rsid w:val="0022681A"/>
    <w:rsid w:val="00226BF3"/>
    <w:rsid w:val="00226CC5"/>
    <w:rsid w:val="00231A5E"/>
    <w:rsid w:val="00231D4B"/>
    <w:rsid w:val="00232DBD"/>
    <w:rsid w:val="00232E16"/>
    <w:rsid w:val="00235D6F"/>
    <w:rsid w:val="00236E8F"/>
    <w:rsid w:val="002414B5"/>
    <w:rsid w:val="00242CAD"/>
    <w:rsid w:val="002445DA"/>
    <w:rsid w:val="00244FB4"/>
    <w:rsid w:val="002473B2"/>
    <w:rsid w:val="00250858"/>
    <w:rsid w:val="00250AF1"/>
    <w:rsid w:val="00251AB9"/>
    <w:rsid w:val="002523DE"/>
    <w:rsid w:val="00253216"/>
    <w:rsid w:val="00255028"/>
    <w:rsid w:val="00255490"/>
    <w:rsid w:val="002554AD"/>
    <w:rsid w:val="0025713F"/>
    <w:rsid w:val="0026095E"/>
    <w:rsid w:val="00260A48"/>
    <w:rsid w:val="0026119C"/>
    <w:rsid w:val="00263B86"/>
    <w:rsid w:val="002640DB"/>
    <w:rsid w:val="00264530"/>
    <w:rsid w:val="00264AE2"/>
    <w:rsid w:val="00267BCC"/>
    <w:rsid w:val="0027186A"/>
    <w:rsid w:val="00271B43"/>
    <w:rsid w:val="00273396"/>
    <w:rsid w:val="0027395F"/>
    <w:rsid w:val="00274038"/>
    <w:rsid w:val="00274587"/>
    <w:rsid w:val="00275E94"/>
    <w:rsid w:val="00283B70"/>
    <w:rsid w:val="00284EEF"/>
    <w:rsid w:val="002853E9"/>
    <w:rsid w:val="00290FB5"/>
    <w:rsid w:val="002940F8"/>
    <w:rsid w:val="0029590D"/>
    <w:rsid w:val="002966C1"/>
    <w:rsid w:val="002A0AD1"/>
    <w:rsid w:val="002A0F5E"/>
    <w:rsid w:val="002A291F"/>
    <w:rsid w:val="002A4969"/>
    <w:rsid w:val="002A5375"/>
    <w:rsid w:val="002B00CD"/>
    <w:rsid w:val="002B026B"/>
    <w:rsid w:val="002B3626"/>
    <w:rsid w:val="002B40D8"/>
    <w:rsid w:val="002B4A54"/>
    <w:rsid w:val="002B5DC1"/>
    <w:rsid w:val="002B6224"/>
    <w:rsid w:val="002B7745"/>
    <w:rsid w:val="002C0CC9"/>
    <w:rsid w:val="002C2699"/>
    <w:rsid w:val="002C2CF6"/>
    <w:rsid w:val="002C3250"/>
    <w:rsid w:val="002C3639"/>
    <w:rsid w:val="002C6582"/>
    <w:rsid w:val="002D29B5"/>
    <w:rsid w:val="002D5B1A"/>
    <w:rsid w:val="002D6A20"/>
    <w:rsid w:val="002E14CF"/>
    <w:rsid w:val="002E14DF"/>
    <w:rsid w:val="002E1A7D"/>
    <w:rsid w:val="002E6FC2"/>
    <w:rsid w:val="002E73CC"/>
    <w:rsid w:val="002F07B3"/>
    <w:rsid w:val="002F388A"/>
    <w:rsid w:val="002F3EB3"/>
    <w:rsid w:val="002F42AC"/>
    <w:rsid w:val="002F5F63"/>
    <w:rsid w:val="002F6D1B"/>
    <w:rsid w:val="002F7B46"/>
    <w:rsid w:val="003021F0"/>
    <w:rsid w:val="003044B6"/>
    <w:rsid w:val="00311E51"/>
    <w:rsid w:val="00311E99"/>
    <w:rsid w:val="00312229"/>
    <w:rsid w:val="00313A9B"/>
    <w:rsid w:val="00314954"/>
    <w:rsid w:val="00314B27"/>
    <w:rsid w:val="00321D3C"/>
    <w:rsid w:val="0032225B"/>
    <w:rsid w:val="00323CB8"/>
    <w:rsid w:val="00325773"/>
    <w:rsid w:val="003279D1"/>
    <w:rsid w:val="0033287A"/>
    <w:rsid w:val="0033324D"/>
    <w:rsid w:val="003337C0"/>
    <w:rsid w:val="00334E3B"/>
    <w:rsid w:val="00336233"/>
    <w:rsid w:val="0033790A"/>
    <w:rsid w:val="003406A1"/>
    <w:rsid w:val="003418F3"/>
    <w:rsid w:val="003429BE"/>
    <w:rsid w:val="00342DCF"/>
    <w:rsid w:val="00343C5B"/>
    <w:rsid w:val="00343CC4"/>
    <w:rsid w:val="003465DA"/>
    <w:rsid w:val="00347B31"/>
    <w:rsid w:val="00351F3A"/>
    <w:rsid w:val="00352522"/>
    <w:rsid w:val="00352A4D"/>
    <w:rsid w:val="0035362B"/>
    <w:rsid w:val="00353814"/>
    <w:rsid w:val="00357E35"/>
    <w:rsid w:val="00360801"/>
    <w:rsid w:val="00360EEA"/>
    <w:rsid w:val="003625BB"/>
    <w:rsid w:val="00365525"/>
    <w:rsid w:val="003663FA"/>
    <w:rsid w:val="00366CC4"/>
    <w:rsid w:val="00366DA5"/>
    <w:rsid w:val="0036709E"/>
    <w:rsid w:val="00372671"/>
    <w:rsid w:val="003735A6"/>
    <w:rsid w:val="00376659"/>
    <w:rsid w:val="003817DF"/>
    <w:rsid w:val="00381DB7"/>
    <w:rsid w:val="00385C7E"/>
    <w:rsid w:val="003865F8"/>
    <w:rsid w:val="0039219B"/>
    <w:rsid w:val="003944C3"/>
    <w:rsid w:val="00397FC8"/>
    <w:rsid w:val="003A3C2C"/>
    <w:rsid w:val="003A639D"/>
    <w:rsid w:val="003A76F6"/>
    <w:rsid w:val="003A7A3D"/>
    <w:rsid w:val="003B1FA6"/>
    <w:rsid w:val="003B3683"/>
    <w:rsid w:val="003B38FE"/>
    <w:rsid w:val="003B5E82"/>
    <w:rsid w:val="003C53D6"/>
    <w:rsid w:val="003C6596"/>
    <w:rsid w:val="003C6CE6"/>
    <w:rsid w:val="003C7DDA"/>
    <w:rsid w:val="003D0C73"/>
    <w:rsid w:val="003D24E7"/>
    <w:rsid w:val="003D7B92"/>
    <w:rsid w:val="003E4587"/>
    <w:rsid w:val="003E478A"/>
    <w:rsid w:val="003E4ABB"/>
    <w:rsid w:val="003E6540"/>
    <w:rsid w:val="003E6B0E"/>
    <w:rsid w:val="003F094B"/>
    <w:rsid w:val="003F0F49"/>
    <w:rsid w:val="003F1805"/>
    <w:rsid w:val="003F3DEE"/>
    <w:rsid w:val="003F4E38"/>
    <w:rsid w:val="003F5524"/>
    <w:rsid w:val="003F7026"/>
    <w:rsid w:val="00400728"/>
    <w:rsid w:val="00400F3F"/>
    <w:rsid w:val="00401362"/>
    <w:rsid w:val="00405986"/>
    <w:rsid w:val="00405A8E"/>
    <w:rsid w:val="00406BD7"/>
    <w:rsid w:val="0041011C"/>
    <w:rsid w:val="004112E6"/>
    <w:rsid w:val="00413B5D"/>
    <w:rsid w:val="0041431A"/>
    <w:rsid w:val="00414A8C"/>
    <w:rsid w:val="00421ED7"/>
    <w:rsid w:val="00423982"/>
    <w:rsid w:val="00423C00"/>
    <w:rsid w:val="0042473E"/>
    <w:rsid w:val="00426342"/>
    <w:rsid w:val="00426A61"/>
    <w:rsid w:val="00426AFF"/>
    <w:rsid w:val="00430308"/>
    <w:rsid w:val="00431565"/>
    <w:rsid w:val="00431FD7"/>
    <w:rsid w:val="00432143"/>
    <w:rsid w:val="004375C9"/>
    <w:rsid w:val="004427E7"/>
    <w:rsid w:val="00443A98"/>
    <w:rsid w:val="004516E1"/>
    <w:rsid w:val="004517AB"/>
    <w:rsid w:val="00451CD0"/>
    <w:rsid w:val="00452203"/>
    <w:rsid w:val="00452D90"/>
    <w:rsid w:val="004536CE"/>
    <w:rsid w:val="004632E8"/>
    <w:rsid w:val="00463B39"/>
    <w:rsid w:val="00467988"/>
    <w:rsid w:val="0047039B"/>
    <w:rsid w:val="00473288"/>
    <w:rsid w:val="00476AD0"/>
    <w:rsid w:val="004774A1"/>
    <w:rsid w:val="00477A67"/>
    <w:rsid w:val="004805DE"/>
    <w:rsid w:val="004812CA"/>
    <w:rsid w:val="00482BAC"/>
    <w:rsid w:val="00482EF1"/>
    <w:rsid w:val="00487C39"/>
    <w:rsid w:val="00490514"/>
    <w:rsid w:val="00494B2E"/>
    <w:rsid w:val="00496246"/>
    <w:rsid w:val="004964A7"/>
    <w:rsid w:val="0049794B"/>
    <w:rsid w:val="00497D5D"/>
    <w:rsid w:val="004A0426"/>
    <w:rsid w:val="004A1576"/>
    <w:rsid w:val="004A1F2F"/>
    <w:rsid w:val="004A5C3B"/>
    <w:rsid w:val="004B0E82"/>
    <w:rsid w:val="004B32DA"/>
    <w:rsid w:val="004B39B2"/>
    <w:rsid w:val="004B3DD7"/>
    <w:rsid w:val="004B58BC"/>
    <w:rsid w:val="004B5914"/>
    <w:rsid w:val="004B5A85"/>
    <w:rsid w:val="004B60EF"/>
    <w:rsid w:val="004B6895"/>
    <w:rsid w:val="004B7070"/>
    <w:rsid w:val="004B7E0C"/>
    <w:rsid w:val="004C0194"/>
    <w:rsid w:val="004C1EB0"/>
    <w:rsid w:val="004C285B"/>
    <w:rsid w:val="004C5447"/>
    <w:rsid w:val="004C6D93"/>
    <w:rsid w:val="004D13F4"/>
    <w:rsid w:val="004D1432"/>
    <w:rsid w:val="004D40BD"/>
    <w:rsid w:val="004E0B55"/>
    <w:rsid w:val="004E0E2A"/>
    <w:rsid w:val="004E0F26"/>
    <w:rsid w:val="004E24A9"/>
    <w:rsid w:val="004F0C79"/>
    <w:rsid w:val="004F0E2F"/>
    <w:rsid w:val="004F19A5"/>
    <w:rsid w:val="004F3F1D"/>
    <w:rsid w:val="004F53BC"/>
    <w:rsid w:val="004F5AB2"/>
    <w:rsid w:val="004F5BF8"/>
    <w:rsid w:val="004F5CB3"/>
    <w:rsid w:val="005019A2"/>
    <w:rsid w:val="005019D3"/>
    <w:rsid w:val="00501A36"/>
    <w:rsid w:val="00502D29"/>
    <w:rsid w:val="005035E3"/>
    <w:rsid w:val="00505073"/>
    <w:rsid w:val="0050656C"/>
    <w:rsid w:val="00513138"/>
    <w:rsid w:val="00513C73"/>
    <w:rsid w:val="00514294"/>
    <w:rsid w:val="00517BB8"/>
    <w:rsid w:val="0052186A"/>
    <w:rsid w:val="0052229B"/>
    <w:rsid w:val="005233A3"/>
    <w:rsid w:val="00524CCD"/>
    <w:rsid w:val="00525198"/>
    <w:rsid w:val="00525813"/>
    <w:rsid w:val="005311B5"/>
    <w:rsid w:val="00532769"/>
    <w:rsid w:val="00533C9F"/>
    <w:rsid w:val="005348D1"/>
    <w:rsid w:val="00534DD0"/>
    <w:rsid w:val="00542A6C"/>
    <w:rsid w:val="00542EDB"/>
    <w:rsid w:val="00547C68"/>
    <w:rsid w:val="005505D1"/>
    <w:rsid w:val="00550906"/>
    <w:rsid w:val="00550A87"/>
    <w:rsid w:val="00551AA6"/>
    <w:rsid w:val="00553F8C"/>
    <w:rsid w:val="005544D2"/>
    <w:rsid w:val="00555525"/>
    <w:rsid w:val="0055643D"/>
    <w:rsid w:val="00556D40"/>
    <w:rsid w:val="00560E86"/>
    <w:rsid w:val="00560EDA"/>
    <w:rsid w:val="00561304"/>
    <w:rsid w:val="0056446B"/>
    <w:rsid w:val="00567922"/>
    <w:rsid w:val="005703C7"/>
    <w:rsid w:val="00571F19"/>
    <w:rsid w:val="00575A50"/>
    <w:rsid w:val="00575E0E"/>
    <w:rsid w:val="00576D40"/>
    <w:rsid w:val="005804A6"/>
    <w:rsid w:val="00583615"/>
    <w:rsid w:val="00586B2A"/>
    <w:rsid w:val="00593A79"/>
    <w:rsid w:val="00593B9E"/>
    <w:rsid w:val="00596002"/>
    <w:rsid w:val="005A0C0E"/>
    <w:rsid w:val="005A2800"/>
    <w:rsid w:val="005A2CB7"/>
    <w:rsid w:val="005A3F26"/>
    <w:rsid w:val="005A5071"/>
    <w:rsid w:val="005A7214"/>
    <w:rsid w:val="005A78AF"/>
    <w:rsid w:val="005B0FB7"/>
    <w:rsid w:val="005B14DA"/>
    <w:rsid w:val="005B35FA"/>
    <w:rsid w:val="005B4BA1"/>
    <w:rsid w:val="005B51DD"/>
    <w:rsid w:val="005B55EE"/>
    <w:rsid w:val="005C05D4"/>
    <w:rsid w:val="005C0761"/>
    <w:rsid w:val="005C0E27"/>
    <w:rsid w:val="005C2F09"/>
    <w:rsid w:val="005C3F53"/>
    <w:rsid w:val="005C5A4B"/>
    <w:rsid w:val="005D0061"/>
    <w:rsid w:val="005D1FC1"/>
    <w:rsid w:val="005D27D9"/>
    <w:rsid w:val="005D3AD0"/>
    <w:rsid w:val="005D6049"/>
    <w:rsid w:val="005D6FF0"/>
    <w:rsid w:val="005D77C5"/>
    <w:rsid w:val="005E0916"/>
    <w:rsid w:val="005E1EAA"/>
    <w:rsid w:val="005E3FF6"/>
    <w:rsid w:val="005E5BFC"/>
    <w:rsid w:val="005F0001"/>
    <w:rsid w:val="005F270F"/>
    <w:rsid w:val="005F4793"/>
    <w:rsid w:val="005F642E"/>
    <w:rsid w:val="005F68B9"/>
    <w:rsid w:val="005F74C6"/>
    <w:rsid w:val="005F77AF"/>
    <w:rsid w:val="00600B93"/>
    <w:rsid w:val="00600E8B"/>
    <w:rsid w:val="006010CE"/>
    <w:rsid w:val="006015F1"/>
    <w:rsid w:val="00612AC2"/>
    <w:rsid w:val="00615F8B"/>
    <w:rsid w:val="0061658E"/>
    <w:rsid w:val="00616A4E"/>
    <w:rsid w:val="00617D19"/>
    <w:rsid w:val="00621ABD"/>
    <w:rsid w:val="00621F4B"/>
    <w:rsid w:val="00622D65"/>
    <w:rsid w:val="0062431A"/>
    <w:rsid w:val="00624C47"/>
    <w:rsid w:val="0062505C"/>
    <w:rsid w:val="00627252"/>
    <w:rsid w:val="00630FCC"/>
    <w:rsid w:val="00633514"/>
    <w:rsid w:val="006341FA"/>
    <w:rsid w:val="00634C83"/>
    <w:rsid w:val="00635841"/>
    <w:rsid w:val="00641281"/>
    <w:rsid w:val="00641B67"/>
    <w:rsid w:val="006436D8"/>
    <w:rsid w:val="00643F1D"/>
    <w:rsid w:val="006440C3"/>
    <w:rsid w:val="00646C3F"/>
    <w:rsid w:val="006472CC"/>
    <w:rsid w:val="0065064F"/>
    <w:rsid w:val="0065095A"/>
    <w:rsid w:val="006528CE"/>
    <w:rsid w:val="0065371F"/>
    <w:rsid w:val="006542BE"/>
    <w:rsid w:val="00655E0F"/>
    <w:rsid w:val="00656213"/>
    <w:rsid w:val="00657726"/>
    <w:rsid w:val="00657D4F"/>
    <w:rsid w:val="00662EE3"/>
    <w:rsid w:val="00663327"/>
    <w:rsid w:val="00665D1F"/>
    <w:rsid w:val="00666BA8"/>
    <w:rsid w:val="006711E1"/>
    <w:rsid w:val="006825B4"/>
    <w:rsid w:val="0068474E"/>
    <w:rsid w:val="0069062D"/>
    <w:rsid w:val="006926EB"/>
    <w:rsid w:val="00694708"/>
    <w:rsid w:val="00694A43"/>
    <w:rsid w:val="00696163"/>
    <w:rsid w:val="00696A59"/>
    <w:rsid w:val="0069763B"/>
    <w:rsid w:val="006A1AAD"/>
    <w:rsid w:val="006B2099"/>
    <w:rsid w:val="006B603D"/>
    <w:rsid w:val="006B6C39"/>
    <w:rsid w:val="006B7E86"/>
    <w:rsid w:val="006C0C62"/>
    <w:rsid w:val="006C1071"/>
    <w:rsid w:val="006C14F2"/>
    <w:rsid w:val="006C2397"/>
    <w:rsid w:val="006C3CB8"/>
    <w:rsid w:val="006C4733"/>
    <w:rsid w:val="006C76E1"/>
    <w:rsid w:val="006D2D06"/>
    <w:rsid w:val="006D3A03"/>
    <w:rsid w:val="006D3C53"/>
    <w:rsid w:val="006D589F"/>
    <w:rsid w:val="006D6EA0"/>
    <w:rsid w:val="006D74CA"/>
    <w:rsid w:val="006E071B"/>
    <w:rsid w:val="006E3393"/>
    <w:rsid w:val="006E39CC"/>
    <w:rsid w:val="006E6B2A"/>
    <w:rsid w:val="006E6E87"/>
    <w:rsid w:val="006E719A"/>
    <w:rsid w:val="006F09BF"/>
    <w:rsid w:val="006F1487"/>
    <w:rsid w:val="006F24B6"/>
    <w:rsid w:val="006F45BE"/>
    <w:rsid w:val="006F7D53"/>
    <w:rsid w:val="007010BF"/>
    <w:rsid w:val="00703D14"/>
    <w:rsid w:val="00704157"/>
    <w:rsid w:val="00705DC5"/>
    <w:rsid w:val="00714EBA"/>
    <w:rsid w:val="007166A5"/>
    <w:rsid w:val="00716CB6"/>
    <w:rsid w:val="00717ECA"/>
    <w:rsid w:val="0072369A"/>
    <w:rsid w:val="007237EF"/>
    <w:rsid w:val="00723F98"/>
    <w:rsid w:val="00725839"/>
    <w:rsid w:val="00725F1F"/>
    <w:rsid w:val="007260ED"/>
    <w:rsid w:val="0072627B"/>
    <w:rsid w:val="00727115"/>
    <w:rsid w:val="00727BA8"/>
    <w:rsid w:val="00727ED4"/>
    <w:rsid w:val="0073206C"/>
    <w:rsid w:val="007324A2"/>
    <w:rsid w:val="007334BC"/>
    <w:rsid w:val="00733B17"/>
    <w:rsid w:val="007374CB"/>
    <w:rsid w:val="00740E21"/>
    <w:rsid w:val="00743488"/>
    <w:rsid w:val="00755F14"/>
    <w:rsid w:val="00756776"/>
    <w:rsid w:val="00757684"/>
    <w:rsid w:val="007631F1"/>
    <w:rsid w:val="00764234"/>
    <w:rsid w:val="00765422"/>
    <w:rsid w:val="00765A95"/>
    <w:rsid w:val="00766AD9"/>
    <w:rsid w:val="007704BC"/>
    <w:rsid w:val="00770EB7"/>
    <w:rsid w:val="00771BAF"/>
    <w:rsid w:val="00771D98"/>
    <w:rsid w:val="00773578"/>
    <w:rsid w:val="00773D29"/>
    <w:rsid w:val="00774C9C"/>
    <w:rsid w:val="00774D83"/>
    <w:rsid w:val="00780377"/>
    <w:rsid w:val="00784137"/>
    <w:rsid w:val="00785284"/>
    <w:rsid w:val="00786AD6"/>
    <w:rsid w:val="00790F76"/>
    <w:rsid w:val="00791D68"/>
    <w:rsid w:val="007924FC"/>
    <w:rsid w:val="00792570"/>
    <w:rsid w:val="00792916"/>
    <w:rsid w:val="00792CA7"/>
    <w:rsid w:val="0079348C"/>
    <w:rsid w:val="00794309"/>
    <w:rsid w:val="0079617E"/>
    <w:rsid w:val="0079665A"/>
    <w:rsid w:val="007969C9"/>
    <w:rsid w:val="007A51B6"/>
    <w:rsid w:val="007A59D8"/>
    <w:rsid w:val="007A5AF3"/>
    <w:rsid w:val="007A5C92"/>
    <w:rsid w:val="007B0B83"/>
    <w:rsid w:val="007B1704"/>
    <w:rsid w:val="007B2A71"/>
    <w:rsid w:val="007B406F"/>
    <w:rsid w:val="007B629C"/>
    <w:rsid w:val="007B63AE"/>
    <w:rsid w:val="007B65F3"/>
    <w:rsid w:val="007C0756"/>
    <w:rsid w:val="007C3B59"/>
    <w:rsid w:val="007C4805"/>
    <w:rsid w:val="007C6A92"/>
    <w:rsid w:val="007D0C55"/>
    <w:rsid w:val="007D139A"/>
    <w:rsid w:val="007D3ADF"/>
    <w:rsid w:val="007D4440"/>
    <w:rsid w:val="007D5BD9"/>
    <w:rsid w:val="007D661B"/>
    <w:rsid w:val="007E10D0"/>
    <w:rsid w:val="007E1155"/>
    <w:rsid w:val="007E29FD"/>
    <w:rsid w:val="007E5D80"/>
    <w:rsid w:val="007E739D"/>
    <w:rsid w:val="007E7D4E"/>
    <w:rsid w:val="007F089A"/>
    <w:rsid w:val="007F0D87"/>
    <w:rsid w:val="007F3A15"/>
    <w:rsid w:val="007F50FD"/>
    <w:rsid w:val="007F7EE5"/>
    <w:rsid w:val="0080025D"/>
    <w:rsid w:val="008044C1"/>
    <w:rsid w:val="00810594"/>
    <w:rsid w:val="008111CA"/>
    <w:rsid w:val="00814BB6"/>
    <w:rsid w:val="0081506F"/>
    <w:rsid w:val="00816095"/>
    <w:rsid w:val="00817449"/>
    <w:rsid w:val="0082009F"/>
    <w:rsid w:val="00820C8F"/>
    <w:rsid w:val="0083042D"/>
    <w:rsid w:val="00832A64"/>
    <w:rsid w:val="00837972"/>
    <w:rsid w:val="00837D4C"/>
    <w:rsid w:val="00841F7C"/>
    <w:rsid w:val="00842A8F"/>
    <w:rsid w:val="008432DA"/>
    <w:rsid w:val="00844746"/>
    <w:rsid w:val="0084577A"/>
    <w:rsid w:val="00853E7A"/>
    <w:rsid w:val="00854C31"/>
    <w:rsid w:val="0086106F"/>
    <w:rsid w:val="008631BE"/>
    <w:rsid w:val="008640B7"/>
    <w:rsid w:val="00864D09"/>
    <w:rsid w:val="00866A67"/>
    <w:rsid w:val="00871302"/>
    <w:rsid w:val="00871AE5"/>
    <w:rsid w:val="00872A0D"/>
    <w:rsid w:val="00874313"/>
    <w:rsid w:val="0087486D"/>
    <w:rsid w:val="00877204"/>
    <w:rsid w:val="0088076A"/>
    <w:rsid w:val="00882ECE"/>
    <w:rsid w:val="00884DE1"/>
    <w:rsid w:val="00885595"/>
    <w:rsid w:val="00885774"/>
    <w:rsid w:val="008857B1"/>
    <w:rsid w:val="00885A52"/>
    <w:rsid w:val="00887DF5"/>
    <w:rsid w:val="00887F03"/>
    <w:rsid w:val="008915E9"/>
    <w:rsid w:val="00892F59"/>
    <w:rsid w:val="00894973"/>
    <w:rsid w:val="008958BD"/>
    <w:rsid w:val="008A221A"/>
    <w:rsid w:val="008A6B88"/>
    <w:rsid w:val="008B0C82"/>
    <w:rsid w:val="008B0F85"/>
    <w:rsid w:val="008B1B25"/>
    <w:rsid w:val="008B2CE0"/>
    <w:rsid w:val="008B326E"/>
    <w:rsid w:val="008B5002"/>
    <w:rsid w:val="008C0270"/>
    <w:rsid w:val="008C2ABC"/>
    <w:rsid w:val="008C6D3D"/>
    <w:rsid w:val="008D003B"/>
    <w:rsid w:val="008D0ED4"/>
    <w:rsid w:val="008D349F"/>
    <w:rsid w:val="008D355B"/>
    <w:rsid w:val="008D4B96"/>
    <w:rsid w:val="008D6716"/>
    <w:rsid w:val="008D6B51"/>
    <w:rsid w:val="008D7E41"/>
    <w:rsid w:val="008E0D5B"/>
    <w:rsid w:val="008E1181"/>
    <w:rsid w:val="008E1C10"/>
    <w:rsid w:val="008E2AFB"/>
    <w:rsid w:val="008E439F"/>
    <w:rsid w:val="008E5423"/>
    <w:rsid w:val="008E5AAE"/>
    <w:rsid w:val="008F0119"/>
    <w:rsid w:val="008F1ADA"/>
    <w:rsid w:val="008F24FD"/>
    <w:rsid w:val="008F398B"/>
    <w:rsid w:val="008F4B46"/>
    <w:rsid w:val="008F679D"/>
    <w:rsid w:val="00902A0A"/>
    <w:rsid w:val="00902E73"/>
    <w:rsid w:val="00905701"/>
    <w:rsid w:val="00905BA1"/>
    <w:rsid w:val="00906616"/>
    <w:rsid w:val="00911129"/>
    <w:rsid w:val="00913CA6"/>
    <w:rsid w:val="00916325"/>
    <w:rsid w:val="00917AC9"/>
    <w:rsid w:val="009203D3"/>
    <w:rsid w:val="0092051D"/>
    <w:rsid w:val="0092164C"/>
    <w:rsid w:val="00921B1E"/>
    <w:rsid w:val="00921DEC"/>
    <w:rsid w:val="0092347F"/>
    <w:rsid w:val="00923873"/>
    <w:rsid w:val="00923CB0"/>
    <w:rsid w:val="0092435E"/>
    <w:rsid w:val="009245A6"/>
    <w:rsid w:val="00931752"/>
    <w:rsid w:val="009331DE"/>
    <w:rsid w:val="00933A92"/>
    <w:rsid w:val="009418D0"/>
    <w:rsid w:val="009439FE"/>
    <w:rsid w:val="009443C1"/>
    <w:rsid w:val="009449C3"/>
    <w:rsid w:val="00947B5D"/>
    <w:rsid w:val="009508A0"/>
    <w:rsid w:val="00951F71"/>
    <w:rsid w:val="009539C4"/>
    <w:rsid w:val="00957B65"/>
    <w:rsid w:val="00957E77"/>
    <w:rsid w:val="009606E6"/>
    <w:rsid w:val="00962258"/>
    <w:rsid w:val="0096323C"/>
    <w:rsid w:val="0096519A"/>
    <w:rsid w:val="0096593C"/>
    <w:rsid w:val="00966032"/>
    <w:rsid w:val="00966624"/>
    <w:rsid w:val="00966A65"/>
    <w:rsid w:val="009673A2"/>
    <w:rsid w:val="0096745A"/>
    <w:rsid w:val="0096765B"/>
    <w:rsid w:val="009711BD"/>
    <w:rsid w:val="00971483"/>
    <w:rsid w:val="0097182C"/>
    <w:rsid w:val="00971A86"/>
    <w:rsid w:val="0097218F"/>
    <w:rsid w:val="00981CE5"/>
    <w:rsid w:val="00985099"/>
    <w:rsid w:val="00985EC4"/>
    <w:rsid w:val="00987B71"/>
    <w:rsid w:val="00991445"/>
    <w:rsid w:val="009947BE"/>
    <w:rsid w:val="0099484B"/>
    <w:rsid w:val="0099553D"/>
    <w:rsid w:val="00997B8C"/>
    <w:rsid w:val="009A0F2E"/>
    <w:rsid w:val="009A2DFE"/>
    <w:rsid w:val="009A3D7A"/>
    <w:rsid w:val="009A5526"/>
    <w:rsid w:val="009A6C6E"/>
    <w:rsid w:val="009B1D8A"/>
    <w:rsid w:val="009B2D2C"/>
    <w:rsid w:val="009B72D8"/>
    <w:rsid w:val="009B7C21"/>
    <w:rsid w:val="009C0833"/>
    <w:rsid w:val="009C1C7E"/>
    <w:rsid w:val="009C38D0"/>
    <w:rsid w:val="009C4693"/>
    <w:rsid w:val="009C7007"/>
    <w:rsid w:val="009C76E3"/>
    <w:rsid w:val="009D1D18"/>
    <w:rsid w:val="009D4155"/>
    <w:rsid w:val="009D562C"/>
    <w:rsid w:val="009E242C"/>
    <w:rsid w:val="009E2778"/>
    <w:rsid w:val="009E6042"/>
    <w:rsid w:val="009E65FA"/>
    <w:rsid w:val="009F41DC"/>
    <w:rsid w:val="009F4C4A"/>
    <w:rsid w:val="009F702A"/>
    <w:rsid w:val="00A055B7"/>
    <w:rsid w:val="00A12B0B"/>
    <w:rsid w:val="00A13910"/>
    <w:rsid w:val="00A15227"/>
    <w:rsid w:val="00A1687C"/>
    <w:rsid w:val="00A17F07"/>
    <w:rsid w:val="00A22287"/>
    <w:rsid w:val="00A2318B"/>
    <w:rsid w:val="00A31318"/>
    <w:rsid w:val="00A314CE"/>
    <w:rsid w:val="00A32679"/>
    <w:rsid w:val="00A34327"/>
    <w:rsid w:val="00A42F85"/>
    <w:rsid w:val="00A42F9D"/>
    <w:rsid w:val="00A43F75"/>
    <w:rsid w:val="00A4414A"/>
    <w:rsid w:val="00A45F9C"/>
    <w:rsid w:val="00A55245"/>
    <w:rsid w:val="00A55922"/>
    <w:rsid w:val="00A5647C"/>
    <w:rsid w:val="00A5738D"/>
    <w:rsid w:val="00A63E2A"/>
    <w:rsid w:val="00A6422B"/>
    <w:rsid w:val="00A6471F"/>
    <w:rsid w:val="00A6547D"/>
    <w:rsid w:val="00A67600"/>
    <w:rsid w:val="00A7095E"/>
    <w:rsid w:val="00A71891"/>
    <w:rsid w:val="00A74F98"/>
    <w:rsid w:val="00A75376"/>
    <w:rsid w:val="00A7753F"/>
    <w:rsid w:val="00A8368F"/>
    <w:rsid w:val="00A838C7"/>
    <w:rsid w:val="00A84D1A"/>
    <w:rsid w:val="00A871D4"/>
    <w:rsid w:val="00A87A1D"/>
    <w:rsid w:val="00A93830"/>
    <w:rsid w:val="00A9551E"/>
    <w:rsid w:val="00A97518"/>
    <w:rsid w:val="00AA0113"/>
    <w:rsid w:val="00AA1935"/>
    <w:rsid w:val="00AA1ACB"/>
    <w:rsid w:val="00AA1EA6"/>
    <w:rsid w:val="00AA2958"/>
    <w:rsid w:val="00AA2A30"/>
    <w:rsid w:val="00AA48C1"/>
    <w:rsid w:val="00AA6A8E"/>
    <w:rsid w:val="00AA7114"/>
    <w:rsid w:val="00AB0644"/>
    <w:rsid w:val="00AB1D05"/>
    <w:rsid w:val="00AB34D0"/>
    <w:rsid w:val="00AB35AB"/>
    <w:rsid w:val="00AB3ED0"/>
    <w:rsid w:val="00AB66C1"/>
    <w:rsid w:val="00AB6EF7"/>
    <w:rsid w:val="00AC131C"/>
    <w:rsid w:val="00AC1C84"/>
    <w:rsid w:val="00AC301C"/>
    <w:rsid w:val="00AC3DDC"/>
    <w:rsid w:val="00AC607E"/>
    <w:rsid w:val="00AD0C94"/>
    <w:rsid w:val="00AD15FF"/>
    <w:rsid w:val="00AD30A9"/>
    <w:rsid w:val="00AD7F41"/>
    <w:rsid w:val="00AE0387"/>
    <w:rsid w:val="00AE077B"/>
    <w:rsid w:val="00AE0CF6"/>
    <w:rsid w:val="00AE21C9"/>
    <w:rsid w:val="00AE27FB"/>
    <w:rsid w:val="00AE5ACB"/>
    <w:rsid w:val="00AE68B8"/>
    <w:rsid w:val="00AF4B7F"/>
    <w:rsid w:val="00AF5A86"/>
    <w:rsid w:val="00AF7DD8"/>
    <w:rsid w:val="00B0092A"/>
    <w:rsid w:val="00B1373A"/>
    <w:rsid w:val="00B167F8"/>
    <w:rsid w:val="00B20497"/>
    <w:rsid w:val="00B24744"/>
    <w:rsid w:val="00B26E49"/>
    <w:rsid w:val="00B27CE8"/>
    <w:rsid w:val="00B308B8"/>
    <w:rsid w:val="00B3148D"/>
    <w:rsid w:val="00B318A1"/>
    <w:rsid w:val="00B31BE9"/>
    <w:rsid w:val="00B37A38"/>
    <w:rsid w:val="00B40BD4"/>
    <w:rsid w:val="00B40C70"/>
    <w:rsid w:val="00B41CA6"/>
    <w:rsid w:val="00B44194"/>
    <w:rsid w:val="00B50153"/>
    <w:rsid w:val="00B509C9"/>
    <w:rsid w:val="00B510FF"/>
    <w:rsid w:val="00B51330"/>
    <w:rsid w:val="00B54BF1"/>
    <w:rsid w:val="00B55603"/>
    <w:rsid w:val="00B56063"/>
    <w:rsid w:val="00B56550"/>
    <w:rsid w:val="00B56FFB"/>
    <w:rsid w:val="00B60662"/>
    <w:rsid w:val="00B60A4B"/>
    <w:rsid w:val="00B62523"/>
    <w:rsid w:val="00B6318D"/>
    <w:rsid w:val="00B63FA9"/>
    <w:rsid w:val="00B64570"/>
    <w:rsid w:val="00B64E14"/>
    <w:rsid w:val="00B66019"/>
    <w:rsid w:val="00B6665B"/>
    <w:rsid w:val="00B67A81"/>
    <w:rsid w:val="00B67B88"/>
    <w:rsid w:val="00B749DB"/>
    <w:rsid w:val="00B921AD"/>
    <w:rsid w:val="00B93816"/>
    <w:rsid w:val="00B93FEE"/>
    <w:rsid w:val="00B955C0"/>
    <w:rsid w:val="00B96363"/>
    <w:rsid w:val="00B9769A"/>
    <w:rsid w:val="00BA0EED"/>
    <w:rsid w:val="00BA1006"/>
    <w:rsid w:val="00BA3662"/>
    <w:rsid w:val="00BA3B37"/>
    <w:rsid w:val="00BA5AA8"/>
    <w:rsid w:val="00BA6324"/>
    <w:rsid w:val="00BA7A0D"/>
    <w:rsid w:val="00BB067C"/>
    <w:rsid w:val="00BB0D8D"/>
    <w:rsid w:val="00BB1784"/>
    <w:rsid w:val="00BB231C"/>
    <w:rsid w:val="00BB35D8"/>
    <w:rsid w:val="00BC2307"/>
    <w:rsid w:val="00BC2EBE"/>
    <w:rsid w:val="00BC2EE4"/>
    <w:rsid w:val="00BC30AE"/>
    <w:rsid w:val="00BC38FB"/>
    <w:rsid w:val="00BC4459"/>
    <w:rsid w:val="00BC5CBA"/>
    <w:rsid w:val="00BC72B8"/>
    <w:rsid w:val="00BD0C5D"/>
    <w:rsid w:val="00BD1D59"/>
    <w:rsid w:val="00BE0035"/>
    <w:rsid w:val="00BE0563"/>
    <w:rsid w:val="00BE08A8"/>
    <w:rsid w:val="00BE1E85"/>
    <w:rsid w:val="00BE474E"/>
    <w:rsid w:val="00BE6BA5"/>
    <w:rsid w:val="00BE729E"/>
    <w:rsid w:val="00BF095F"/>
    <w:rsid w:val="00BF2452"/>
    <w:rsid w:val="00BF3EF9"/>
    <w:rsid w:val="00BF5296"/>
    <w:rsid w:val="00BF52D0"/>
    <w:rsid w:val="00BF54F9"/>
    <w:rsid w:val="00BF6E85"/>
    <w:rsid w:val="00C01EF7"/>
    <w:rsid w:val="00C02746"/>
    <w:rsid w:val="00C02C73"/>
    <w:rsid w:val="00C07BBD"/>
    <w:rsid w:val="00C115CF"/>
    <w:rsid w:val="00C11C4F"/>
    <w:rsid w:val="00C129C9"/>
    <w:rsid w:val="00C12C33"/>
    <w:rsid w:val="00C13F84"/>
    <w:rsid w:val="00C14B1B"/>
    <w:rsid w:val="00C15D1D"/>
    <w:rsid w:val="00C210B3"/>
    <w:rsid w:val="00C23315"/>
    <w:rsid w:val="00C253B6"/>
    <w:rsid w:val="00C26500"/>
    <w:rsid w:val="00C26BBB"/>
    <w:rsid w:val="00C307F9"/>
    <w:rsid w:val="00C309ED"/>
    <w:rsid w:val="00C32BA0"/>
    <w:rsid w:val="00C334CC"/>
    <w:rsid w:val="00C3587D"/>
    <w:rsid w:val="00C35F21"/>
    <w:rsid w:val="00C364DA"/>
    <w:rsid w:val="00C37897"/>
    <w:rsid w:val="00C4159D"/>
    <w:rsid w:val="00C421E5"/>
    <w:rsid w:val="00C42FA5"/>
    <w:rsid w:val="00C440B2"/>
    <w:rsid w:val="00C451C1"/>
    <w:rsid w:val="00C45E0B"/>
    <w:rsid w:val="00C46E7A"/>
    <w:rsid w:val="00C47663"/>
    <w:rsid w:val="00C50CA4"/>
    <w:rsid w:val="00C51364"/>
    <w:rsid w:val="00C6098A"/>
    <w:rsid w:val="00C61A3B"/>
    <w:rsid w:val="00C621CC"/>
    <w:rsid w:val="00C645DA"/>
    <w:rsid w:val="00C64D91"/>
    <w:rsid w:val="00C66254"/>
    <w:rsid w:val="00C702AE"/>
    <w:rsid w:val="00C718A6"/>
    <w:rsid w:val="00C72376"/>
    <w:rsid w:val="00C7320C"/>
    <w:rsid w:val="00C76D50"/>
    <w:rsid w:val="00C77F8C"/>
    <w:rsid w:val="00C836E4"/>
    <w:rsid w:val="00C851C4"/>
    <w:rsid w:val="00C8624F"/>
    <w:rsid w:val="00C86759"/>
    <w:rsid w:val="00C86B32"/>
    <w:rsid w:val="00C950DA"/>
    <w:rsid w:val="00C97AD4"/>
    <w:rsid w:val="00CA0601"/>
    <w:rsid w:val="00CA254E"/>
    <w:rsid w:val="00CA2834"/>
    <w:rsid w:val="00CA4F4B"/>
    <w:rsid w:val="00CA6FAD"/>
    <w:rsid w:val="00CB2508"/>
    <w:rsid w:val="00CB2B59"/>
    <w:rsid w:val="00CB59CB"/>
    <w:rsid w:val="00CB7B9E"/>
    <w:rsid w:val="00CC0021"/>
    <w:rsid w:val="00CC2AF1"/>
    <w:rsid w:val="00CC49D0"/>
    <w:rsid w:val="00CC7246"/>
    <w:rsid w:val="00CC7304"/>
    <w:rsid w:val="00CD0299"/>
    <w:rsid w:val="00CD1588"/>
    <w:rsid w:val="00CD2589"/>
    <w:rsid w:val="00CD2CF0"/>
    <w:rsid w:val="00CD2E28"/>
    <w:rsid w:val="00CD3A41"/>
    <w:rsid w:val="00CD3C88"/>
    <w:rsid w:val="00CD55FA"/>
    <w:rsid w:val="00CD6042"/>
    <w:rsid w:val="00CD6DE8"/>
    <w:rsid w:val="00CD7D9A"/>
    <w:rsid w:val="00CE0859"/>
    <w:rsid w:val="00CE1DC7"/>
    <w:rsid w:val="00CE7378"/>
    <w:rsid w:val="00CF0C10"/>
    <w:rsid w:val="00CF3DFE"/>
    <w:rsid w:val="00CF4802"/>
    <w:rsid w:val="00D00C59"/>
    <w:rsid w:val="00D03627"/>
    <w:rsid w:val="00D0446C"/>
    <w:rsid w:val="00D046B4"/>
    <w:rsid w:val="00D06F77"/>
    <w:rsid w:val="00D07D00"/>
    <w:rsid w:val="00D11E2B"/>
    <w:rsid w:val="00D13F2A"/>
    <w:rsid w:val="00D13FD7"/>
    <w:rsid w:val="00D151D3"/>
    <w:rsid w:val="00D15C1C"/>
    <w:rsid w:val="00D15C47"/>
    <w:rsid w:val="00D15DD7"/>
    <w:rsid w:val="00D160BA"/>
    <w:rsid w:val="00D204CB"/>
    <w:rsid w:val="00D20B74"/>
    <w:rsid w:val="00D20CC0"/>
    <w:rsid w:val="00D20FBF"/>
    <w:rsid w:val="00D21AB3"/>
    <w:rsid w:val="00D23C5A"/>
    <w:rsid w:val="00D25103"/>
    <w:rsid w:val="00D2672E"/>
    <w:rsid w:val="00D27CD6"/>
    <w:rsid w:val="00D30106"/>
    <w:rsid w:val="00D31824"/>
    <w:rsid w:val="00D32E24"/>
    <w:rsid w:val="00D40644"/>
    <w:rsid w:val="00D40E12"/>
    <w:rsid w:val="00D42517"/>
    <w:rsid w:val="00D432A2"/>
    <w:rsid w:val="00D437BD"/>
    <w:rsid w:val="00D43EB4"/>
    <w:rsid w:val="00D44813"/>
    <w:rsid w:val="00D44F56"/>
    <w:rsid w:val="00D47DBE"/>
    <w:rsid w:val="00D5085D"/>
    <w:rsid w:val="00D53D7D"/>
    <w:rsid w:val="00D544D5"/>
    <w:rsid w:val="00D5618E"/>
    <w:rsid w:val="00D60356"/>
    <w:rsid w:val="00D60583"/>
    <w:rsid w:val="00D61DBF"/>
    <w:rsid w:val="00D62A6D"/>
    <w:rsid w:val="00D64A11"/>
    <w:rsid w:val="00D66050"/>
    <w:rsid w:val="00D66246"/>
    <w:rsid w:val="00D66DEF"/>
    <w:rsid w:val="00D67E39"/>
    <w:rsid w:val="00D70109"/>
    <w:rsid w:val="00D71261"/>
    <w:rsid w:val="00D713C5"/>
    <w:rsid w:val="00D71A88"/>
    <w:rsid w:val="00D753CF"/>
    <w:rsid w:val="00D75F95"/>
    <w:rsid w:val="00D82BCD"/>
    <w:rsid w:val="00D82CB0"/>
    <w:rsid w:val="00D83432"/>
    <w:rsid w:val="00D8536D"/>
    <w:rsid w:val="00D87F61"/>
    <w:rsid w:val="00D90355"/>
    <w:rsid w:val="00D90CBA"/>
    <w:rsid w:val="00D924EB"/>
    <w:rsid w:val="00D92B48"/>
    <w:rsid w:val="00D968CD"/>
    <w:rsid w:val="00D97876"/>
    <w:rsid w:val="00DA0385"/>
    <w:rsid w:val="00DA09E8"/>
    <w:rsid w:val="00DA48D0"/>
    <w:rsid w:val="00DA6808"/>
    <w:rsid w:val="00DA78C4"/>
    <w:rsid w:val="00DB291E"/>
    <w:rsid w:val="00DB7340"/>
    <w:rsid w:val="00DC588A"/>
    <w:rsid w:val="00DC7639"/>
    <w:rsid w:val="00DC7DA6"/>
    <w:rsid w:val="00DD04CC"/>
    <w:rsid w:val="00DD0EA8"/>
    <w:rsid w:val="00DD2684"/>
    <w:rsid w:val="00DD2E5C"/>
    <w:rsid w:val="00DD4345"/>
    <w:rsid w:val="00DD4DCB"/>
    <w:rsid w:val="00DD5E96"/>
    <w:rsid w:val="00DE0207"/>
    <w:rsid w:val="00DE2DCE"/>
    <w:rsid w:val="00DE5845"/>
    <w:rsid w:val="00DF387E"/>
    <w:rsid w:val="00DF3886"/>
    <w:rsid w:val="00DF4BAD"/>
    <w:rsid w:val="00DF54ED"/>
    <w:rsid w:val="00DF5C97"/>
    <w:rsid w:val="00DF5E49"/>
    <w:rsid w:val="00E0027D"/>
    <w:rsid w:val="00E00AFA"/>
    <w:rsid w:val="00E026EE"/>
    <w:rsid w:val="00E04112"/>
    <w:rsid w:val="00E04D84"/>
    <w:rsid w:val="00E04D88"/>
    <w:rsid w:val="00E05CBE"/>
    <w:rsid w:val="00E05F1B"/>
    <w:rsid w:val="00E12112"/>
    <w:rsid w:val="00E122A4"/>
    <w:rsid w:val="00E13989"/>
    <w:rsid w:val="00E15077"/>
    <w:rsid w:val="00E15815"/>
    <w:rsid w:val="00E17476"/>
    <w:rsid w:val="00E2224B"/>
    <w:rsid w:val="00E247B6"/>
    <w:rsid w:val="00E2639D"/>
    <w:rsid w:val="00E31D3D"/>
    <w:rsid w:val="00E33212"/>
    <w:rsid w:val="00E34E50"/>
    <w:rsid w:val="00E41467"/>
    <w:rsid w:val="00E42D64"/>
    <w:rsid w:val="00E464FC"/>
    <w:rsid w:val="00E46CCF"/>
    <w:rsid w:val="00E476DF"/>
    <w:rsid w:val="00E478F3"/>
    <w:rsid w:val="00E4792C"/>
    <w:rsid w:val="00E479FB"/>
    <w:rsid w:val="00E54F2A"/>
    <w:rsid w:val="00E56144"/>
    <w:rsid w:val="00E60BEF"/>
    <w:rsid w:val="00E62F7D"/>
    <w:rsid w:val="00E6521A"/>
    <w:rsid w:val="00E7076C"/>
    <w:rsid w:val="00E714E5"/>
    <w:rsid w:val="00E73A45"/>
    <w:rsid w:val="00E76AF4"/>
    <w:rsid w:val="00E772DC"/>
    <w:rsid w:val="00E77959"/>
    <w:rsid w:val="00E869C2"/>
    <w:rsid w:val="00E9044A"/>
    <w:rsid w:val="00E95A34"/>
    <w:rsid w:val="00E95CCB"/>
    <w:rsid w:val="00E95CEE"/>
    <w:rsid w:val="00E9700C"/>
    <w:rsid w:val="00EA1B67"/>
    <w:rsid w:val="00EA2907"/>
    <w:rsid w:val="00EA2C75"/>
    <w:rsid w:val="00EA6B41"/>
    <w:rsid w:val="00EA6C8F"/>
    <w:rsid w:val="00EB052B"/>
    <w:rsid w:val="00EB2390"/>
    <w:rsid w:val="00EB23F5"/>
    <w:rsid w:val="00EB4A48"/>
    <w:rsid w:val="00EB75C2"/>
    <w:rsid w:val="00EB75D7"/>
    <w:rsid w:val="00EB7902"/>
    <w:rsid w:val="00EC0692"/>
    <w:rsid w:val="00EC1912"/>
    <w:rsid w:val="00EC39DC"/>
    <w:rsid w:val="00EC3BB7"/>
    <w:rsid w:val="00EC4E27"/>
    <w:rsid w:val="00EC71EC"/>
    <w:rsid w:val="00EC78A3"/>
    <w:rsid w:val="00ED02FB"/>
    <w:rsid w:val="00ED0492"/>
    <w:rsid w:val="00ED10E4"/>
    <w:rsid w:val="00ED34B1"/>
    <w:rsid w:val="00ED5268"/>
    <w:rsid w:val="00ED5607"/>
    <w:rsid w:val="00ED65BD"/>
    <w:rsid w:val="00EE0366"/>
    <w:rsid w:val="00EE1770"/>
    <w:rsid w:val="00EE18E2"/>
    <w:rsid w:val="00EE23DC"/>
    <w:rsid w:val="00EE31B0"/>
    <w:rsid w:val="00EE34DB"/>
    <w:rsid w:val="00EE46D3"/>
    <w:rsid w:val="00EE7BBA"/>
    <w:rsid w:val="00EF114C"/>
    <w:rsid w:val="00EF3E8C"/>
    <w:rsid w:val="00EF4870"/>
    <w:rsid w:val="00EF4C61"/>
    <w:rsid w:val="00EF5B76"/>
    <w:rsid w:val="00EF5D7C"/>
    <w:rsid w:val="00EF6A56"/>
    <w:rsid w:val="00F00AC1"/>
    <w:rsid w:val="00F02D03"/>
    <w:rsid w:val="00F03E91"/>
    <w:rsid w:val="00F04216"/>
    <w:rsid w:val="00F04AA4"/>
    <w:rsid w:val="00F07C42"/>
    <w:rsid w:val="00F109B2"/>
    <w:rsid w:val="00F11038"/>
    <w:rsid w:val="00F1104C"/>
    <w:rsid w:val="00F11898"/>
    <w:rsid w:val="00F17086"/>
    <w:rsid w:val="00F20078"/>
    <w:rsid w:val="00F22219"/>
    <w:rsid w:val="00F25A9C"/>
    <w:rsid w:val="00F25F2A"/>
    <w:rsid w:val="00F2628E"/>
    <w:rsid w:val="00F303A4"/>
    <w:rsid w:val="00F3192A"/>
    <w:rsid w:val="00F332F0"/>
    <w:rsid w:val="00F412C7"/>
    <w:rsid w:val="00F41F1A"/>
    <w:rsid w:val="00F44144"/>
    <w:rsid w:val="00F448DE"/>
    <w:rsid w:val="00F4572B"/>
    <w:rsid w:val="00F46B47"/>
    <w:rsid w:val="00F47BDF"/>
    <w:rsid w:val="00F47E3F"/>
    <w:rsid w:val="00F50108"/>
    <w:rsid w:val="00F50DA0"/>
    <w:rsid w:val="00F536B3"/>
    <w:rsid w:val="00F53983"/>
    <w:rsid w:val="00F54532"/>
    <w:rsid w:val="00F5473B"/>
    <w:rsid w:val="00F60B7A"/>
    <w:rsid w:val="00F61822"/>
    <w:rsid w:val="00F62424"/>
    <w:rsid w:val="00F640DE"/>
    <w:rsid w:val="00F640FA"/>
    <w:rsid w:val="00F705BB"/>
    <w:rsid w:val="00F73904"/>
    <w:rsid w:val="00F73DDD"/>
    <w:rsid w:val="00F74CD3"/>
    <w:rsid w:val="00F816B1"/>
    <w:rsid w:val="00F816BF"/>
    <w:rsid w:val="00F90271"/>
    <w:rsid w:val="00F906F6"/>
    <w:rsid w:val="00F920F3"/>
    <w:rsid w:val="00F92879"/>
    <w:rsid w:val="00F94866"/>
    <w:rsid w:val="00F9487F"/>
    <w:rsid w:val="00F95B27"/>
    <w:rsid w:val="00F96CFC"/>
    <w:rsid w:val="00F97BDB"/>
    <w:rsid w:val="00FA0A28"/>
    <w:rsid w:val="00FA18C3"/>
    <w:rsid w:val="00FA1EE2"/>
    <w:rsid w:val="00FA5135"/>
    <w:rsid w:val="00FA635C"/>
    <w:rsid w:val="00FA683D"/>
    <w:rsid w:val="00FA6B9B"/>
    <w:rsid w:val="00FB1824"/>
    <w:rsid w:val="00FB7222"/>
    <w:rsid w:val="00FC064B"/>
    <w:rsid w:val="00FC09FB"/>
    <w:rsid w:val="00FC1716"/>
    <w:rsid w:val="00FC1BA8"/>
    <w:rsid w:val="00FC2694"/>
    <w:rsid w:val="00FC26D5"/>
    <w:rsid w:val="00FC313B"/>
    <w:rsid w:val="00FC5322"/>
    <w:rsid w:val="00FC5BC1"/>
    <w:rsid w:val="00FC5DAF"/>
    <w:rsid w:val="00FC64EF"/>
    <w:rsid w:val="00FC7654"/>
    <w:rsid w:val="00FC7A91"/>
    <w:rsid w:val="00FD59D9"/>
    <w:rsid w:val="00FD774F"/>
    <w:rsid w:val="00FE1F5B"/>
    <w:rsid w:val="00FE2259"/>
    <w:rsid w:val="00FE44DE"/>
    <w:rsid w:val="00FF102F"/>
    <w:rsid w:val="00FF40B0"/>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2E56"/>
    <w:pPr>
      <w:spacing w:after="0" w:line="240" w:lineRule="auto"/>
      <w:ind w:firstLine="36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next w:val="Normal"/>
    <w:qFormat/>
    <w:rsid w:val="00533C9F"/>
    <w:pPr>
      <w:jc w:val="center"/>
    </w:pPr>
    <w:rPr>
      <w:b/>
      <w:sz w:val="40"/>
    </w:rPr>
  </w:style>
  <w:style w:type="paragraph" w:styleId="Header">
    <w:name w:val="header"/>
    <w:basedOn w:val="Normal"/>
    <w:link w:val="HeaderChar"/>
    <w:uiPriority w:val="99"/>
    <w:unhideWhenUsed/>
    <w:rsid w:val="006C14F2"/>
    <w:pPr>
      <w:tabs>
        <w:tab w:val="center" w:pos="4680"/>
        <w:tab w:val="right" w:pos="9360"/>
      </w:tabs>
    </w:pPr>
  </w:style>
  <w:style w:type="character" w:customStyle="1" w:styleId="HeaderChar">
    <w:name w:val="Header Char"/>
    <w:basedOn w:val="DefaultParagraphFont"/>
    <w:link w:val="Header"/>
    <w:uiPriority w:val="99"/>
    <w:rsid w:val="006C14F2"/>
    <w:rPr>
      <w:rFonts w:ascii="Times New Roman" w:hAnsi="Times New Roman"/>
      <w:sz w:val="24"/>
    </w:rPr>
  </w:style>
  <w:style w:type="paragraph" w:styleId="Footer">
    <w:name w:val="footer"/>
    <w:basedOn w:val="Normal"/>
    <w:link w:val="FooterChar"/>
    <w:uiPriority w:val="99"/>
    <w:unhideWhenUsed/>
    <w:rsid w:val="006C14F2"/>
    <w:pPr>
      <w:tabs>
        <w:tab w:val="center" w:pos="4680"/>
        <w:tab w:val="right" w:pos="9360"/>
      </w:tabs>
    </w:pPr>
  </w:style>
  <w:style w:type="character" w:customStyle="1" w:styleId="FooterChar">
    <w:name w:val="Footer Char"/>
    <w:basedOn w:val="DefaultParagraphFont"/>
    <w:link w:val="Footer"/>
    <w:uiPriority w:val="99"/>
    <w:rsid w:val="006C14F2"/>
    <w:rPr>
      <w:rFonts w:ascii="Times New Roman" w:hAnsi="Times New Roman"/>
      <w:sz w:val="24"/>
    </w:rPr>
  </w:style>
  <w:style w:type="paragraph" w:styleId="BalloonText">
    <w:name w:val="Balloon Text"/>
    <w:basedOn w:val="Normal"/>
    <w:link w:val="BalloonTextChar"/>
    <w:uiPriority w:val="99"/>
    <w:semiHidden/>
    <w:unhideWhenUsed/>
    <w:rsid w:val="006C14F2"/>
    <w:rPr>
      <w:rFonts w:ascii="Tahoma" w:hAnsi="Tahoma" w:cs="Tahoma"/>
      <w:sz w:val="16"/>
      <w:szCs w:val="16"/>
    </w:rPr>
  </w:style>
  <w:style w:type="character" w:customStyle="1" w:styleId="BalloonTextChar">
    <w:name w:val="Balloon Text Char"/>
    <w:basedOn w:val="DefaultParagraphFont"/>
    <w:link w:val="BalloonText"/>
    <w:uiPriority w:val="99"/>
    <w:semiHidden/>
    <w:rsid w:val="006C14F2"/>
    <w:rPr>
      <w:rFonts w:ascii="Tahoma" w:hAnsi="Tahoma" w:cs="Tahoma"/>
      <w:sz w:val="16"/>
      <w:szCs w:val="16"/>
    </w:rPr>
  </w:style>
  <w:style w:type="paragraph" w:styleId="BodyText">
    <w:name w:val="Body Text"/>
    <w:basedOn w:val="Normal"/>
    <w:link w:val="BodyTextChar"/>
    <w:rsid w:val="00D60356"/>
    <w:pPr>
      <w:autoSpaceDE w:val="0"/>
      <w:autoSpaceDN w:val="0"/>
      <w:adjustRightInd w:val="0"/>
    </w:pPr>
    <w:rPr>
      <w:rFonts w:eastAsia="Times New Roman" w:cs="Times New Roman"/>
      <w:color w:val="000000"/>
      <w:szCs w:val="24"/>
    </w:rPr>
  </w:style>
  <w:style w:type="character" w:customStyle="1" w:styleId="BodyTextChar">
    <w:name w:val="Body Text Char"/>
    <w:basedOn w:val="DefaultParagraphFont"/>
    <w:link w:val="BodyText"/>
    <w:rsid w:val="00D60356"/>
    <w:rPr>
      <w:rFonts w:ascii="Times New Roman" w:eastAsia="Times New Roman" w:hAnsi="Times New Roman" w:cs="Times New Roman"/>
      <w:color w:val="000000"/>
      <w:sz w:val="24"/>
      <w:szCs w:val="24"/>
    </w:rPr>
  </w:style>
  <w:style w:type="paragraph" w:customStyle="1" w:styleId="SectionTitle">
    <w:name w:val="Section Title"/>
    <w:basedOn w:val="Normal"/>
    <w:link w:val="SectionTitleChar"/>
    <w:qFormat/>
    <w:rsid w:val="004E24A9"/>
    <w:pPr>
      <w:spacing w:before="240" w:after="240" w:line="360" w:lineRule="auto"/>
      <w:jc w:val="center"/>
    </w:pPr>
    <w:rPr>
      <w:b/>
      <w:sz w:val="28"/>
    </w:rPr>
  </w:style>
  <w:style w:type="paragraph" w:customStyle="1" w:styleId="Body">
    <w:name w:val="Body"/>
    <w:basedOn w:val="Normal"/>
    <w:link w:val="BodyChar"/>
    <w:qFormat/>
    <w:rsid w:val="00533C9F"/>
    <w:pPr>
      <w:spacing w:after="120"/>
      <w:jc w:val="both"/>
    </w:pPr>
  </w:style>
  <w:style w:type="character" w:customStyle="1" w:styleId="SectionTitleChar">
    <w:name w:val="Section Title Char"/>
    <w:basedOn w:val="DefaultParagraphFont"/>
    <w:link w:val="SectionTitle"/>
    <w:rsid w:val="004E24A9"/>
    <w:rPr>
      <w:rFonts w:ascii="Cambria" w:hAnsi="Cambria"/>
      <w:b/>
      <w:sz w:val="28"/>
    </w:rPr>
  </w:style>
  <w:style w:type="paragraph" w:customStyle="1" w:styleId="Sub-Section">
    <w:name w:val="Sub-Section"/>
    <w:basedOn w:val="Normal"/>
    <w:link w:val="Sub-SectionChar"/>
    <w:qFormat/>
    <w:rsid w:val="004E24A9"/>
    <w:pPr>
      <w:spacing w:before="240" w:after="240"/>
      <w:ind w:firstLine="0"/>
    </w:pPr>
    <w:rPr>
      <w:u w:val="single"/>
    </w:rPr>
  </w:style>
  <w:style w:type="character" w:customStyle="1" w:styleId="BodyChar">
    <w:name w:val="Body Char"/>
    <w:basedOn w:val="DefaultParagraphFont"/>
    <w:link w:val="Body"/>
    <w:rsid w:val="00533C9F"/>
    <w:rPr>
      <w:rFonts w:ascii="Cambria" w:hAnsi="Cambria"/>
      <w:sz w:val="24"/>
    </w:rPr>
  </w:style>
  <w:style w:type="character" w:customStyle="1" w:styleId="Sub-SectionChar">
    <w:name w:val="Sub-Section Char"/>
    <w:basedOn w:val="DefaultParagraphFont"/>
    <w:link w:val="Sub-Section"/>
    <w:rsid w:val="004E24A9"/>
    <w:rPr>
      <w:rFonts w:ascii="Cambria" w:hAnsi="Cambria"/>
      <w:sz w:val="24"/>
      <w:u w:val="single"/>
    </w:rPr>
  </w:style>
  <w:style w:type="paragraph" w:customStyle="1" w:styleId="FigureCaption">
    <w:name w:val="Figure Caption"/>
    <w:basedOn w:val="Body"/>
    <w:link w:val="FigureCaptionChar"/>
    <w:qFormat/>
    <w:rsid w:val="004B39B2"/>
    <w:pPr>
      <w:spacing w:before="120" w:after="240"/>
      <w:ind w:firstLine="0"/>
    </w:pPr>
    <w:rPr>
      <w:b/>
    </w:rPr>
  </w:style>
  <w:style w:type="character" w:customStyle="1" w:styleId="FigureCaptionChar">
    <w:name w:val="Figure Caption Char"/>
    <w:basedOn w:val="BodyChar"/>
    <w:link w:val="FigureCaption"/>
    <w:rsid w:val="004B39B2"/>
    <w:rPr>
      <w:rFonts w:ascii="Cambria" w:hAnsi="Cambria"/>
      <w:b/>
      <w:sz w:val="24"/>
    </w:rPr>
  </w:style>
  <w:style w:type="paragraph" w:customStyle="1" w:styleId="Experiments">
    <w:name w:val="Experiments"/>
    <w:basedOn w:val="Body"/>
    <w:link w:val="ExperimentsChar"/>
    <w:qFormat/>
    <w:rsid w:val="004E24A9"/>
    <w:pPr>
      <w:spacing w:before="240" w:after="240"/>
      <w:ind w:firstLine="0"/>
      <w:jc w:val="left"/>
    </w:pPr>
    <w:rPr>
      <w:b/>
    </w:rPr>
  </w:style>
  <w:style w:type="character" w:customStyle="1" w:styleId="ExperimentsChar">
    <w:name w:val="Experiments Char"/>
    <w:basedOn w:val="BodyChar"/>
    <w:link w:val="Experiments"/>
    <w:rsid w:val="004E24A9"/>
    <w:rPr>
      <w:rFonts w:ascii="Cambria" w:hAnsi="Cambria"/>
      <w:b/>
      <w:sz w:val="24"/>
    </w:rPr>
  </w:style>
  <w:style w:type="paragraph" w:customStyle="1" w:styleId="TableCaption">
    <w:name w:val="Table Caption"/>
    <w:basedOn w:val="FigureCaption"/>
    <w:link w:val="TableCaptionChar"/>
    <w:qFormat/>
    <w:rsid w:val="004E24A9"/>
    <w:pPr>
      <w:spacing w:before="240" w:after="0"/>
      <w:jc w:val="left"/>
    </w:pPr>
  </w:style>
  <w:style w:type="character" w:customStyle="1" w:styleId="TableCaptionChar">
    <w:name w:val="Table Caption Char"/>
    <w:basedOn w:val="FigureCaptionChar"/>
    <w:link w:val="TableCaption"/>
    <w:rsid w:val="004E24A9"/>
    <w:rPr>
      <w:rFonts w:ascii="Cambria" w:hAnsi="Cambria"/>
      <w:b/>
      <w:sz w:val="24"/>
    </w:rPr>
  </w:style>
  <w:style w:type="paragraph" w:customStyle="1" w:styleId="1DocumentTitle">
    <w:name w:val="1_Document Title"/>
    <w:basedOn w:val="Normal"/>
    <w:next w:val="Normal"/>
    <w:qFormat/>
    <w:rsid w:val="00D44813"/>
    <w:pPr>
      <w:jc w:val="center"/>
    </w:pPr>
    <w:rPr>
      <w:b/>
      <w:sz w:val="40"/>
    </w:rPr>
  </w:style>
  <w:style w:type="paragraph" w:customStyle="1" w:styleId="2SectionTitle">
    <w:name w:val="2_Section Title"/>
    <w:basedOn w:val="Normal"/>
    <w:link w:val="2SectionTitleChar"/>
    <w:qFormat/>
    <w:rsid w:val="00D44813"/>
    <w:pPr>
      <w:spacing w:before="240" w:after="240" w:line="360" w:lineRule="auto"/>
      <w:jc w:val="center"/>
    </w:pPr>
    <w:rPr>
      <w:b/>
      <w:sz w:val="28"/>
    </w:rPr>
  </w:style>
  <w:style w:type="character" w:customStyle="1" w:styleId="2SectionTitleChar">
    <w:name w:val="2_Section Title Char"/>
    <w:basedOn w:val="DefaultParagraphFont"/>
    <w:link w:val="2SectionTitle"/>
    <w:rsid w:val="00D44813"/>
    <w:rPr>
      <w:rFonts w:ascii="Cambria" w:hAnsi="Cambria"/>
      <w:b/>
      <w:sz w:val="28"/>
    </w:rPr>
  </w:style>
  <w:style w:type="paragraph" w:customStyle="1" w:styleId="3Sub-Section">
    <w:name w:val="3_Sub-Section"/>
    <w:basedOn w:val="Normal"/>
    <w:link w:val="3Sub-SectionChar"/>
    <w:qFormat/>
    <w:rsid w:val="00D44813"/>
    <w:pPr>
      <w:spacing w:before="240" w:after="240"/>
      <w:ind w:firstLine="0"/>
    </w:pPr>
    <w:rPr>
      <w:u w:val="single"/>
    </w:rPr>
  </w:style>
  <w:style w:type="character" w:customStyle="1" w:styleId="3Sub-SectionChar">
    <w:name w:val="3_Sub-Section Char"/>
    <w:basedOn w:val="DefaultParagraphFont"/>
    <w:link w:val="3Sub-Section"/>
    <w:rsid w:val="00D44813"/>
    <w:rPr>
      <w:rFonts w:ascii="Cambria" w:hAnsi="Cambria"/>
      <w:sz w:val="24"/>
      <w:u w:val="single"/>
    </w:rPr>
  </w:style>
  <w:style w:type="paragraph" w:customStyle="1" w:styleId="5FigureCaption">
    <w:name w:val="5_Figure Caption"/>
    <w:basedOn w:val="Body"/>
    <w:link w:val="5FigureCaptionChar"/>
    <w:qFormat/>
    <w:rsid w:val="00D44813"/>
    <w:pPr>
      <w:spacing w:before="120" w:after="240"/>
      <w:ind w:firstLine="0"/>
    </w:pPr>
    <w:rPr>
      <w:b/>
    </w:rPr>
  </w:style>
  <w:style w:type="character" w:customStyle="1" w:styleId="5FigureCaptionChar">
    <w:name w:val="5_Figure Caption Char"/>
    <w:basedOn w:val="BodyChar"/>
    <w:link w:val="5FigureCaption"/>
    <w:rsid w:val="00D44813"/>
    <w:rPr>
      <w:rFonts w:ascii="Cambria" w:hAnsi="Cambria"/>
      <w:b/>
      <w:sz w:val="24"/>
    </w:rPr>
  </w:style>
  <w:style w:type="paragraph" w:customStyle="1" w:styleId="4Experiments">
    <w:name w:val="4_Experiments"/>
    <w:basedOn w:val="Body"/>
    <w:link w:val="4ExperimentsChar"/>
    <w:qFormat/>
    <w:rsid w:val="00D44813"/>
    <w:pPr>
      <w:spacing w:before="240" w:after="240"/>
      <w:ind w:firstLine="0"/>
      <w:jc w:val="left"/>
    </w:pPr>
    <w:rPr>
      <w:b/>
    </w:rPr>
  </w:style>
  <w:style w:type="character" w:customStyle="1" w:styleId="4ExperimentsChar">
    <w:name w:val="4_Experiments Char"/>
    <w:basedOn w:val="BodyChar"/>
    <w:link w:val="4Experiments"/>
    <w:rsid w:val="00D44813"/>
    <w:rPr>
      <w:rFonts w:ascii="Cambria" w:hAnsi="Cambria"/>
      <w:b/>
      <w:sz w:val="24"/>
    </w:rPr>
  </w:style>
  <w:style w:type="paragraph" w:customStyle="1" w:styleId="6TableCaption">
    <w:name w:val="6_Table Caption"/>
    <w:basedOn w:val="5FigureCaption"/>
    <w:link w:val="6TableCaptionChar"/>
    <w:qFormat/>
    <w:rsid w:val="00D44813"/>
    <w:pPr>
      <w:spacing w:before="240" w:after="0"/>
      <w:jc w:val="left"/>
    </w:pPr>
  </w:style>
  <w:style w:type="character" w:customStyle="1" w:styleId="6TableCaptionChar">
    <w:name w:val="6_Table Caption Char"/>
    <w:basedOn w:val="5FigureCaptionChar"/>
    <w:link w:val="6TableCaption"/>
    <w:rsid w:val="00D44813"/>
    <w:rPr>
      <w:rFonts w:ascii="Cambria" w:hAnsi="Cambria"/>
      <w:b/>
      <w:sz w:val="24"/>
    </w:rPr>
  </w:style>
  <w:style w:type="paragraph" w:customStyle="1" w:styleId="7Body">
    <w:name w:val="7_Body"/>
    <w:basedOn w:val="Normal"/>
    <w:link w:val="7BodyChar"/>
    <w:qFormat/>
    <w:rsid w:val="00D44813"/>
    <w:pPr>
      <w:spacing w:after="120"/>
      <w:jc w:val="both"/>
    </w:pPr>
  </w:style>
  <w:style w:type="character" w:customStyle="1" w:styleId="7BodyChar">
    <w:name w:val="7_Body Char"/>
    <w:basedOn w:val="DefaultParagraphFont"/>
    <w:link w:val="7Body"/>
    <w:rsid w:val="00D44813"/>
    <w:rPr>
      <w:rFonts w:ascii="Cambria" w:hAnsi="Cambria"/>
      <w:sz w:val="24"/>
    </w:rPr>
  </w:style>
  <w:style w:type="paragraph" w:customStyle="1" w:styleId="8TableText">
    <w:name w:val="8_Table Text"/>
    <w:basedOn w:val="Normal"/>
    <w:qFormat/>
    <w:rsid w:val="00EA2C75"/>
    <w:pPr>
      <w:ind w:firstLine="0"/>
      <w:jc w:val="center"/>
    </w:pPr>
    <w:rPr>
      <w:rFonts w:ascii="Calibri" w:hAnsi="Calibri" w:cs="Calibri"/>
      <w:b/>
      <w:bCs/>
      <w:color w:val="000000"/>
      <w:sz w:val="22"/>
    </w:rPr>
  </w:style>
  <w:style w:type="table" w:styleId="TableGrid">
    <w:name w:val="Table Grid"/>
    <w:basedOn w:val="TableNormal"/>
    <w:uiPriority w:val="59"/>
    <w:rsid w:val="00F25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40C70"/>
    <w:pPr>
      <w:ind w:left="720"/>
      <w:contextualSpacing/>
    </w:pPr>
  </w:style>
  <w:style w:type="paragraph" w:styleId="Revision">
    <w:name w:val="Revision"/>
    <w:hidden/>
    <w:uiPriority w:val="99"/>
    <w:semiHidden/>
    <w:rsid w:val="001A0D5F"/>
    <w:pPr>
      <w:spacing w:after="0" w:line="240" w:lineRule="auto"/>
    </w:pPr>
    <w:rPr>
      <w:rFonts w:ascii="Cambria" w:hAnsi="Cambria"/>
      <w:sz w:val="24"/>
    </w:rPr>
  </w:style>
  <w:style w:type="paragraph" w:styleId="NormalWeb">
    <w:name w:val="Normal (Web)"/>
    <w:basedOn w:val="Normal"/>
    <w:uiPriority w:val="99"/>
    <w:semiHidden/>
    <w:unhideWhenUsed/>
    <w:rsid w:val="00E15077"/>
    <w:pPr>
      <w:spacing w:before="100" w:beforeAutospacing="1" w:after="100" w:afterAutospacing="1"/>
      <w:ind w:firstLine="0"/>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622D65"/>
    <w:rPr>
      <w:sz w:val="16"/>
      <w:szCs w:val="16"/>
    </w:rPr>
  </w:style>
  <w:style w:type="paragraph" w:styleId="CommentText">
    <w:name w:val="annotation text"/>
    <w:basedOn w:val="Normal"/>
    <w:link w:val="CommentTextChar"/>
    <w:uiPriority w:val="99"/>
    <w:semiHidden/>
    <w:unhideWhenUsed/>
    <w:rsid w:val="00622D65"/>
    <w:rPr>
      <w:sz w:val="20"/>
      <w:szCs w:val="20"/>
    </w:rPr>
  </w:style>
  <w:style w:type="character" w:customStyle="1" w:styleId="CommentTextChar">
    <w:name w:val="Comment Text Char"/>
    <w:basedOn w:val="DefaultParagraphFont"/>
    <w:link w:val="CommentText"/>
    <w:uiPriority w:val="99"/>
    <w:semiHidden/>
    <w:rsid w:val="00622D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622D65"/>
    <w:rPr>
      <w:b/>
      <w:bCs/>
    </w:rPr>
  </w:style>
  <w:style w:type="character" w:customStyle="1" w:styleId="CommentSubjectChar">
    <w:name w:val="Comment Subject Char"/>
    <w:basedOn w:val="CommentTextChar"/>
    <w:link w:val="CommentSubject"/>
    <w:uiPriority w:val="99"/>
    <w:semiHidden/>
    <w:rsid w:val="00622D65"/>
    <w:rPr>
      <w:rFonts w:ascii="Cambria" w:hAnsi="Cambria"/>
      <w:b/>
      <w:bCs/>
      <w:sz w:val="20"/>
      <w:szCs w:val="20"/>
    </w:rPr>
  </w:style>
  <w:style w:type="paragraph" w:customStyle="1" w:styleId="Default">
    <w:name w:val="Default"/>
    <w:rsid w:val="009651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3647">
      <w:bodyDiv w:val="1"/>
      <w:marLeft w:val="0"/>
      <w:marRight w:val="0"/>
      <w:marTop w:val="0"/>
      <w:marBottom w:val="0"/>
      <w:divBdr>
        <w:top w:val="none" w:sz="0" w:space="0" w:color="auto"/>
        <w:left w:val="none" w:sz="0" w:space="0" w:color="auto"/>
        <w:bottom w:val="none" w:sz="0" w:space="0" w:color="auto"/>
        <w:right w:val="none" w:sz="0" w:space="0" w:color="auto"/>
      </w:divBdr>
      <w:divsChild>
        <w:div w:id="101415592">
          <w:marLeft w:val="0"/>
          <w:marRight w:val="0"/>
          <w:marTop w:val="0"/>
          <w:marBottom w:val="0"/>
          <w:divBdr>
            <w:top w:val="none" w:sz="0" w:space="0" w:color="auto"/>
            <w:left w:val="none" w:sz="0" w:space="0" w:color="auto"/>
            <w:bottom w:val="none" w:sz="0" w:space="0" w:color="auto"/>
            <w:right w:val="none" w:sz="0" w:space="0" w:color="auto"/>
          </w:divBdr>
        </w:div>
        <w:div w:id="1017463682">
          <w:marLeft w:val="0"/>
          <w:marRight w:val="0"/>
          <w:marTop w:val="0"/>
          <w:marBottom w:val="0"/>
          <w:divBdr>
            <w:top w:val="none" w:sz="0" w:space="0" w:color="auto"/>
            <w:left w:val="none" w:sz="0" w:space="0" w:color="auto"/>
            <w:bottom w:val="none" w:sz="0" w:space="0" w:color="auto"/>
            <w:right w:val="none" w:sz="0" w:space="0" w:color="auto"/>
          </w:divBdr>
        </w:div>
        <w:div w:id="1562404633">
          <w:marLeft w:val="0"/>
          <w:marRight w:val="0"/>
          <w:marTop w:val="0"/>
          <w:marBottom w:val="0"/>
          <w:divBdr>
            <w:top w:val="none" w:sz="0" w:space="0" w:color="auto"/>
            <w:left w:val="none" w:sz="0" w:space="0" w:color="auto"/>
            <w:bottom w:val="none" w:sz="0" w:space="0" w:color="auto"/>
            <w:right w:val="none" w:sz="0" w:space="0" w:color="auto"/>
          </w:divBdr>
        </w:div>
        <w:div w:id="1632788996">
          <w:marLeft w:val="0"/>
          <w:marRight w:val="0"/>
          <w:marTop w:val="0"/>
          <w:marBottom w:val="0"/>
          <w:divBdr>
            <w:top w:val="none" w:sz="0" w:space="0" w:color="auto"/>
            <w:left w:val="none" w:sz="0" w:space="0" w:color="auto"/>
            <w:bottom w:val="none" w:sz="0" w:space="0" w:color="auto"/>
            <w:right w:val="none" w:sz="0" w:space="0" w:color="auto"/>
          </w:divBdr>
        </w:div>
        <w:div w:id="1521893551">
          <w:marLeft w:val="0"/>
          <w:marRight w:val="0"/>
          <w:marTop w:val="0"/>
          <w:marBottom w:val="0"/>
          <w:divBdr>
            <w:top w:val="none" w:sz="0" w:space="0" w:color="auto"/>
            <w:left w:val="none" w:sz="0" w:space="0" w:color="auto"/>
            <w:bottom w:val="none" w:sz="0" w:space="0" w:color="auto"/>
            <w:right w:val="none" w:sz="0" w:space="0" w:color="auto"/>
          </w:divBdr>
        </w:div>
        <w:div w:id="316883508">
          <w:marLeft w:val="0"/>
          <w:marRight w:val="0"/>
          <w:marTop w:val="0"/>
          <w:marBottom w:val="0"/>
          <w:divBdr>
            <w:top w:val="none" w:sz="0" w:space="0" w:color="auto"/>
            <w:left w:val="none" w:sz="0" w:space="0" w:color="auto"/>
            <w:bottom w:val="none" w:sz="0" w:space="0" w:color="auto"/>
            <w:right w:val="none" w:sz="0" w:space="0" w:color="auto"/>
          </w:divBdr>
        </w:div>
        <w:div w:id="1895968873">
          <w:marLeft w:val="0"/>
          <w:marRight w:val="0"/>
          <w:marTop w:val="0"/>
          <w:marBottom w:val="0"/>
          <w:divBdr>
            <w:top w:val="none" w:sz="0" w:space="0" w:color="auto"/>
            <w:left w:val="none" w:sz="0" w:space="0" w:color="auto"/>
            <w:bottom w:val="none" w:sz="0" w:space="0" w:color="auto"/>
            <w:right w:val="none" w:sz="0" w:space="0" w:color="auto"/>
          </w:divBdr>
        </w:div>
        <w:div w:id="989404883">
          <w:marLeft w:val="0"/>
          <w:marRight w:val="0"/>
          <w:marTop w:val="0"/>
          <w:marBottom w:val="0"/>
          <w:divBdr>
            <w:top w:val="none" w:sz="0" w:space="0" w:color="auto"/>
            <w:left w:val="none" w:sz="0" w:space="0" w:color="auto"/>
            <w:bottom w:val="none" w:sz="0" w:space="0" w:color="auto"/>
            <w:right w:val="none" w:sz="0" w:space="0" w:color="auto"/>
          </w:divBdr>
        </w:div>
        <w:div w:id="534000903">
          <w:marLeft w:val="0"/>
          <w:marRight w:val="0"/>
          <w:marTop w:val="0"/>
          <w:marBottom w:val="0"/>
          <w:divBdr>
            <w:top w:val="none" w:sz="0" w:space="0" w:color="auto"/>
            <w:left w:val="none" w:sz="0" w:space="0" w:color="auto"/>
            <w:bottom w:val="none" w:sz="0" w:space="0" w:color="auto"/>
            <w:right w:val="none" w:sz="0" w:space="0" w:color="auto"/>
          </w:divBdr>
        </w:div>
        <w:div w:id="1479953207">
          <w:marLeft w:val="0"/>
          <w:marRight w:val="0"/>
          <w:marTop w:val="0"/>
          <w:marBottom w:val="0"/>
          <w:divBdr>
            <w:top w:val="none" w:sz="0" w:space="0" w:color="auto"/>
            <w:left w:val="none" w:sz="0" w:space="0" w:color="auto"/>
            <w:bottom w:val="none" w:sz="0" w:space="0" w:color="auto"/>
            <w:right w:val="none" w:sz="0" w:space="0" w:color="auto"/>
          </w:divBdr>
        </w:div>
        <w:div w:id="224875934">
          <w:marLeft w:val="0"/>
          <w:marRight w:val="0"/>
          <w:marTop w:val="0"/>
          <w:marBottom w:val="0"/>
          <w:divBdr>
            <w:top w:val="none" w:sz="0" w:space="0" w:color="auto"/>
            <w:left w:val="none" w:sz="0" w:space="0" w:color="auto"/>
            <w:bottom w:val="none" w:sz="0" w:space="0" w:color="auto"/>
            <w:right w:val="none" w:sz="0" w:space="0" w:color="auto"/>
          </w:divBdr>
        </w:div>
        <w:div w:id="521365030">
          <w:marLeft w:val="0"/>
          <w:marRight w:val="0"/>
          <w:marTop w:val="0"/>
          <w:marBottom w:val="0"/>
          <w:divBdr>
            <w:top w:val="none" w:sz="0" w:space="0" w:color="auto"/>
            <w:left w:val="none" w:sz="0" w:space="0" w:color="auto"/>
            <w:bottom w:val="none" w:sz="0" w:space="0" w:color="auto"/>
            <w:right w:val="none" w:sz="0" w:space="0" w:color="auto"/>
          </w:divBdr>
        </w:div>
        <w:div w:id="1513373671">
          <w:marLeft w:val="0"/>
          <w:marRight w:val="0"/>
          <w:marTop w:val="0"/>
          <w:marBottom w:val="0"/>
          <w:divBdr>
            <w:top w:val="none" w:sz="0" w:space="0" w:color="auto"/>
            <w:left w:val="none" w:sz="0" w:space="0" w:color="auto"/>
            <w:bottom w:val="none" w:sz="0" w:space="0" w:color="auto"/>
            <w:right w:val="none" w:sz="0" w:space="0" w:color="auto"/>
          </w:divBdr>
        </w:div>
        <w:div w:id="505369775">
          <w:marLeft w:val="0"/>
          <w:marRight w:val="0"/>
          <w:marTop w:val="0"/>
          <w:marBottom w:val="0"/>
          <w:divBdr>
            <w:top w:val="none" w:sz="0" w:space="0" w:color="auto"/>
            <w:left w:val="none" w:sz="0" w:space="0" w:color="auto"/>
            <w:bottom w:val="none" w:sz="0" w:space="0" w:color="auto"/>
            <w:right w:val="none" w:sz="0" w:space="0" w:color="auto"/>
          </w:divBdr>
        </w:div>
        <w:div w:id="1649746506">
          <w:marLeft w:val="0"/>
          <w:marRight w:val="0"/>
          <w:marTop w:val="0"/>
          <w:marBottom w:val="0"/>
          <w:divBdr>
            <w:top w:val="none" w:sz="0" w:space="0" w:color="auto"/>
            <w:left w:val="none" w:sz="0" w:space="0" w:color="auto"/>
            <w:bottom w:val="none" w:sz="0" w:space="0" w:color="auto"/>
            <w:right w:val="none" w:sz="0" w:space="0" w:color="auto"/>
          </w:divBdr>
        </w:div>
      </w:divsChild>
    </w:div>
    <w:div w:id="127094225">
      <w:bodyDiv w:val="1"/>
      <w:marLeft w:val="0"/>
      <w:marRight w:val="0"/>
      <w:marTop w:val="0"/>
      <w:marBottom w:val="0"/>
      <w:divBdr>
        <w:top w:val="none" w:sz="0" w:space="0" w:color="auto"/>
        <w:left w:val="none" w:sz="0" w:space="0" w:color="auto"/>
        <w:bottom w:val="none" w:sz="0" w:space="0" w:color="auto"/>
        <w:right w:val="none" w:sz="0" w:space="0" w:color="auto"/>
      </w:divBdr>
    </w:div>
    <w:div w:id="498885859">
      <w:bodyDiv w:val="1"/>
      <w:marLeft w:val="0"/>
      <w:marRight w:val="0"/>
      <w:marTop w:val="0"/>
      <w:marBottom w:val="0"/>
      <w:divBdr>
        <w:top w:val="none" w:sz="0" w:space="0" w:color="auto"/>
        <w:left w:val="none" w:sz="0" w:space="0" w:color="auto"/>
        <w:bottom w:val="none" w:sz="0" w:space="0" w:color="auto"/>
        <w:right w:val="none" w:sz="0" w:space="0" w:color="auto"/>
      </w:divBdr>
    </w:div>
    <w:div w:id="622541564">
      <w:bodyDiv w:val="1"/>
      <w:marLeft w:val="0"/>
      <w:marRight w:val="0"/>
      <w:marTop w:val="0"/>
      <w:marBottom w:val="0"/>
      <w:divBdr>
        <w:top w:val="none" w:sz="0" w:space="0" w:color="auto"/>
        <w:left w:val="none" w:sz="0" w:space="0" w:color="auto"/>
        <w:bottom w:val="none" w:sz="0" w:space="0" w:color="auto"/>
        <w:right w:val="none" w:sz="0" w:space="0" w:color="auto"/>
      </w:divBdr>
    </w:div>
    <w:div w:id="690183279">
      <w:bodyDiv w:val="1"/>
      <w:marLeft w:val="0"/>
      <w:marRight w:val="0"/>
      <w:marTop w:val="0"/>
      <w:marBottom w:val="0"/>
      <w:divBdr>
        <w:top w:val="none" w:sz="0" w:space="0" w:color="auto"/>
        <w:left w:val="none" w:sz="0" w:space="0" w:color="auto"/>
        <w:bottom w:val="none" w:sz="0" w:space="0" w:color="auto"/>
        <w:right w:val="none" w:sz="0" w:space="0" w:color="auto"/>
      </w:divBdr>
    </w:div>
    <w:div w:id="706444429">
      <w:bodyDiv w:val="1"/>
      <w:marLeft w:val="0"/>
      <w:marRight w:val="0"/>
      <w:marTop w:val="0"/>
      <w:marBottom w:val="0"/>
      <w:divBdr>
        <w:top w:val="none" w:sz="0" w:space="0" w:color="auto"/>
        <w:left w:val="none" w:sz="0" w:space="0" w:color="auto"/>
        <w:bottom w:val="none" w:sz="0" w:space="0" w:color="auto"/>
        <w:right w:val="none" w:sz="0" w:space="0" w:color="auto"/>
      </w:divBdr>
    </w:div>
    <w:div w:id="800467033">
      <w:bodyDiv w:val="1"/>
      <w:marLeft w:val="0"/>
      <w:marRight w:val="0"/>
      <w:marTop w:val="0"/>
      <w:marBottom w:val="0"/>
      <w:divBdr>
        <w:top w:val="none" w:sz="0" w:space="0" w:color="auto"/>
        <w:left w:val="none" w:sz="0" w:space="0" w:color="auto"/>
        <w:bottom w:val="none" w:sz="0" w:space="0" w:color="auto"/>
        <w:right w:val="none" w:sz="0" w:space="0" w:color="auto"/>
      </w:divBdr>
    </w:div>
    <w:div w:id="939876181">
      <w:bodyDiv w:val="1"/>
      <w:marLeft w:val="0"/>
      <w:marRight w:val="0"/>
      <w:marTop w:val="0"/>
      <w:marBottom w:val="0"/>
      <w:divBdr>
        <w:top w:val="none" w:sz="0" w:space="0" w:color="auto"/>
        <w:left w:val="none" w:sz="0" w:space="0" w:color="auto"/>
        <w:bottom w:val="none" w:sz="0" w:space="0" w:color="auto"/>
        <w:right w:val="none" w:sz="0" w:space="0" w:color="auto"/>
      </w:divBdr>
    </w:div>
    <w:div w:id="1234466391">
      <w:bodyDiv w:val="1"/>
      <w:marLeft w:val="0"/>
      <w:marRight w:val="0"/>
      <w:marTop w:val="0"/>
      <w:marBottom w:val="0"/>
      <w:divBdr>
        <w:top w:val="none" w:sz="0" w:space="0" w:color="auto"/>
        <w:left w:val="none" w:sz="0" w:space="0" w:color="auto"/>
        <w:bottom w:val="none" w:sz="0" w:space="0" w:color="auto"/>
        <w:right w:val="none" w:sz="0" w:space="0" w:color="auto"/>
      </w:divBdr>
    </w:div>
    <w:div w:id="1369716185">
      <w:bodyDiv w:val="1"/>
      <w:marLeft w:val="0"/>
      <w:marRight w:val="0"/>
      <w:marTop w:val="0"/>
      <w:marBottom w:val="0"/>
      <w:divBdr>
        <w:top w:val="none" w:sz="0" w:space="0" w:color="auto"/>
        <w:left w:val="none" w:sz="0" w:space="0" w:color="auto"/>
        <w:bottom w:val="none" w:sz="0" w:space="0" w:color="auto"/>
        <w:right w:val="none" w:sz="0" w:space="0" w:color="auto"/>
      </w:divBdr>
    </w:div>
    <w:div w:id="1630355398">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905144582">
      <w:bodyDiv w:val="1"/>
      <w:marLeft w:val="0"/>
      <w:marRight w:val="0"/>
      <w:marTop w:val="0"/>
      <w:marBottom w:val="0"/>
      <w:divBdr>
        <w:top w:val="none" w:sz="0" w:space="0" w:color="auto"/>
        <w:left w:val="none" w:sz="0" w:space="0" w:color="auto"/>
        <w:bottom w:val="none" w:sz="0" w:space="0" w:color="auto"/>
        <w:right w:val="none" w:sz="0" w:space="0" w:color="auto"/>
      </w:divBdr>
    </w:div>
    <w:div w:id="20490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PB\Internal\Generic%20Proposal%20(Cambr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51AC-2B8E-4808-997C-29061988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Proposal (Cambria).dotx</Template>
  <TotalTime>0</TotalTime>
  <Pages>11</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pbazinet</dc:creator>
  <cp:lastModifiedBy>hughie</cp:lastModifiedBy>
  <cp:revision>2</cp:revision>
  <cp:lastPrinted>2018-01-04T02:10:00Z</cp:lastPrinted>
  <dcterms:created xsi:type="dcterms:W3CDTF">2018-01-12T20:23:00Z</dcterms:created>
  <dcterms:modified xsi:type="dcterms:W3CDTF">2018-01-12T20:23:00Z</dcterms:modified>
</cp:coreProperties>
</file>